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2746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pt;margin-top:-6.335781pt;width:410.15pt;height:.1pt;mso-position-horizontal-relative:page;mso-position-vertical-relative:paragraph;z-index:-477" coordorigin="1800,-127" coordsize="8203,2">
            <v:shape style="position:absolute;left:1800;top:-127;width:8203;height:2" coordorigin="1800,-127" coordsize="8203,0" path="m1800,-127l10003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第二十二节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钢琴音乐会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奏出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曲</w:t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4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松开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钢琴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音和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挥。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877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原始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型。</w:t>
            </w:r>
          </w:p>
        </w:tc>
      </w:tr>
      <w:tr>
        <w:trPr>
          <w:trHeight w:val="337" w:hRule="exact"/>
        </w:trPr>
        <w:tc>
          <w:tcPr>
            <w:tcW w:w="1877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379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spacing w:before="0" w:after="0" w:line="267" w:lineRule="exact"/>
        <w:ind w:left="138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79999pt;margin-top:1.581453pt;width:415.5pt;height:18.78pt;mso-position-horizontal-relative:page;mso-position-vertical-relative:paragraph;z-index:-476" coordorigin="1786,32" coordsize="8310,376">
            <v:group style="position:absolute;left:1800;top:74;width:8257;height:314" coordorigin="1800,74" coordsize="8257,314">
              <v:shape style="position:absolute;left:1800;top:74;width:8257;height:314" coordorigin="1800,74" coordsize="8257,314" path="m1802,74l10059,74,10059,388,1802,388,1802,74e" filled="t" fillcolor="#F7C9AC" stroked="f">
                <v:path arrowok="t"/>
                <v:fill/>
              </v:shape>
            </v:group>
            <v:group style="position:absolute;left:1800;top:46;width:8256;height:29" coordorigin="1800,46" coordsize="8256,29">
              <v:shape style="position:absolute;left:1800;top:46;width:8256;height:29" coordorigin="1800,46" coordsize="8256,29" path="m1800,46l10056,46,10056,75,1800,75,1800,46xe" filled="t" fillcolor="#000000" stroked="f">
                <v:path arrowok="t"/>
                <v:fill/>
              </v:shape>
            </v:group>
            <v:group style="position:absolute;left:1800;top:398;width:8286;height:2" coordorigin="1800,398" coordsize="8286,2">
              <v:shape style="position:absolute;left:1800;top:398;width:8286;height:2" coordorigin="1800,398" coordsize="8286,0" path="m1800,398l10086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282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17.617241pt;width:418.27pt;height:488.62pt;mso-position-horizontal-relative:page;mso-position-vertical-relative:paragraph;z-index:-475" coordorigin="1786,352" coordsize="8365,9772">
            <v:group style="position:absolute;left:1800;top:380;width:6906;height:1428" coordorigin="1800,380" coordsize="6906,1428">
              <v:shape style="position:absolute;left:1800;top:380;width:6906;height:1428" coordorigin="1800,380" coordsize="6906,1428" path="m1802,380l8708,380,8708,1808,1802,1808,1802,380e" filled="t" fillcolor="#9CC2E4" stroked="f">
                <v:path arrowok="t"/>
                <v:fill/>
              </v:shape>
            </v:group>
            <v:group style="position:absolute;left:8721;top:380;width:1283;height:1428" coordorigin="8721,380" coordsize="1283,1428">
              <v:shape style="position:absolute;left:8721;top:380;width:1283;height:1428" coordorigin="8721,380" coordsize="1283,1428" path="m8721,380l10004,380,10004,1808,8721,1808,8721,380e" filled="t" fillcolor="#9CC2E4" stroked="f">
                <v:path arrowok="t"/>
                <v:fill/>
              </v:shape>
            </v:group>
            <v:group style="position:absolute;left:1800;top:372;width:8286;height:2" coordorigin="1800,372" coordsize="8286,2">
              <v:shape style="position:absolute;left:1800;top:372;width:8286;height:2" coordorigin="1800,372" coordsize="8286,0" path="m1800,372l10086,372e" filled="f" stroked="t" strokeweight=".96pt" strokecolor="#000000">
                <v:path arrowok="t"/>
              </v:shape>
            </v:group>
            <v:group style="position:absolute;left:1800;top:1819;width:8203;height:2" coordorigin="1800,1819" coordsize="8203,2">
              <v:shape style="position:absolute;left:1800;top:1819;width:8203;height:2" coordorigin="1800,1819" coordsize="8203,0" path="m1800,1819l10003,1819e" filled="f" stroked="t" strokeweight=".96pt" strokecolor="#000000">
                <v:path arrowok="t"/>
              </v:shape>
            </v:group>
            <v:group style="position:absolute;left:1800;top:2437;width:6906;height:1143" coordorigin="1800,2437" coordsize="6906,1143">
              <v:shape style="position:absolute;left:1800;top:2437;width:6906;height:1143" coordorigin="1800,2437" coordsize="6906,1143" path="m1802,2437l8708,2437,8708,3580,1802,3580,1802,2437e" filled="t" fillcolor="#9CC2E4" stroked="f">
                <v:path arrowok="t"/>
                <v:fill/>
              </v:shape>
            </v:group>
            <v:group style="position:absolute;left:8721;top:2437;width:1283;height:1143" coordorigin="8721,2437" coordsize="1283,1143">
              <v:shape style="position:absolute;left:8721;top:2437;width:1283;height:1143" coordorigin="8721,2437" coordsize="1283,1143" path="m8721,2437l10004,2437,10004,3580,8721,3580,8721,2437e" filled="t" fillcolor="#9CC2E4" stroked="f">
                <v:path arrowok="t"/>
                <v:fill/>
              </v:shape>
            </v:group>
            <v:group style="position:absolute;left:1800;top:2429;width:8203;height:2" coordorigin="1800,2429" coordsize="8203,2">
              <v:shape style="position:absolute;left:1800;top:2429;width:8203;height:2" coordorigin="1800,2429" coordsize="8203,0" path="m1800,2429l10003,2429e" filled="f" stroked="t" strokeweight=".96pt" strokecolor="#000000">
                <v:path arrowok="t"/>
              </v:shape>
            </v:group>
            <v:group style="position:absolute;left:1800;top:3590;width:8203;height:2" coordorigin="1800,3590" coordsize="8203,2">
              <v:shape style="position:absolute;left:1800;top:3590;width:8203;height:2" coordorigin="1800,3590" coordsize="8203,0" path="m1800,3590l10003,3590e" filled="f" stroked="t" strokeweight=".96pt" strokecolor="#000000">
                <v:path arrowok="t"/>
              </v:shape>
            </v:group>
            <v:group style="position:absolute;left:1800;top:3903;width:6906;height:2569" coordorigin="1800,3903" coordsize="6906,2569">
              <v:shape style="position:absolute;left:1800;top:3903;width:6906;height:2569" coordorigin="1800,3903" coordsize="6906,2569" path="m1802,3903l8708,3903,8708,6472,1802,6472,1802,3903e" filled="t" fillcolor="#E1EED9" stroked="f">
                <v:path arrowok="t"/>
                <v:fill/>
              </v:shape>
            </v:group>
            <v:group style="position:absolute;left:8721;top:3903;width:1283;height:2569" coordorigin="8721,3903" coordsize="1283,2569">
              <v:shape style="position:absolute;left:8721;top:3903;width:1283;height:2569" coordorigin="8721,3903" coordsize="1283,2569" path="m8721,3903l10004,3903,10004,6472,8721,6472,8721,3903e" filled="t" fillcolor="#E1EED9" stroked="f">
                <v:path arrowok="t"/>
                <v:fill/>
              </v:shape>
            </v:group>
            <v:group style="position:absolute;left:1800;top:6491;width:8341;height:348" coordorigin="1800,6491" coordsize="8341,348">
              <v:shape style="position:absolute;left:1800;top:6491;width:8341;height:348" coordorigin="1800,6491" coordsize="8341,348" path="m1802,6491l10143,6491,10143,6839,1802,6839,1802,6491e" filled="t" fillcolor="#F7C9AC" stroked="f">
                <v:path arrowok="t"/>
                <v:fill/>
              </v:shape>
            </v:group>
            <v:group style="position:absolute;left:1800;top:3896;width:8203;height:2" coordorigin="1800,3896" coordsize="8203,2">
              <v:shape style="position:absolute;left:1800;top:3896;width:8203;height:2" coordorigin="1800,3896" coordsize="8203,0" path="m1800,3896l10003,3896e" filled="f" stroked="t" strokeweight=".96pt" strokecolor="#000000">
                <v:path arrowok="t"/>
              </v:shape>
            </v:group>
            <v:group style="position:absolute;left:1800;top:6474;width:8340;height:19" coordorigin="1800,6474" coordsize="8340,19">
              <v:shape style="position:absolute;left:1800;top:6474;width:8340;height:19" coordorigin="1800,6474" coordsize="8340,19" path="m1800,6474l10140,6474,10140,6493,1800,6493,1800,6474xe" filled="t" fillcolor="#000000" stroked="f">
                <v:path arrowok="t"/>
                <v:fill/>
              </v:shape>
            </v:group>
            <v:group style="position:absolute;left:1800;top:6850;width:8340;height:2" coordorigin="1800,6850" coordsize="8340,2">
              <v:shape style="position:absolute;left:1800;top:6850;width:8340;height:2" coordorigin="1800,6850" coordsize="8340,0" path="m1800,6850l10140,6850e" filled="f" stroked="t" strokeweight=".96pt" strokecolor="#000000">
                <v:path arrowok="t"/>
              </v:shape>
            </v:group>
            <v:group style="position:absolute;left:1800;top:2124;width:8203;height:2" coordorigin="1800,2124" coordsize="8203,2">
              <v:shape style="position:absolute;left:1800;top:2124;width:8203;height:2" coordorigin="1800,2124" coordsize="8203,0" path="m1800,2124l10003,2124e" filled="f" stroked="t" strokeweight=".96pt" strokecolor="#000000">
                <v:path arrowok="t"/>
              </v:shape>
            </v:group>
            <v:group style="position:absolute;left:8713;top:362;width:2;height:6112" coordorigin="8713,362" coordsize="2,6112">
              <v:shape style="position:absolute;left:8713;top:362;width:2;height:6112" coordorigin="8713,362" coordsize="0,6112" path="m8713,362l8713,6474e" filled="f" stroked="t" strokeweight=".96pt" strokecolor="#000000">
                <v:path arrowok="t"/>
              </v:shape>
            </v:group>
            <v:group style="position:absolute;left:1800;top:7162;width:6906;height:857" coordorigin="1800,7162" coordsize="6906,857">
              <v:shape style="position:absolute;left:1800;top:7162;width:6906;height:857" coordorigin="1800,7162" coordsize="6906,857" path="m1802,7162l8708,7162,8708,8019,1802,8019,1802,7162e" filled="t" fillcolor="#9CC2E4" stroked="f">
                <v:path arrowok="t"/>
                <v:fill/>
              </v:shape>
            </v:group>
            <v:group style="position:absolute;left:8721;top:7162;width:1283;height:857" coordorigin="8721,7162" coordsize="1283,857">
              <v:shape style="position:absolute;left:8721;top:7162;width:1283;height:857" coordorigin="8721,7162" coordsize="1283,857" path="m8721,7162l10004,7162,10004,8019,8721,8019,8721,7162e" filled="t" fillcolor="#9CC2E4" stroked="f">
                <v:path arrowok="t"/>
                <v:fill/>
              </v:shape>
            </v:group>
            <v:group style="position:absolute;left:1800;top:7155;width:8203;height:2" coordorigin="1800,7155" coordsize="8203,2">
              <v:shape style="position:absolute;left:1800;top:7155;width:8203;height:2" coordorigin="1800,7155" coordsize="8203,0" path="m1800,7155l10003,7155e" filled="f" stroked="t" strokeweight=".96pt" strokecolor="#000000">
                <v:path arrowok="t"/>
              </v:shape>
            </v:group>
            <v:group style="position:absolute;left:1800;top:8031;width:8203;height:2" coordorigin="1800,8031" coordsize="8203,2">
              <v:shape style="position:absolute;left:1800;top:8031;width:8203;height:2" coordorigin="1800,8031" coordsize="8203,0" path="m1800,8031l10003,8031e" filled="f" stroked="t" strokeweight=".96pt" strokecolor="#000000">
                <v:path arrowok="t"/>
              </v:shape>
            </v:group>
            <v:group style="position:absolute;left:1800;top:8344;width:6906;height:1143" coordorigin="1800,8344" coordsize="6906,1143">
              <v:shape style="position:absolute;left:1800;top:8344;width:6906;height:1143" coordorigin="1800,8344" coordsize="6906,1143" path="m1802,8344l8708,8344,8708,9487,1802,9487,1802,8344e" filled="t" fillcolor="#E1EED9" stroked="f">
                <v:path arrowok="t"/>
                <v:fill/>
              </v:shape>
            </v:group>
            <v:group style="position:absolute;left:8721;top:8344;width:1283;height:1143" coordorigin="8721,8344" coordsize="1283,1143">
              <v:shape style="position:absolute;left:8721;top:8344;width:1283;height:1143" coordorigin="8721,8344" coordsize="1283,1143" path="m8721,8344l10004,8344,10004,9487,8721,9487,8721,8344e" filled="t" fillcolor="#E1EED9" stroked="f">
                <v:path arrowok="t"/>
                <v:fill/>
              </v:shape>
            </v:group>
            <v:group style="position:absolute;left:1800;top:8336;width:8203;height:2" coordorigin="1800,8336" coordsize="8203,2">
              <v:shape style="position:absolute;left:1800;top:8336;width:8203;height:2" coordorigin="1800,8336" coordsize="8203,0" path="m1800,8336l10003,8336e" filled="f" stroked="t" strokeweight=".96pt" strokecolor="#000000">
                <v:path arrowok="t"/>
              </v:shape>
            </v:group>
            <v:group style="position:absolute;left:1800;top:9497;width:8203;height:2" coordorigin="1800,9497" coordsize="8203,2">
              <v:shape style="position:absolute;left:1800;top:9497;width:8203;height:2" coordorigin="1800,9497" coordsize="8203,0" path="m1800,9497l10003,9497e" filled="f" stroked="t" strokeweight=".96pt" strokecolor="#000000">
                <v:path arrowok="t"/>
              </v:shape>
            </v:group>
            <v:group style="position:absolute;left:1800;top:10110;width:8203;height:2" coordorigin="1800,10110" coordsize="8203,2">
              <v:shape style="position:absolute;left:1800;top:10110;width:8203;height:2" coordorigin="1800,10110" coordsize="8203,0" path="m1800,10110l10003,10110e" filled="f" stroked="t" strokeweight="1.44pt" strokecolor="#000000">
                <v:path arrowok="t"/>
              </v:shape>
            </v:group>
            <v:group style="position:absolute;left:1800;top:9803;width:8203;height:2" coordorigin="1800,9803" coordsize="8203,2">
              <v:shape style="position:absolute;left:1800;top:9803;width:8203;height:2" coordorigin="1800,9803" coordsize="8203,0" path="m1800,9803l10003,9803e" filled="f" stroked="t" strokeweight=".96pt" strokecolor="#000000">
                <v:path arrowok="t"/>
              </v:shape>
            </v:group>
            <v:group style="position:absolute;left:8713;top:6840;width:2;height:3256" coordorigin="8713,6840" coordsize="2,3256">
              <v:shape style="position:absolute;left:8713;top:6840;width:2;height:3256" coordorigin="8713,6840" coordsize="0,3256" path="m8713,6840l8713,10096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程复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top="1100" w:bottom="280" w:left="1680" w:right="1680"/>
          <w:headerReference w:type="default" r:id="rId5"/>
          <w:type w:val="continuous"/>
          <w:pgSz w:w="11920" w:h="16840"/>
        </w:sectPr>
      </w:pPr>
      <w:rPr/>
    </w:p>
    <w:p>
      <w:pPr>
        <w:spacing w:before="79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108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《教室介绍学校，以及自我介绍》同学们大家好，又到了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愉快的编程时光了，还记得上节课米乐熊和他的小伙伴们是如何给我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们演奏一场盛大的音乐会的嘛？每个角色都有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己擅长的乐器。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现在我们就给随着熊博士的脚步，来看一看我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上节课所用到的知识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吧。</w:t>
      </w:r>
    </w:p>
    <w:p>
      <w:pPr>
        <w:spacing w:before="0" w:after="0" w:line="378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874" w:space="501"/>
            <w:col w:w="1185"/>
          </w:cols>
        </w:sectPr>
      </w:pPr>
      <w:rPr/>
    </w:p>
    <w:p>
      <w:pPr>
        <w:spacing w:before="0" w:after="0" w:line="321" w:lineRule="exact"/>
        <w:ind w:left="100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9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86"/>
          <w:position w:val="-1"/>
        </w:rPr>
        <w:t>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6"/>
          <w:w w:val="186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53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05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22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（教师）复习了上节课我们学习的知识，本节课米乐熊告诉老师，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上节课是他和他的小伙伴们一起演奏的音乐会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现在米乐熊想邀请同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学们上台和他一起表演一段钢琴，由米乐熊亲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指挥，那可能有些同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学说不会弹钢琴，没关系先看下本节课的程序！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85" w:space="390"/>
            <w:col w:w="1185"/>
          </w:cols>
        </w:sectPr>
      </w:pPr>
      <w:rPr/>
    </w:p>
    <w:p>
      <w:pPr>
        <w:spacing w:before="0" w:after="0" w:line="296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53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9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5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0" w:after="0" w:line="181" w:lineRule="auto"/>
        <w:ind w:left="58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（师生互动：提问模式）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老师提问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看了刚刚的课程导入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同学们有没有了解本节课都需要</w:t>
      </w:r>
    </w:p>
    <w:p>
      <w:pPr>
        <w:spacing w:before="0" w:after="0" w:line="297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完成什么，首先我们肯定是要制作出来程序，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是制作完程序后，同</w:t>
      </w:r>
    </w:p>
    <w:p>
      <w:pPr>
        <w:spacing w:before="0" w:after="0" w:line="286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学们能不能自己弹奏出动听的音乐呀，我们都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一起说说有没有接触</w:t>
      </w:r>
    </w:p>
    <w:p>
      <w:pPr>
        <w:spacing w:before="0" w:after="0" w:line="286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过钢琴或者音乐方面？</w:t>
      </w:r>
    </w:p>
    <w:p>
      <w:pPr>
        <w:spacing w:before="0" w:after="0" w:line="286" w:lineRule="exact"/>
        <w:ind w:left="544" w:right="4962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w w:val="79"/>
        </w:rPr>
        <w:t>XX</w:t>
      </w:r>
      <w:r>
        <w:rPr>
          <w:rFonts w:ascii="Microsoft JhengHei" w:hAnsi="Microsoft JhengHei" w:cs="Microsoft JhengHei" w:eastAsia="Microsoft JhengHei"/>
          <w:sz w:val="22"/>
          <w:szCs w:val="22"/>
          <w:w w:val="100"/>
        </w:rPr>
      </w:r>
    </w:p>
    <w:p>
      <w:pPr>
        <w:spacing w:before="0" w:after="0" w:line="286" w:lineRule="exact"/>
        <w:ind w:left="581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那有些同学可能没有接触过我们的钢琴或者音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但是</w:t>
      </w:r>
    </w:p>
    <w:p>
      <w:pPr>
        <w:spacing w:before="0" w:after="0" w:line="286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没有关系，我们的主要任务是编程而不是钢琴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我们可以在制作完毕</w:t>
      </w:r>
    </w:p>
    <w:p>
      <w:pPr>
        <w:spacing w:before="0" w:after="0" w:line="286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后自己慢慢探索钢琴！</w:t>
      </w:r>
    </w:p>
    <w:p>
      <w:pPr>
        <w:spacing w:before="0" w:after="0" w:line="332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0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那在制作正式开始制作前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我们是不是还有个非常重要的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事要完成呢？同学们还记得吗？是不是要绘制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那么现在就来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根据我们的视频里的内容来分析一下流程图内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流程吧。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50"/>
            <w:col w:w="1185"/>
          </w:cols>
        </w:sectPr>
      </w:pPr>
      <w:rPr/>
    </w:p>
    <w:p>
      <w:pPr>
        <w:spacing w:before="0" w:after="0" w:line="296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0" w:after="0" w:line="181" w:lineRule="auto"/>
        <w:ind w:left="228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跟随老师画图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同学们一起来动手拿出纸和笔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忆一下刚刚的视频内容，绘制出我们整个程序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流程，从第一步初始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化开始，来一起试一下吧。有不记得或者不会的地方可以向老师提问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哦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（保证每个学生编写出正确的程序流程图）</w:t>
      </w:r>
    </w:p>
    <w:p>
      <w:pPr>
        <w:spacing w:before="0" w:after="0" w:line="294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3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50"/>
            <w:col w:w="1185"/>
          </w:cols>
        </w:sectPr>
      </w:pPr>
      <w:rPr/>
    </w:p>
    <w:p>
      <w:pPr>
        <w:spacing w:before="0" w:after="0" w:line="330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流程图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192.240005pt;margin-top:72.960022pt;width:180pt;height:423pt;mso-position-horizontal-relative:page;mso-position-vertical-relative:page;z-index:-474" type="#_x0000_t75">
            <v:imagedata r:id="rId7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8487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81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程序流程图绘制完成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通过我们的流程我们就可以一步一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步的完成今天的程序了，准备开始编程打开我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今天的页面，看一看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熊博士会怎样完成积木代码吧。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71" w:hRule="exact"/>
        </w:trPr>
        <w:tc>
          <w:tcPr>
            <w:tcW w:w="8341" w:type="dxa"/>
            <w:gridSpan w:val="3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05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琴键）</w:t>
            </w:r>
          </w:p>
        </w:tc>
        <w:tc>
          <w:tcPr>
            <w:tcW w:w="1428" w:type="dxa"/>
            <w:gridSpan w:val="2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44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根据刚刚绘制的流程图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现在第一步我们是不是应该要设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置按下琴键时的操作，在现实生活中可能有同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没有接触过钢琴，但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是在电视或者网上我们看钢琴在弹奏时琴键会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两种造型一个被按下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时的造型，一个原来的造型，那先来看下熊博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时怎么设置按下时的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造型吧！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7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7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28" w:type="dxa"/>
            <w:gridSpan w:val="2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7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735" w:hRule="exact"/>
        </w:trPr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何制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键被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?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择了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执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成一下吧。</w:t>
            </w:r>
          </w:p>
          <w:p>
            <w:pPr>
              <w:spacing w:before="0" w:after="0" w:line="286" w:lineRule="exact"/>
              <w:ind w:left="424" w:right="53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（同学们操作，老师助教，保证学生完成琴键的按下效果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  <w:tc>
          <w:tcPr>
            <w:tcW w:w="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905" w:footer="0" w:top="1100" w:bottom="280" w:left="1680" w:right="1660"/>
          <w:headerReference w:type="default" r:id="rId6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600004" w:type="dxa"/>
      </w:tblPr>
      <w:tblGrid/>
      <w:tr>
        <w:trPr>
          <w:trHeight w:val="310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琴键）</w:t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447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65"/>
              </w:rPr>
              <w:t>!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如何设置松开琴键的吧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0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10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6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06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44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解熊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哦，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强调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待指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等会同学们添加时一定要注意哦！那我们现在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手练习一下吧。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（同学们操作，老师助教，保证学生完成松开琴键的效果）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0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53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2"/>
        </w:rPr>
        <w:t>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2"/>
        </w:rPr>
        <w:t>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声音）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4" w:type="dxa"/>
      </w:tblPr>
      <w:tblGrid/>
      <w:tr>
        <w:trPr>
          <w:trHeight w:val="1447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现实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实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琴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成的吧！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0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5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06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54"/>
              </w:rPr>
              <w:t>m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93"/>
              </w:rPr>
              <w:t>i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2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6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6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1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7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44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音的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音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大家一起来试一试吧。</w:t>
            </w:r>
          </w:p>
          <w:p>
            <w:pPr>
              <w:spacing w:before="0" w:after="0" w:line="288" w:lineRule="exact"/>
              <w:ind w:left="424" w:right="53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（同学们操作，老师助教，保证学生完成钢琴声音的效果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7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79999pt;margin-top:13.86pt;width:418.44pt;height:321.57pt;mso-position-horizontal-relative:page;mso-position-vertical-relative:paragraph;z-index:-473" coordorigin="1786,277" coordsize="8369,6431">
            <v:group style="position:absolute;left:1800;top:304;width:6906;height:1428" coordorigin="1800,304" coordsize="6906,1428">
              <v:shape style="position:absolute;left:1800;top:304;width:6906;height:1428" coordorigin="1800,304" coordsize="6906,1428" path="m1802,304l8708,304,8708,1732,1802,1732,1802,304e" filled="t" fillcolor="#9CC2E4" stroked="f">
                <v:path arrowok="t"/>
                <v:fill/>
              </v:shape>
            </v:group>
            <v:group style="position:absolute;left:8721;top:304;width:1283;height:1428" coordorigin="8721,304" coordsize="1283,1428">
              <v:shape style="position:absolute;left:8721;top:304;width:1283;height:1428" coordorigin="8721,304" coordsize="1283,1428" path="m8721,304l10004,304,10004,1732,8721,1732,8721,304e" filled="t" fillcolor="#9CC2E4" stroked="f">
                <v:path arrowok="t"/>
                <v:fill/>
              </v:shape>
            </v:group>
            <v:group style="position:absolute;left:1800;top:296;width:8203;height:2" coordorigin="1800,296" coordsize="8203,2">
              <v:shape style="position:absolute;left:1800;top:296;width:8203;height:2" coordorigin="1800,296" coordsize="8203,0" path="m1800,296l10003,296e" filled="f" stroked="t" strokeweight=".96pt" strokecolor="#000000">
                <v:path arrowok="t"/>
              </v:shape>
            </v:group>
            <v:group style="position:absolute;left:1800;top:1742;width:8203;height:2" coordorigin="1800,1742" coordsize="8203,2">
              <v:shape style="position:absolute;left:1800;top:1742;width:8203;height:2" coordorigin="1800,1742" coordsize="8203,0" path="m1800,1742l10003,1742e" filled="f" stroked="t" strokeweight=".96pt" strokecolor="#000000">
                <v:path arrowok="t"/>
              </v:shape>
            </v:group>
            <v:group style="position:absolute;left:1800;top:2056;width:6906;height:1428" coordorigin="1800,2056" coordsize="6906,1428">
              <v:shape style="position:absolute;left:1800;top:2056;width:6906;height:1428" coordorigin="1800,2056" coordsize="6906,1428" path="m1802,2056l8708,2056,8708,3484,1802,3484,1802,2056e" filled="t" fillcolor="#E1EED9" stroked="f">
                <v:path arrowok="t"/>
                <v:fill/>
              </v:shape>
            </v:group>
            <v:group style="position:absolute;left:8721;top:2056;width:1283;height:1428" coordorigin="8721,2056" coordsize="1283,1428">
              <v:shape style="position:absolute;left:8721;top:2056;width:1283;height:1428" coordorigin="8721,2056" coordsize="1283,1428" path="m8721,2056l10004,2056,10004,3484,8721,3484,8721,2056e" filled="t" fillcolor="#E1EED9" stroked="f">
                <v:path arrowok="t"/>
                <v:fill/>
              </v:shape>
            </v:group>
            <v:group style="position:absolute;left:1800;top:2048;width:8203;height:2" coordorigin="1800,2048" coordsize="8203,2">
              <v:shape style="position:absolute;left:1800;top:2048;width:8203;height:2" coordorigin="1800,2048" coordsize="8203,0" path="m1800,2048l10003,2048e" filled="f" stroked="t" strokeweight=".96pt" strokecolor="#000000">
                <v:path arrowok="t"/>
              </v:shape>
            </v:group>
            <v:group style="position:absolute;left:1800;top:3494;width:8203;height:2" coordorigin="1800,3494" coordsize="8203,2">
              <v:shape style="position:absolute;left:1800;top:3494;width:8203;height:2" coordorigin="1800,3494" coordsize="8203,0" path="m1800,3494l10003,3494e" filled="f" stroked="t" strokeweight=".96pt" strokecolor="#000000">
                <v:path arrowok="t"/>
              </v:shape>
            </v:group>
            <v:group style="position:absolute;left:1800;top:3808;width:6906;height:857" coordorigin="1800,3808" coordsize="6906,857">
              <v:shape style="position:absolute;left:1800;top:3808;width:6906;height:857" coordorigin="1800,3808" coordsize="6906,857" path="m1802,3808l8708,3808,8708,4665,1802,4665,1802,3808e" filled="t" fillcolor="#9CC2E4" stroked="f">
                <v:path arrowok="t"/>
                <v:fill/>
              </v:shape>
            </v:group>
            <v:group style="position:absolute;left:8721;top:3808;width:1283;height:857" coordorigin="8721,3808" coordsize="1283,857">
              <v:shape style="position:absolute;left:8721;top:3808;width:1283;height:857" coordorigin="8721,3808" coordsize="1283,857" path="m8721,3808l10004,3808,10004,4665,8721,4665,8721,3808e" filled="t" fillcolor="#9CC2E4" stroked="f">
                <v:path arrowok="t"/>
                <v:fill/>
              </v:shape>
            </v:group>
            <v:group style="position:absolute;left:1800;top:3800;width:8203;height:2" coordorigin="1800,3800" coordsize="8203,2">
              <v:shape style="position:absolute;left:1800;top:3800;width:8203;height:2" coordorigin="1800,3800" coordsize="8203,0" path="m1800,3800l10003,3800e" filled="f" stroked="t" strokeweight=".96pt" strokecolor="#000000">
                <v:path arrowok="t"/>
              </v:shape>
            </v:group>
            <v:group style="position:absolute;left:1800;top:4676;width:8203;height:2" coordorigin="1800,4676" coordsize="8203,2">
              <v:shape style="position:absolute;left:1800;top:4676;width:8203;height:2" coordorigin="1800,4676" coordsize="8203,0" path="m1800,4676l10003,4676e" filled="f" stroked="t" strokeweight=".96pt" strokecolor="#000000">
                <v:path arrowok="t"/>
              </v:shape>
            </v:group>
            <v:group style="position:absolute;left:1800;top:5172;width:6906;height:1143" coordorigin="1800,5172" coordsize="6906,1143">
              <v:shape style="position:absolute;left:1800;top:5172;width:6906;height:1143" coordorigin="1800,5172" coordsize="6906,1143" path="m1802,5172l8708,5172,8708,6315,1802,6315,1802,5172e" filled="t" fillcolor="#E1EED9" stroked="f">
                <v:path arrowok="t"/>
                <v:fill/>
              </v:shape>
            </v:group>
            <v:group style="position:absolute;left:8721;top:5172;width:1283;height:1143" coordorigin="8721,5172" coordsize="1283,1143">
              <v:shape style="position:absolute;left:8721;top:5172;width:1283;height:1143" coordorigin="8721,5172" coordsize="1283,1143" path="m8721,5172l10004,5172,10004,6315,8721,6315,8721,5172e" filled="t" fillcolor="#E1EED9" stroked="f">
                <v:path arrowok="t"/>
                <v:fill/>
              </v:shape>
            </v:group>
            <v:group style="position:absolute;left:1800;top:6333;width:8341;height:349" coordorigin="1800,6333" coordsize="8341,349">
              <v:shape style="position:absolute;left:1800;top:6333;width:8341;height:349" coordorigin="1800,6333" coordsize="8341,349" path="m1802,6333l10143,6333,10143,6682,1802,6682,1802,6333e" filled="t" fillcolor="#F7C9AC" stroked="f">
                <v:path arrowok="t"/>
                <v:fill/>
              </v:shape>
            </v:group>
            <v:group style="position:absolute;left:1800;top:6694;width:8340;height:2" coordorigin="1800,6694" coordsize="8340,2">
              <v:shape style="position:absolute;left:1800;top:6694;width:8340;height:2" coordorigin="1800,6694" coordsize="8340,0" path="m1800,6694l10140,6694e" filled="f" stroked="t" strokeweight="1.44pt" strokecolor="#000000">
                <v:path arrowok="t"/>
              </v:shape>
            </v:group>
            <v:group style="position:absolute;left:1800;top:5164;width:8203;height:2" coordorigin="1800,5164" coordsize="8203,2">
              <v:shape style="position:absolute;left:1800;top:5164;width:8203;height:2" coordorigin="1800,5164" coordsize="8203,0" path="m1800,5164l10003,5164e" filled="f" stroked="t" strokeweight=".96pt" strokecolor="#000000">
                <v:path arrowok="t"/>
              </v:shape>
            </v:group>
            <v:group style="position:absolute;left:1800;top:6325;width:8340;height:2" coordorigin="1800,6325" coordsize="8340,2">
              <v:shape style="position:absolute;left:1800;top:6325;width:8340;height:2" coordorigin="1800,6325" coordsize="8340,0" path="m1800,6325l10140,6325e" filled="f" stroked="t" strokeweight=".96pt" strokecolor="#000000">
                <v:path arrowok="t"/>
              </v:shape>
            </v:group>
            <v:group style="position:absolute;left:8713;top:287;width:2;height:6029" coordorigin="8713,287" coordsize="2,6029">
              <v:shape style="position:absolute;left:8713;top:287;width:2;height:6029" coordorigin="8713,287" coordsize="0,6029" path="m8713,287l8713,6316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琴键）</w:t>
      </w:r>
    </w:p>
    <w:p>
      <w:pPr>
        <w:spacing w:before="5" w:after="0" w:line="181" w:lineRule="auto"/>
        <w:ind w:left="228" w:right="1519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设置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毕了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只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仅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仅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士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何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的琴键吧！</w:t>
      </w:r>
    </w:p>
    <w:p>
      <w:pPr>
        <w:spacing w:before="0" w:after="0" w:line="294" w:lineRule="exact"/>
        <w:ind w:left="1003" w:right="-20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写程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3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21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3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7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  <w:position w:val="-3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  <w:position w:val="-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2"/>
          <w:position w:val="-3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3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6"/>
          <w:position w:val="-3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  <w:position w:val="-3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8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3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80" w:right="1680"/>
          <w:pgSz w:w="11920" w:h="16840"/>
        </w:sectPr>
      </w:pPr>
      <w:rPr/>
    </w:p>
    <w:p>
      <w:pPr>
        <w:spacing w:before="31" w:after="0" w:line="180" w:lineRule="auto"/>
        <w:ind w:left="22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能呀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吗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参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弄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手将代码都完成吧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2" w:after="0" w:line="304" w:lineRule="exact"/>
        <w:ind w:left="228" w:right="1214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（同学们操作，老师助教，保证学生复制代码正确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（米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熊指挥）</w:t>
      </w:r>
    </w:p>
    <w:p>
      <w:pPr>
        <w:spacing w:before="0" w:after="0" w:line="181" w:lineRule="auto"/>
        <w:ind w:left="228" w:right="34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站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没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他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挥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场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显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不和谐，那我们先来看看熊博士是怎么解决的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</w:t>
      </w:r>
    </w:p>
    <w:p>
      <w:pPr>
        <w:spacing w:before="33" w:after="0" w:line="240" w:lineRule="auto"/>
        <w:ind w:left="22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86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写程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部分）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</w:rPr>
        <w:t>7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</w:rPr>
        <w:t>05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</w:rPr>
        <w:t>7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54"/>
        </w:rPr>
        <w:t>m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93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82"/>
        </w:rPr>
        <w:t>n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</w:rPr>
        <w:t>41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10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97" w:after="0" w:line="180" w:lineRule="auto"/>
        <w:ind w:left="228" w:right="34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士已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兰熊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置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他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嘛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赶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来将所有代码完成吧。</w:t>
      </w:r>
    </w:p>
    <w:p>
      <w:pPr>
        <w:spacing w:before="0" w:after="0" w:line="299" w:lineRule="exact"/>
        <w:ind w:left="58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（同学们操作，老师助教，保证学生完成所有代码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111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32" w:lineRule="exact"/>
        <w:ind w:left="22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间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休息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7062" w:space="314"/>
            <w:col w:w="118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8" w:after="0" w:line="179" w:lineRule="auto"/>
        <w:ind w:left="328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让学生自主完成钢琴音乐会的代码，帮助学生解答问题。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完成代码的同学可以休息一下。</w:t>
      </w:r>
    </w:p>
    <w:p>
      <w:pPr>
        <w:spacing w:before="0" w:after="0" w:line="30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5849" w:space="1627"/>
            <w:col w:w="118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9.279999pt;margin-top:72.000023pt;width:411.59pt;height:31.49pt;mso-position-horizontal-relative:page;mso-position-vertical-relative:page;z-index:-472" coordorigin="1786,1440" coordsize="8232,630">
            <v:group style="position:absolute;left:1800;top:1454;width:8203;height:2" coordorigin="1800,1454" coordsize="8203,2">
              <v:shape style="position:absolute;left:1800;top:1454;width:8203;height:2" coordorigin="1800,1454" coordsize="8203,0" path="m1800,1454l10003,1454e" filled="f" stroked="t" strokeweight="1.44pt" strokecolor="#000000">
                <v:path arrowok="t"/>
              </v:shape>
            </v:group>
            <v:group style="position:absolute;left:1800;top:2055;width:8203;height:2" coordorigin="1800,2055" coordsize="8203,2">
              <v:shape style="position:absolute;left:1800;top:2055;width:8203;height:2" coordorigin="1800,2055" coordsize="8203,0" path="m1800,2055l10003,2055e" filled="f" stroked="t" strokeweight="1.44pt" strokecolor="#000000">
                <v:path arrowok="t"/>
              </v:shape>
            </v:group>
            <v:group style="position:absolute;left:8713;top:1469;width:2;height:572" coordorigin="8713,1469" coordsize="2,572">
              <v:shape style="position:absolute;left:8713;top:1469;width:2;height:572" coordorigin="8713,1469" coordsize="0,572" path="m8713,1469l8713,2041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999998" w:type="dxa"/>
      </w:tblPr>
      <w:tblGrid/>
      <w:tr>
        <w:trPr>
          <w:trHeight w:val="352" w:hRule="exact"/>
        </w:trPr>
        <w:tc>
          <w:tcPr>
            <w:tcW w:w="8312" w:type="dxa"/>
            <w:gridSpan w:val="3"/>
            <w:tcBorders>
              <w:top w:val="nil" w:sz="6" w:space="0" w:color="auto"/>
              <w:bottom w:val="single" w:sz="11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知识延伸</w:t>
            </w:r>
          </w:p>
        </w:tc>
      </w:tr>
      <w:tr>
        <w:trPr>
          <w:trHeight w:val="1176" w:hRule="exact"/>
        </w:trPr>
        <w:tc>
          <w:tcPr>
            <w:tcW w:w="108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详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情的了结过它呢？那来听听熊博士给我们介绍一下吧？</w:t>
            </w:r>
          </w:p>
        </w:tc>
        <w:tc>
          <w:tcPr>
            <w:tcW w:w="1291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9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06" w:hRule="exact"/>
        </w:trPr>
        <w:tc>
          <w:tcPr>
            <w:tcW w:w="7021" w:type="dxa"/>
            <w:gridSpan w:val="2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0" w:lineRule="exact"/>
              <w:ind w:left="99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0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592" w:hRule="exact"/>
        </w:trPr>
        <w:tc>
          <w:tcPr>
            <w:tcW w:w="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913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8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（师生互动：提问模式）</w:t>
            </w:r>
          </w:p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1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刚刚在的课间小知识中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熊博士带我们认识了钢琴的悠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久历史，最后熊博士也给我们留了一个小问题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同学们都认识哪些关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于钢琴的名人呢，那同学们一起踊跃发言一下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其他同学一起分享一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下？</w:t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学生回答：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79"/>
              </w:rPr>
              <w:t>XX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0"/>
              </w:rPr>
            </w:r>
          </w:p>
          <w:p>
            <w:pPr>
              <w:spacing w:before="0" w:after="0" w:line="28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琴</w:t>
            </w:r>
          </w:p>
          <w:p>
            <w:pPr>
              <w:spacing w:before="0" w:after="0" w:line="286" w:lineRule="exact"/>
              <w:ind w:left="108" w:right="-8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5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（或那同学们不认识没有关系吧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老师来给大家介绍两个吧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。。。。。。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78" w:lineRule="exact"/>
              <w:ind w:left="3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1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12731pt;width:414.24pt;height:18.78pt;mso-position-horizontal-relative:page;mso-position-vertical-relative:paragraph;z-index:-471" coordorigin="1678,-348" coordsize="8285,376">
            <v:group style="position:absolute;left:1692;top:-306;width:8257;height:314" coordorigin="1692,-306" coordsize="8257,314">
              <v:shape style="position:absolute;left:1692;top:-306;width:8257;height:314" coordorigin="1692,-306" coordsize="8257,314" path="m1694,-306l9951,-306,9951,8,1694,8,1694,-306e" filled="t" fillcolor="#F7C9AC" stroked="f">
                <v:path arrowok="t"/>
                <v:fill/>
              </v:shape>
            </v:group>
            <v:group style="position:absolute;left:1692;top:-334;width:8256;height:29" coordorigin="1692,-334" coordsize="8256,29">
              <v:shape style="position:absolute;left:1692;top:-334;width:8256;height:29" coordorigin="1692,-334" coordsize="8256,29" path="m1692,-334l9948,-334,9948,-305,1692,-305,1692,-334xe" filled="t" fillcolor="#000000" stroked="f">
                <v:path arrowok="t"/>
                <v:fill/>
              </v:shape>
            </v:group>
            <v:group style="position:absolute;left:1692;top:18;width:8256;height:2" coordorigin="1692,18" coordsize="8256,2">
              <v:shape style="position:absolute;left:1692;top:18;width:8256;height:2" coordorigin="1692,18" coordsize="8256,0" path="m1692,18l9948,1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4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1.541652pt;width:410.15pt;height:.1pt;mso-position-horizontal-relative:page;mso-position-vertical-relative:paragraph;z-index:-470" coordorigin="1692,31" coordsize="8203,2">
            <v:shape style="position:absolute;left:1692;top:31;width:8203;height:2" coordorigin="1692,31" coordsize="8203,0" path="m1692,31l9895,31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4123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奏了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场钢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监听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换成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松开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哦，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扩展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库中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演奏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符指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</w:p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琴键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修改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兰熊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些指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弹奏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琴也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练习！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9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（教师）大家千万不要忘了在课下完成我们的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后作业，这里是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我们的一个升级的小挑战，我们一起来看一下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3" w:lineRule="exact"/>
              <w:ind w:left="18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78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3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876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78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（课程结束）今天的课程就到这里了，希望同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们能够在以后的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课程中展现自己的奇思妙想，为我们的编程课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迸发出不一样的思维</w:t>
            </w:r>
          </w:p>
          <w:p>
            <w:pPr>
              <w:spacing w:before="0" w:after="0" w:line="28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火花，我们下次编程课堂不见不散，拜拜！</w:t>
            </w:r>
          </w:p>
        </w:tc>
        <w:tc>
          <w:tcPr>
            <w:tcW w:w="1291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18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217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77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476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2022-07-26T13:01:18Z</dcterms:created>
  <dcterms:modified xsi:type="dcterms:W3CDTF">2022-07-26T13:01:18Z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