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2746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pt;margin-top:-6.335781pt;width:410.15pt;height:.1pt;mso-position-horizontal-relative:page;mso-position-vertical-relative:paragraph;z-index:-446" coordorigin="1800,-127" coordsize="8203,2">
            <v:shape style="position:absolute;left:1800;top:-127;width:8203;height:2" coordorigin="1800,-127" coordsize="8203,0" path="m1800,-127l10003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第二十一节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交响音乐会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场交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音乐会</w:t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4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询问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物添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对应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演奏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令。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创建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调用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作用。</w:t>
            </w:r>
          </w:p>
        </w:tc>
      </w:tr>
      <w:tr>
        <w:trPr>
          <w:trHeight w:val="337" w:hRule="exact"/>
        </w:trPr>
        <w:tc>
          <w:tcPr>
            <w:tcW w:w="1877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spacing w:before="0" w:after="0" w:line="267" w:lineRule="exact"/>
        <w:ind w:left="138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79999pt;margin-top:1.581453pt;width:415.5pt;height:18.78pt;mso-position-horizontal-relative:page;mso-position-vertical-relative:paragraph;z-index:-445" coordorigin="1786,32" coordsize="8310,376">
            <v:group style="position:absolute;left:1800;top:74;width:8257;height:314" coordorigin="1800,74" coordsize="8257,314">
              <v:shape style="position:absolute;left:1800;top:74;width:8257;height:314" coordorigin="1800,74" coordsize="8257,314" path="m1802,74l10059,74,10059,388,1802,388,1802,74e" filled="t" fillcolor="#F7C9AC" stroked="f">
                <v:path arrowok="t"/>
                <v:fill/>
              </v:shape>
            </v:group>
            <v:group style="position:absolute;left:1800;top:46;width:8256;height:29" coordorigin="1800,46" coordsize="8256,29">
              <v:shape style="position:absolute;left:1800;top:46;width:8256;height:29" coordorigin="1800,46" coordsize="8256,29" path="m1800,46l10056,46,10056,75,1800,75,1800,46xe" filled="t" fillcolor="#000000" stroked="f">
                <v:path arrowok="t"/>
                <v:fill/>
              </v:shape>
            </v:group>
            <v:group style="position:absolute;left:1800;top:398;width:8286;height:2" coordorigin="1800,398" coordsize="8286,2">
              <v:shape style="position:absolute;left:1800;top:398;width:8286;height:2" coordorigin="1800,398" coordsize="8286,0" path="m1800,398l10086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282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17.617241pt;width:418.27pt;height:488.62pt;mso-position-horizontal-relative:page;mso-position-vertical-relative:paragraph;z-index:-444" coordorigin="1786,352" coordsize="8365,9772">
            <v:group style="position:absolute;left:1800;top:380;width:6906;height:1143" coordorigin="1800,380" coordsize="6906,1143">
              <v:shape style="position:absolute;left:1800;top:380;width:6906;height:1143" coordorigin="1800,380" coordsize="6906,1143" path="m1802,380l8708,380,8708,1523,1802,1523,1802,380e" filled="t" fillcolor="#9CC2E4" stroked="f">
                <v:path arrowok="t"/>
                <v:fill/>
              </v:shape>
            </v:group>
            <v:group style="position:absolute;left:8721;top:380;width:1283;height:1143" coordorigin="8721,380" coordsize="1283,1143">
              <v:shape style="position:absolute;left:8721;top:380;width:1283;height:1143" coordorigin="8721,380" coordsize="1283,1143" path="m8721,380l10004,380,10004,1523,8721,1523,8721,380e" filled="t" fillcolor="#9CC2E4" stroked="f">
                <v:path arrowok="t"/>
                <v:fill/>
              </v:shape>
            </v:group>
            <v:group style="position:absolute;left:1800;top:372;width:8286;height:2" coordorigin="1800,372" coordsize="8286,2">
              <v:shape style="position:absolute;left:1800;top:372;width:8286;height:2" coordorigin="1800,372" coordsize="8286,0" path="m1800,372l10086,372e" filled="f" stroked="t" strokeweight=".96pt" strokecolor="#000000">
                <v:path arrowok="t"/>
              </v:shape>
            </v:group>
            <v:group style="position:absolute;left:1800;top:1533;width:8203;height:2" coordorigin="1800,1533" coordsize="8203,2">
              <v:shape style="position:absolute;left:1800;top:1533;width:8203;height:2" coordorigin="1800,1533" coordsize="8203,0" path="m1800,1533l10003,1533e" filled="f" stroked="t" strokeweight=".96pt" strokecolor="#000000">
                <v:path arrowok="t"/>
              </v:shape>
            </v:group>
            <v:group style="position:absolute;left:1800;top:2151;width:6906;height:1143" coordorigin="1800,2151" coordsize="6906,1143">
              <v:shape style="position:absolute;left:1800;top:2151;width:6906;height:1143" coordorigin="1800,2151" coordsize="6906,1143" path="m1802,2151l8708,2151,8708,3294,1802,3294,1802,2151e" filled="t" fillcolor="#9CC2E4" stroked="f">
                <v:path arrowok="t"/>
                <v:fill/>
              </v:shape>
            </v:group>
            <v:group style="position:absolute;left:8721;top:2151;width:1283;height:1143" coordorigin="8721,2151" coordsize="1283,1143">
              <v:shape style="position:absolute;left:8721;top:2151;width:1283;height:1143" coordorigin="8721,2151" coordsize="1283,1143" path="m8721,2151l10004,2151,10004,3294,8721,3294,8721,2151e" filled="t" fillcolor="#9CC2E4" stroked="f">
                <v:path arrowok="t"/>
                <v:fill/>
              </v:shape>
            </v:group>
            <v:group style="position:absolute;left:1800;top:2144;width:8203;height:2" coordorigin="1800,2144" coordsize="8203,2">
              <v:shape style="position:absolute;left:1800;top:2144;width:8203;height:2" coordorigin="1800,2144" coordsize="8203,0" path="m1800,2144l10003,2144e" filled="f" stroked="t" strokeweight=".96pt" strokecolor="#000000">
                <v:path arrowok="t"/>
              </v:shape>
            </v:group>
            <v:group style="position:absolute;left:1800;top:3305;width:8203;height:2" coordorigin="1800,3305" coordsize="8203,2">
              <v:shape style="position:absolute;left:1800;top:3305;width:8203;height:2" coordorigin="1800,3305" coordsize="8203,0" path="m1800,3305l10003,3305e" filled="f" stroked="t" strokeweight=".96pt" strokecolor="#000000">
                <v:path arrowok="t"/>
              </v:shape>
            </v:group>
            <v:group style="position:absolute;left:1800;top:3618;width:6906;height:2284" coordorigin="1800,3618" coordsize="6906,2284">
              <v:shape style="position:absolute;left:1800;top:3618;width:6906;height:2284" coordorigin="1800,3618" coordsize="6906,2284" path="m1802,3618l8708,3618,8708,5902,1802,5902,1802,3618e" filled="t" fillcolor="#E1EED9" stroked="f">
                <v:path arrowok="t"/>
                <v:fill/>
              </v:shape>
            </v:group>
            <v:group style="position:absolute;left:8721;top:3618;width:1283;height:2284" coordorigin="8721,3618" coordsize="1283,2284">
              <v:shape style="position:absolute;left:8721;top:3618;width:1283;height:2284" coordorigin="8721,3618" coordsize="1283,2284" path="m8721,3618l10004,3618,10004,5902,8721,5902,8721,3618e" filled="t" fillcolor="#E1EED9" stroked="f">
                <v:path arrowok="t"/>
                <v:fill/>
              </v:shape>
            </v:group>
            <v:group style="position:absolute;left:1800;top:5920;width:8341;height:348" coordorigin="1800,5920" coordsize="8341,348">
              <v:shape style="position:absolute;left:1800;top:5920;width:8341;height:348" coordorigin="1800,5920" coordsize="8341,348" path="m1802,5920l10143,5920,10143,6268,1802,6268,1802,5920e" filled="t" fillcolor="#F7C9AC" stroked="f">
                <v:path arrowok="t"/>
                <v:fill/>
              </v:shape>
            </v:group>
            <v:group style="position:absolute;left:1800;top:3610;width:8203;height:2" coordorigin="1800,3610" coordsize="8203,2">
              <v:shape style="position:absolute;left:1800;top:3610;width:8203;height:2" coordorigin="1800,3610" coordsize="8203,0" path="m1800,3610l10003,3610e" filled="f" stroked="t" strokeweight=".96pt" strokecolor="#000000">
                <v:path arrowok="t"/>
              </v:shape>
            </v:group>
            <v:group style="position:absolute;left:1800;top:5903;width:8340;height:19" coordorigin="1800,5903" coordsize="8340,19">
              <v:shape style="position:absolute;left:1800;top:5903;width:8340;height:19" coordorigin="1800,5903" coordsize="8340,19" path="m1800,5903l10140,5903,10140,5922,1800,5922,1800,5903xe" filled="t" fillcolor="#000000" stroked="f">
                <v:path arrowok="t"/>
                <v:fill/>
              </v:shape>
            </v:group>
            <v:group style="position:absolute;left:1800;top:6279;width:8340;height:2" coordorigin="1800,6279" coordsize="8340,2">
              <v:shape style="position:absolute;left:1800;top:6279;width:8340;height:2" coordorigin="1800,6279" coordsize="8340,0" path="m1800,6279l10140,6279e" filled="f" stroked="t" strokeweight=".96pt" strokecolor="#000000">
                <v:path arrowok="t"/>
              </v:shape>
            </v:group>
            <v:group style="position:absolute;left:1800;top:1839;width:8203;height:2" coordorigin="1800,1839" coordsize="8203,2">
              <v:shape style="position:absolute;left:1800;top:1839;width:8203;height:2" coordorigin="1800,1839" coordsize="8203,0" path="m1800,1839l10003,1839e" filled="f" stroked="t" strokeweight=".96pt" strokecolor="#000000">
                <v:path arrowok="t"/>
              </v:shape>
            </v:group>
            <v:group style="position:absolute;left:8713;top:362;width:2;height:5541" coordorigin="8713,362" coordsize="2,5541">
              <v:shape style="position:absolute;left:8713;top:362;width:2;height:5541" coordorigin="8713,362" coordsize="0,5541" path="m8713,362l8713,5903e" filled="f" stroked="t" strokeweight=".96pt" strokecolor="#000000">
                <v:path arrowok="t"/>
              </v:shape>
            </v:group>
            <v:group style="position:absolute;left:1800;top:6592;width:6906;height:1143" coordorigin="1800,6592" coordsize="6906,1143">
              <v:shape style="position:absolute;left:1800;top:6592;width:6906;height:1143" coordorigin="1800,6592" coordsize="6906,1143" path="m1802,6592l8708,6592,8708,7735,1802,7735,1802,6592e" filled="t" fillcolor="#9CC2E4" stroked="f">
                <v:path arrowok="t"/>
                <v:fill/>
              </v:shape>
            </v:group>
            <v:group style="position:absolute;left:8721;top:6592;width:1283;height:1143" coordorigin="8721,6592" coordsize="1283,1143">
              <v:shape style="position:absolute;left:8721;top:6592;width:1283;height:1143" coordorigin="8721,6592" coordsize="1283,1143" path="m8721,6592l10004,6592,10004,7735,8721,7735,8721,6592e" filled="t" fillcolor="#9CC2E4" stroked="f">
                <v:path arrowok="t"/>
                <v:fill/>
              </v:shape>
            </v:group>
            <v:group style="position:absolute;left:1800;top:6584;width:8203;height:2" coordorigin="1800,6584" coordsize="8203,2">
              <v:shape style="position:absolute;left:1800;top:6584;width:8203;height:2" coordorigin="1800,6584" coordsize="8203,0" path="m1800,6584l10003,6584e" filled="f" stroked="t" strokeweight=".96pt" strokecolor="#000000">
                <v:path arrowok="t"/>
              </v:shape>
            </v:group>
            <v:group style="position:absolute;left:1800;top:7746;width:8203;height:2" coordorigin="1800,7746" coordsize="8203,2">
              <v:shape style="position:absolute;left:1800;top:7746;width:8203;height:2" coordorigin="1800,7746" coordsize="8203,0" path="m1800,7746l10003,7746e" filled="f" stroked="t" strokeweight=".96pt" strokecolor="#000000">
                <v:path arrowok="t"/>
              </v:shape>
            </v:group>
            <v:group style="position:absolute;left:1800;top:8058;width:6906;height:1143" coordorigin="1800,8058" coordsize="6906,1143">
              <v:shape style="position:absolute;left:1800;top:8058;width:6906;height:1143" coordorigin="1800,8058" coordsize="6906,1143" path="m1802,8058l8708,8058,8708,9201,1802,9201,1802,8058e" filled="t" fillcolor="#E1EED9" stroked="f">
                <v:path arrowok="t"/>
                <v:fill/>
              </v:shape>
            </v:group>
            <v:group style="position:absolute;left:8721;top:8058;width:1283;height:1143" coordorigin="8721,8058" coordsize="1283,1143">
              <v:shape style="position:absolute;left:8721;top:8058;width:1283;height:1143" coordorigin="8721,8058" coordsize="1283,1143" path="m8721,8058l10004,8058,10004,9201,8721,9201,8721,8058e" filled="t" fillcolor="#E1EED9" stroked="f">
                <v:path arrowok="t"/>
                <v:fill/>
              </v:shape>
            </v:group>
            <v:group style="position:absolute;left:1800;top:8051;width:8203;height:2" coordorigin="1800,8051" coordsize="8203,2">
              <v:shape style="position:absolute;left:1800;top:8051;width:8203;height:2" coordorigin="1800,8051" coordsize="8203,0" path="m1800,8051l10003,8051e" filled="f" stroked="t" strokeweight=".96pt" strokecolor="#000000">
                <v:path arrowok="t"/>
              </v:shape>
            </v:group>
            <v:group style="position:absolute;left:1800;top:9212;width:8203;height:2" coordorigin="1800,9212" coordsize="8203,2">
              <v:shape style="position:absolute;left:1800;top:9212;width:8203;height:2" coordorigin="1800,9212" coordsize="8203,0" path="m1800,9212l10003,9212e" filled="f" stroked="t" strokeweight=".96pt" strokecolor="#000000">
                <v:path arrowok="t"/>
              </v:shape>
            </v:group>
            <v:group style="position:absolute;left:1800;top:10110;width:8203;height:2" coordorigin="1800,10110" coordsize="8203,2">
              <v:shape style="position:absolute;left:1800;top:10110;width:8203;height:2" coordorigin="1800,10110" coordsize="8203,0" path="m1800,10110l10003,10110e" filled="f" stroked="t" strokeweight="1.44pt" strokecolor="#000000">
                <v:path arrowok="t"/>
              </v:shape>
            </v:group>
            <v:group style="position:absolute;left:1800;top:9517;width:8203;height:2" coordorigin="1800,9517" coordsize="8203,2">
              <v:shape style="position:absolute;left:1800;top:9517;width:8203;height:2" coordorigin="1800,9517" coordsize="8203,0" path="m1800,9517l10003,9517e" filled="f" stroked="t" strokeweight=".96pt" strokecolor="#000000">
                <v:path arrowok="t"/>
              </v:shape>
            </v:group>
            <v:group style="position:absolute;left:8713;top:6269;width:2;height:3827" coordorigin="8713,6269" coordsize="2,3827">
              <v:shape style="position:absolute;left:8713;top:6269;width:2;height:3827" coordorigin="8713,6269" coordsize="0,3827" path="m8713,6269l8713,10096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程复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top="1100" w:bottom="280" w:left="1680" w:right="1680"/>
          <w:headerReference w:type="default" r:id="rId5"/>
          <w:type w:val="continuous"/>
          <w:pgSz w:w="11920" w:h="16840"/>
        </w:sectPr>
      </w:pPr>
      <w:rPr/>
    </w:p>
    <w:p>
      <w:pPr>
        <w:spacing w:before="79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108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《教室介绍学校，以及自我介绍》同学们大家好，又到了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愉快的编程时光了，还记得上节课我们给米乐熊制作了一个记录这些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天种种经历的绘本嘛，那跟随熊博士来看一看我们上节课所用到的知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识吧。</w:t>
      </w:r>
    </w:p>
    <w:p>
      <w:pPr>
        <w:spacing w:before="0" w:after="0" w:line="378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874" w:space="501"/>
            <w:col w:w="1185"/>
          </w:cols>
        </w:sectPr>
      </w:pPr>
      <w:rPr/>
    </w:p>
    <w:p>
      <w:pPr>
        <w:spacing w:before="0" w:after="0" w:line="321" w:lineRule="exact"/>
        <w:ind w:left="100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86"/>
          <w:position w:val="-1"/>
        </w:rPr>
        <w:t>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6"/>
          <w:w w:val="186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50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05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复习了上节课我们学习的知识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本节课米乐熊和他的小伙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伴接收到，学校要举办一场音乐会的邀请，想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他们一起来演奏一场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音乐会，那让我们先来看看米乐熊和它的伙伴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会什么乐器吧，跟随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熊博士进入今天的课程吧！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51"/>
            <w:col w:w="1184"/>
          </w:cols>
        </w:sectPr>
      </w:pPr>
      <w:rPr/>
    </w:p>
    <w:p>
      <w:pPr>
        <w:spacing w:before="0" w:after="0" w:line="296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53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9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5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09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0" w:after="0" w:line="181" w:lineRule="auto"/>
        <w:ind w:left="58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（师生互动：提问模式）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老师提问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看了刚刚的课程导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今天呢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我们要在课堂上帮助米</w:t>
      </w:r>
    </w:p>
    <w:p>
      <w:pPr>
        <w:spacing w:before="2" w:after="0" w:line="179" w:lineRule="auto"/>
        <w:ind w:left="228" w:right="-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乐熊和他的小伙伴完成一场音乐会，那同学在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们现实生活中或者电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视上有没有看过音乐会都是什么样的，有的同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举手发言一下？</w:t>
      </w:r>
    </w:p>
    <w:p>
      <w:pPr>
        <w:spacing w:before="4" w:after="0" w:line="179" w:lineRule="auto"/>
        <w:ind w:left="58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w w:val="79"/>
        </w:rPr>
        <w:t>XX</w:t>
      </w:r>
      <w:r>
        <w:rPr>
          <w:rFonts w:ascii="Microsoft JhengHei" w:hAnsi="Microsoft JhengHei" w:cs="Microsoft JhengHei" w:eastAsia="Microsoft JhengHei"/>
          <w:sz w:val="22"/>
          <w:szCs w:val="22"/>
          <w:w w:val="7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那同学们回答的都非常棒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可能我们有些同学还并没有</w:t>
      </w:r>
    </w:p>
    <w:p>
      <w:pPr>
        <w:spacing w:before="0" w:after="0" w:line="181" w:lineRule="auto"/>
        <w:ind w:left="228" w:right="-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在亲身看过音乐会，但是在外面影视电视上大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都见过，是不是有不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同的人负责不同的乐器！</w:t>
      </w:r>
    </w:p>
    <w:p>
      <w:pPr>
        <w:spacing w:before="0" w:after="0" w:line="345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0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81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那接下来我们就要开始编写今天的程序了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但是在每次编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写程序前我们都要一起先绘制出编写流程图，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先自己想一想，要怎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样绘制今天的流程图呢？带着疑问一起来看看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博士是如何绘制出今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天的流程图吧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51"/>
            <w:col w:w="1184"/>
          </w:cols>
        </w:sectPr>
      </w:pPr>
      <w:rPr/>
    </w:p>
    <w:p>
      <w:pPr>
        <w:spacing w:before="0" w:after="0" w:line="294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1" w:after="0" w:line="180" w:lineRule="auto"/>
        <w:ind w:left="22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跟随老师画图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同学们一起来动手拿出纸和笔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忆一下刚刚的视频内容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绘制出我们整个程序的流程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从第一步开始，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来一起试一下吧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有不记得或者不会的地方可以向老师提问哦</w:t>
      </w:r>
      <w:r>
        <w:rPr>
          <w:rFonts w:ascii="Microsoft JhengHei" w:hAnsi="Microsoft JhengHei" w:cs="Microsoft JhengHei" w:eastAsia="Microsoft JhengHei"/>
          <w:sz w:val="22"/>
          <w:szCs w:val="22"/>
          <w:spacing w:val="-127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每个学生编写出正确的程序流程图）</w:t>
      </w:r>
    </w:p>
    <w:p>
      <w:pPr>
        <w:spacing w:before="0" w:after="0" w:line="296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7035" w:space="340"/>
            <w:col w:w="1185"/>
          </w:cols>
        </w:sectPr>
      </w:pPr>
      <w:rPr/>
    </w:p>
    <w:p>
      <w:pPr>
        <w:spacing w:before="0" w:after="0" w:line="330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流程图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5220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881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程序流程图绘制完成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通过我们的流程我们就可以一步一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步的完成今天的程序了，准备开始编程打开我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今天的页面，看一看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熊博士会怎样完成积木代码吧。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680" w:right="1680"/>
          <w:headerReference w:type="default" r:id="rId6"/>
          <w:pgSz w:w="11920" w:h="16840"/>
        </w:sectPr>
      </w:pPr>
      <w:rPr/>
    </w:p>
    <w:p>
      <w:pPr>
        <w:spacing w:before="0" w:after="0" w:line="327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shape style="position:absolute;margin-left:112.199997pt;margin-top:-321.536499pt;width:322.147476pt;height:244.7325pt;mso-position-horizontal-relative:page;mso-position-vertical-relative:paragraph;z-index:-443" type="#_x0000_t75">
            <v:imagedata r:id="rId7" o:title=""/>
          </v:shape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程序</w:t>
      </w:r>
    </w:p>
    <w:p>
      <w:pPr>
        <w:spacing w:before="0" w:after="0" w:line="341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熊判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并询问）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33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根据刚刚的绘制出的流程图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第一步我们需要将米乐熊提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出问题，问我们小朋友想听谁来演奏！那同学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思考下我们之前都是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用什么来使米乐熊发出询问的？同学们还有印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嘛？在我们的哪个区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域呢？那带着疑问一起来跟随熊博士来先将米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熊的询问制作出来！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7034" w:space="341"/>
            <w:col w:w="1185"/>
          </w:cols>
        </w:sectPr>
      </w:pPr>
      <w:rPr/>
    </w:p>
    <w:p>
      <w:pPr>
        <w:spacing w:before="0" w:after="0" w:line="294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写程序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5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一部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7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3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86"/>
          <w:position w:val="-3"/>
        </w:rPr>
        <w:t>7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3" w:after="0" w:line="180" w:lineRule="auto"/>
        <w:ind w:left="228" w:right="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询问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且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令添加下吧。</w:t>
      </w:r>
    </w:p>
    <w:p>
      <w:pPr>
        <w:spacing w:before="0" w:after="0" w:line="299" w:lineRule="exact"/>
        <w:ind w:left="58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老师助教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保证学生完成判断和询问的代码指令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07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自制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木）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望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底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啦！那现在就跟随熊博士一起去看看到底是什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指令吧</w:t>
      </w:r>
    </w:p>
    <w:p>
      <w:pPr>
        <w:spacing w:before="0" w:after="0" w:line="332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7035" w:space="340"/>
            <w:col w:w="1185"/>
          </w:cols>
        </w:sectPr>
      </w:pPr>
      <w:rPr/>
    </w:p>
    <w:p>
      <w:pPr>
        <w:spacing w:before="0" w:after="0" w:line="294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写程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6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86"/>
          <w:position w:val="-3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19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3" w:after="0" w:line="180" w:lineRule="auto"/>
        <w:ind w:left="228" w:right="-77" w:firstLine="43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393.430023pt;width:418.44pt;height:371.26pt;mso-position-horizontal-relative:page;mso-position-vertical-relative:page;z-index:-442" coordorigin="1786,7869" coordsize="8369,7425">
            <v:group style="position:absolute;left:1800;top:7911;width:8341;height:348" coordorigin="1800,7911" coordsize="8341,348">
              <v:shape style="position:absolute;left:1800;top:7911;width:8341;height:348" coordorigin="1800,7911" coordsize="8341,348" path="m1802,7911l10143,7911,10143,8259,1802,8259,1802,7911e" filled="t" fillcolor="#F7C9AC" stroked="f">
                <v:path arrowok="t"/>
                <v:fill/>
              </v:shape>
            </v:group>
            <v:group style="position:absolute;left:1800;top:7883;width:8340;height:29" coordorigin="1800,7883" coordsize="8340,29">
              <v:shape style="position:absolute;left:1800;top:7883;width:8340;height:29" coordorigin="1800,7883" coordsize="8340,29" path="m1800,7883l10140,7883,10140,7912,1800,7912,1800,7883xe" filled="t" fillcolor="#000000" stroked="f">
                <v:path arrowok="t"/>
                <v:fill/>
              </v:shape>
            </v:group>
            <v:group style="position:absolute;left:1800;top:8269;width:8340;height:2" coordorigin="1800,8269" coordsize="8340,2">
              <v:shape style="position:absolute;left:1800;top:8269;width:8340;height:2" coordorigin="1800,8269" coordsize="8340,0" path="m1800,8269l10140,8269e" filled="f" stroked="t" strokeweight=".96pt" strokecolor="#000000">
                <v:path arrowok="t"/>
              </v:shape>
            </v:group>
            <v:group style="position:absolute;left:1800;top:8582;width:6906;height:1143" coordorigin="1800,8582" coordsize="6906,1143">
              <v:shape style="position:absolute;left:1800;top:8582;width:6906;height:1143" coordorigin="1800,8582" coordsize="6906,1143" path="m1802,8582l8708,8582,8708,9725,1802,9725,1802,8582e" filled="t" fillcolor="#9CC2E4" stroked="f">
                <v:path arrowok="t"/>
                <v:fill/>
              </v:shape>
            </v:group>
            <v:group style="position:absolute;left:8721;top:8582;width:1283;height:1143" coordorigin="8721,8582" coordsize="1283,1143">
              <v:shape style="position:absolute;left:8721;top:8582;width:1283;height:1143" coordorigin="8721,8582" coordsize="1283,1143" path="m8721,8582l10004,8582,10004,9725,8721,9725,8721,8582e" filled="t" fillcolor="#9CC2E4" stroked="f">
                <v:path arrowok="t"/>
                <v:fill/>
              </v:shape>
            </v:group>
            <v:group style="position:absolute;left:1800;top:8575;width:8203;height:2" coordorigin="1800,8575" coordsize="8203,2">
              <v:shape style="position:absolute;left:1800;top:8575;width:8203;height:2" coordorigin="1800,8575" coordsize="8203,0" path="m1800,8575l10003,8575e" filled="f" stroked="t" strokeweight=".96pt" strokecolor="#000000">
                <v:path arrowok="t"/>
              </v:shape>
            </v:group>
            <v:group style="position:absolute;left:1800;top:9736;width:8203;height:2" coordorigin="1800,9736" coordsize="8203,2">
              <v:shape style="position:absolute;left:1800;top:9736;width:8203;height:2" coordorigin="1800,9736" coordsize="8203,0" path="m1800,9736l10003,9736e" filled="f" stroked="t" strokeweight=".96pt" strokecolor="#000000">
                <v:path arrowok="t"/>
              </v:shape>
            </v:group>
            <v:group style="position:absolute;left:1800;top:10049;width:6906;height:1713" coordorigin="1800,10049" coordsize="6906,1713">
              <v:shape style="position:absolute;left:1800;top:10049;width:6906;height:1713" coordorigin="1800,10049" coordsize="6906,1713" path="m1802,10049l8708,10049,8708,11762,1802,11762,1802,10049e" filled="t" fillcolor="#E1EED9" stroked="f">
                <v:path arrowok="t"/>
                <v:fill/>
              </v:shape>
            </v:group>
            <v:group style="position:absolute;left:8721;top:10049;width:1283;height:1713" coordorigin="8721,10049" coordsize="1283,1713">
              <v:shape style="position:absolute;left:8721;top:10049;width:1283;height:1713" coordorigin="8721,10049" coordsize="1283,1713" path="m8721,10049l10004,10049,10004,11762,8721,11762,8721,10049e" filled="t" fillcolor="#E1EED9" stroked="f">
                <v:path arrowok="t"/>
                <v:fill/>
              </v:shape>
            </v:group>
            <v:group style="position:absolute;left:1800;top:10041;width:8203;height:2" coordorigin="1800,10041" coordsize="8203,2">
              <v:shape style="position:absolute;left:1800;top:10041;width:8203;height:2" coordorigin="1800,10041" coordsize="8203,0" path="m1800,10041l10003,10041e" filled="f" stroked="t" strokeweight=".96pt" strokecolor="#000000">
                <v:path arrowok="t"/>
              </v:shape>
            </v:group>
            <v:group style="position:absolute;left:1800;top:11773;width:8203;height:2" coordorigin="1800,11773" coordsize="8203,2">
              <v:shape style="position:absolute;left:1800;top:11773;width:8203;height:2" coordorigin="1800,11773" coordsize="8203,0" path="m1800,11773l10003,11773e" filled="f" stroked="t" strokeweight=".96pt" strokecolor="#000000">
                <v:path arrowok="t"/>
              </v:shape>
            </v:group>
            <v:group style="position:absolute;left:1800;top:12086;width:6906;height:1428" coordorigin="1800,12086" coordsize="6906,1428">
              <v:shape style="position:absolute;left:1800;top:12086;width:6906;height:1428" coordorigin="1800,12086" coordsize="6906,1428" path="m1802,12086l8708,12086,8708,13514,1802,13514,1802,12086e" filled="t" fillcolor="#9CC2E4" stroked="f">
                <v:path arrowok="t"/>
                <v:fill/>
              </v:shape>
            </v:group>
            <v:group style="position:absolute;left:8721;top:12086;width:1283;height:1428" coordorigin="8721,12086" coordsize="1283,1428">
              <v:shape style="position:absolute;left:8721;top:12086;width:1283;height:1428" coordorigin="8721,12086" coordsize="1283,1428" path="m8721,12086l10004,12086,10004,13514,8721,13514,8721,12086e" filled="t" fillcolor="#9CC2E4" stroked="f">
                <v:path arrowok="t"/>
                <v:fill/>
              </v:shape>
            </v:group>
            <v:group style="position:absolute;left:1800;top:12078;width:8203;height:2" coordorigin="1800,12078" coordsize="8203,2">
              <v:shape style="position:absolute;left:1800;top:12078;width:8203;height:2" coordorigin="1800,12078" coordsize="8203,0" path="m1800,12078l10003,12078e" filled="f" stroked="t" strokeweight=".96pt" strokecolor="#000000">
                <v:path arrowok="t"/>
              </v:shape>
            </v:group>
            <v:group style="position:absolute;left:1800;top:13525;width:8203;height:2" coordorigin="1800,13525" coordsize="8203,2">
              <v:shape style="position:absolute;left:1800;top:13525;width:8203;height:2" coordorigin="1800,13525" coordsize="8203,0" path="m1800,13525l10003,13525e" filled="f" stroked="t" strokeweight=".96pt" strokecolor="#000000">
                <v:path arrowok="t"/>
              </v:shape>
            </v:group>
            <v:group style="position:absolute;left:1800;top:13838;width:6906;height:1429" coordorigin="1800,13838" coordsize="6906,1429">
              <v:shape style="position:absolute;left:1800;top:13838;width:6906;height:1429" coordorigin="1800,13838" coordsize="6906,1429" path="m1802,13838l8708,13838,8708,15267,1802,15267,1802,13838e" filled="t" fillcolor="#E1EED9" stroked="f">
                <v:path arrowok="t"/>
                <v:fill/>
              </v:shape>
            </v:group>
            <v:group style="position:absolute;left:8721;top:13838;width:1283;height:1429" coordorigin="8721,13838" coordsize="1283,1429">
              <v:shape style="position:absolute;left:8721;top:13838;width:1283;height:1429" coordorigin="8721,13838" coordsize="1283,1429" path="m8721,13838l10004,13838,10004,15267,8721,15267,8721,13838e" filled="t" fillcolor="#E1EED9" stroked="f">
                <v:path arrowok="t"/>
                <v:fill/>
              </v:shape>
            </v:group>
            <v:group style="position:absolute;left:1800;top:15279;width:8203;height:2" coordorigin="1800,15279" coordsize="8203,2">
              <v:shape style="position:absolute;left:1800;top:15279;width:8203;height:2" coordorigin="1800,15279" coordsize="8203,0" path="m1800,15279l10003,15279e" filled="f" stroked="t" strokeweight="1.44pt" strokecolor="#000000">
                <v:path arrowok="t"/>
              </v:shape>
            </v:group>
            <v:group style="position:absolute;left:1800;top:13830;width:8203;height:2" coordorigin="1800,13830" coordsize="8203,2">
              <v:shape style="position:absolute;left:1800;top:13830;width:8203;height:2" coordorigin="1800,13830" coordsize="8203,0" path="m1800,13830l10003,13830e" filled="f" stroked="t" strokeweight=".96pt" strokecolor="#000000">
                <v:path arrowok="t"/>
              </v:shape>
            </v:group>
            <v:group style="position:absolute;left:8713;top:8259;width:2;height:7006" coordorigin="8713,8259" coordsize="2,7006">
              <v:shape style="position:absolute;left:8713;top:8259;width:2;height:7006" coordorigin="8713,8259" coordsize="0,7006" path="m8713,8259l8713,15265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且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何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装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只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调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练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吧！</w:t>
      </w:r>
    </w:p>
    <w:p>
      <w:pPr>
        <w:spacing w:before="0" w:after="0" w:line="332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51" w:space="424"/>
            <w:col w:w="1185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304" w:lineRule="exact"/>
        <w:ind w:left="328" w:right="2278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.409976pt;width:411.59pt;height:16.21pt;mso-position-horizontal-relative:page;mso-position-vertical-relative:paragraph;z-index:-441" coordorigin="1786,8" coordsize="8232,324">
            <v:group style="position:absolute;left:1800;top:26;width:6906;height:287" coordorigin="1800,26" coordsize="6906,287">
              <v:shape style="position:absolute;left:1800;top:26;width:6906;height:287" coordorigin="1800,26" coordsize="6906,287" path="m1802,26l8708,26,8708,313,1802,313,1802,26e" filled="t" fillcolor="#E1EED9" stroked="f">
                <v:path arrowok="t"/>
                <v:fill/>
              </v:shape>
            </v:group>
            <v:group style="position:absolute;left:8721;top:26;width:1285;height:290" coordorigin="8721,26" coordsize="1285,290">
              <v:shape style="position:absolute;left:8721;top:26;width:1285;height:290" coordorigin="8721,26" coordsize="1285,290" path="m8721,26l10006,26,10006,316,8721,316,8721,26e" filled="t" fillcolor="#E1EED9" stroked="f">
                <v:path arrowok="t"/>
                <v:fill/>
              </v:shape>
            </v:group>
            <v:group style="position:absolute;left:1800;top:23;width:8203;height:2" coordorigin="1800,23" coordsize="8203,2">
              <v:shape style="position:absolute;left:1800;top:23;width:8203;height:2" coordorigin="1800,23" coordsize="8203,0" path="m1800,23l10003,23e" filled="f" stroked="t" strokeweight="1.44pt" strokecolor="#000000">
                <v:path arrowok="t"/>
              </v:shape>
            </v:group>
            <v:group style="position:absolute;left:1800;top:323;width:8203;height:2" coordorigin="1800,323" coordsize="8203,2">
              <v:shape style="position:absolute;left:1800;top:323;width:8203;height:2" coordorigin="1800,323" coordsize="8203,0" path="m1800,323l10003,323e" filled="f" stroked="t" strokeweight=".96pt" strokecolor="#000000">
                <v:path arrowok="t"/>
              </v:shape>
            </v:group>
            <v:group style="position:absolute;left:8713;top:37;width:2;height:276" coordorigin="8713,37" coordsize="2,276">
              <v:shape style="position:absolute;left:8713;top:37;width:2;height:276" coordorigin="8713,37" coordsize="0,276" path="m8713,37l8713,313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</w:rPr>
        <w:t>（同学们操作，老师助教，保证学生添加本节代码指令</w:t>
      </w:r>
      <w:r>
        <w:rPr>
          <w:rFonts w:ascii="Microsoft JhengHei" w:hAnsi="Microsoft JhengHei" w:cs="Microsoft JhengHei" w:eastAsia="Microsoft JhengHei"/>
          <w:sz w:val="22"/>
          <w:szCs w:val="22"/>
          <w:w w:val="165"/>
        </w:rPr>
        <w:t>!</w:t>
      </w:r>
      <w:r>
        <w:rPr>
          <w:rFonts w:ascii="Microsoft JhengHei" w:hAnsi="Microsoft JhengHei" w:cs="Microsoft JhengHei" w:eastAsia="Microsoft JhengHei"/>
          <w:sz w:val="22"/>
          <w:szCs w:val="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义积木）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5.599995" w:type="dxa"/>
      </w:tblPr>
      <w:tblGrid/>
      <w:tr>
        <w:trPr>
          <w:trHeight w:val="144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没有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调用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以成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直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士是如何制作自制积木并调用的吧！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4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24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29" w:type="dxa"/>
            <w:gridSpan w:val="2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3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730" w:hRule="exact"/>
        </w:trPr>
        <w:tc>
          <w:tcPr>
            <w:tcW w:w="6913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封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作都和前面相似，那同学们赶快将所有的代码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令完成吧！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（同学们操作，老师助教，保证学生完成所有代码指令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nil" w:sz="6" w:space="0" w:color="auto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4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67" w:hRule="exact"/>
        </w:trPr>
        <w:tc>
          <w:tcPr>
            <w:tcW w:w="8342" w:type="dxa"/>
            <w:gridSpan w:val="3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休息</w:t>
            </w:r>
          </w:p>
        </w:tc>
      </w:tr>
      <w:tr>
        <w:trPr>
          <w:trHeight w:val="596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让学生自主完成交响音乐会的代码，帮助学生解答问题。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完成代码的同学可以休息一下。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4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138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999998" w:type="dxa"/>
      </w:tblPr>
      <w:tblGrid/>
      <w:tr>
        <w:trPr>
          <w:trHeight w:val="352" w:hRule="exact"/>
        </w:trPr>
        <w:tc>
          <w:tcPr>
            <w:tcW w:w="8312" w:type="dxa"/>
            <w:gridSpan w:val="3"/>
            <w:tcBorders>
              <w:top w:val="nil" w:sz="6" w:space="0" w:color="auto"/>
              <w:bottom w:val="single" w:sz="11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知识延伸</w:t>
            </w:r>
          </w:p>
        </w:tc>
      </w:tr>
      <w:tr>
        <w:trPr>
          <w:trHeight w:val="1462" w:hRule="exact"/>
        </w:trPr>
        <w:tc>
          <w:tcPr>
            <w:tcW w:w="108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毕了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既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一下吧？</w:t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7021" w:type="dxa"/>
            <w:gridSpan w:val="2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99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307" w:hRule="exact"/>
        </w:trPr>
        <w:tc>
          <w:tcPr>
            <w:tcW w:w="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（师生互动：提问模式）</w:t>
            </w:r>
          </w:p>
          <w:p>
            <w:pPr>
              <w:spacing w:before="0" w:after="0" w:line="283" w:lineRule="exact"/>
              <w:ind w:left="461" w:right="-8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87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刚刚在的课间小知识中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8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熊博士带我们认识乐谱和音符，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还有中国古代的音符，那同学们有没有接触过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符和乐谱呢？那接触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过音乐的同学来给大家来介绍一下，带领大家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一遍音符的发音吧！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学生回答：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79"/>
              </w:rPr>
              <w:t>XX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0"/>
              </w:rPr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掌握这么多知识，希望同学们以后都是一个多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多艺的人！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2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391735pt;width:414.24pt;height:18.78pt;mso-position-horizontal-relative:page;mso-position-vertical-relative:paragraph;z-index:-440" coordorigin="1678,-348" coordsize="8285,376">
            <v:group style="position:absolute;left:1692;top:-305;width:8257;height:314" coordorigin="1692,-305" coordsize="8257,314">
              <v:shape style="position:absolute;left:1692;top:-305;width:8257;height:314" coordorigin="1692,-305" coordsize="8257,314" path="m1694,-305l9951,-305,9951,9,1694,9,1694,-305e" filled="t" fillcolor="#F7C9AC" stroked="f">
                <v:path arrowok="t"/>
                <v:fill/>
              </v:shape>
            </v:group>
            <v:group style="position:absolute;left:1692;top:-333;width:8256;height:29" coordorigin="1692,-333" coordsize="8256,29">
              <v:shape style="position:absolute;left:1692;top:-333;width:8256;height:29" coordorigin="1692,-333" coordsize="8256,29" path="m1692,-333l9948,-333,9948,-305,1692,-305,1692,-333xe" filled="t" fillcolor="#000000" stroked="f">
                <v:path arrowok="t"/>
                <v:fill/>
              </v:shape>
            </v:group>
            <v:group style="position:absolute;left:1692;top:18;width:8256;height:2" coordorigin="1692,18" coordsize="8256,2">
              <v:shape style="position:absolute;left:1692;top:18;width:8256;height:2" coordorigin="1692,18" coordsize="8256,0" path="m1692,18l9948,1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1.441661pt;width:410.15pt;height:.1pt;mso-position-horizontal-relative:page;mso-position-vertical-relative:paragraph;z-index:-439" coordorigin="1692,29" coordsize="8203,2">
            <v:shape style="position:absolute;left:1692;top:29;width:8203;height:2" coordorigin="1692,29" coordsize="8203,0" path="m1692,29l9895,29e" filled="f" stroked="t" strokeweight=".96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17.941660pt;width:410.15pt;height:.1pt;mso-position-horizontal-relative:page;mso-position-vertical-relative:paragraph;z-index:-438" coordorigin="1692,359" coordsize="8203,2">
            <v:shape style="position:absolute;left:1692;top:359;width:8203;height:2" coordorigin="1692,359" coordsize="8203,0" path="m1692,359l9895,359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580" w:right="1660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4128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咯！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询问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播指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木指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木的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调用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别方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</w:t>
            </w:r>
          </w:p>
          <w:p>
            <w:pPr>
              <w:spacing w:before="0" w:after="0" w:line="28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脚本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0" w:after="0" w:line="286" w:lineRule="exact"/>
              <w:ind w:left="108" w:right="-8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带领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谱上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木，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创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确定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脚本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该指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顾就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束了！</w:t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4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9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（教师）大家千万不要忘了在课下完成我们的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后作业，这里是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我们的一个升级的小挑战，我们一起来看一下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4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4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87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0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（课程结束）今天的课程就到这里了，希望同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们能够在以后的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课程中展现自己的奇思妙想，为我们的编程课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迸发出不一样的思维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火花，我们下次编程课堂不见不散，拜拜！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4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46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45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2022-07-26T13:00:43Z</dcterms:created>
  <dcterms:modified xsi:type="dcterms:W3CDTF">2022-07-26T13:00:43Z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