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016" w:right="3078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6.434375pt;width:411.19pt;height:.1pt;mso-position-horizontal-relative:page;mso-position-vertical-relative:paragraph;z-index:-600" coordorigin="1800,-129" coordsize="8224,2">
            <v:shape style="position:absolute;left:1800;top:-129;width:8224;height:2" coordorigin="1800,-129" coordsize="8224,0" path="m1800,-129l10024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第二节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小熊过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马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路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食。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3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570464pt;width:412.73pt;height:18.87pt;mso-position-horizontal-relative:page;mso-position-vertical-relative:paragraph;z-index:-599" coordorigin="1785,31" coordsize="8255,377">
            <v:group style="position:absolute;left:9916;top:77;width:108;height:312" coordorigin="9916,77" coordsize="108,312">
              <v:shape style="position:absolute;left:9916;top:77;width:108;height:312" coordorigin="9916,77" coordsize="108,312" path="m9916,389l10024,389,10024,77,9916,77,9916,389xe" filled="t" fillcolor="#F7C9AC" stroked="f">
                <v:path arrowok="t"/>
                <v:fill/>
              </v:shape>
            </v:group>
            <v:group style="position:absolute;left:1800;top:77;width:108;height:312" coordorigin="1800,77" coordsize="108,312">
              <v:shape style="position:absolute;left:1800;top:77;width:108;height:312" coordorigin="1800,77" coordsize="108,312" path="m1800,389l1908,389,1908,77,1800,77,1800,389xe" filled="t" fillcolor="#F7C9AC" stroked="f">
                <v:path arrowok="t"/>
                <v:fill/>
              </v:shape>
            </v:group>
            <v:group style="position:absolute;left:1908;top:77;width:8008;height:312" coordorigin="1908,77" coordsize="8008,312">
              <v:shape style="position:absolute;left:1908;top:77;width:8008;height:312" coordorigin="1908,77" coordsize="8008,312" path="m1908,389l9916,389,9916,77,1908,77,1908,389e" filled="t" fillcolor="#F7C9AC" stroked="f">
                <v:path arrowok="t"/>
                <v:fill/>
              </v:shape>
            </v:group>
            <v:group style="position:absolute;left:1800;top:47;width:8224;height:31" coordorigin="1800,47" coordsize="8224,31">
              <v:shape style="position:absolute;left:1800;top:47;width:8224;height:31" coordorigin="1800,47" coordsize="8224,31" path="m1800,78l10024,78,10024,47,1800,47,1800,78xe" filled="t" fillcolor="#000000" stroked="f">
                <v:path arrowok="t"/>
                <v:fill/>
              </v:shape>
            </v:group>
            <v:group style="position:absolute;left:1800;top:76;width:8224;height:4" coordorigin="1800,76" coordsize="8224,4">
              <v:shape style="position:absolute;left:1800;top:76;width:8224;height:4" coordorigin="1800,76" coordsize="8224,4" path="m1800,80l10024,80,10024,76,1800,76,1800,80xe" filled="t" fillcolor="#F7C9AC" stroked="f">
                <v:path arrowok="t"/>
                <v:fill/>
              </v:shape>
            </v:group>
            <v:group style="position:absolute;left:1800;top:398;width:8224;height:2" coordorigin="1800,398" coordsize="8224,2">
              <v:shape style="position:absolute;left:1800;top:398;width:8224;height:2" coordorigin="1800,398" coordsize="8224,0" path="m1800,398l10024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6" w:after="0" w:line="203" w:lineRule="auto"/>
        <w:ind w:left="24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493988pt;margin-top:2.662705pt;width:412.25602pt;height:82.08999pt;mso-position-horizontal-relative:page;mso-position-vertical-relative:paragraph;z-index:-598" coordorigin="1790,53" coordsize="8245,1642">
            <v:group style="position:absolute;left:1800;top:74;width:7012;height:1601" coordorigin="1800,74" coordsize="7012,1601">
              <v:shape style="position:absolute;left:1800;top:74;width:7012;height:1601" coordorigin="1800,74" coordsize="7012,1601" path="m1800,1675l8812,1675,8812,74,1800,74,1800,1675e" filled="t" fillcolor="#9CC2E4" stroked="f">
                <v:path arrowok="t"/>
                <v:fill/>
              </v:shape>
            </v:group>
            <v:group style="position:absolute;left:1908;top:74;width:6805;height:320" coordorigin="1908,74" coordsize="6805,320">
              <v:shape style="position:absolute;left:1908;top:74;width:6805;height:320" coordorigin="1908,74" coordsize="6805,320" path="m1908,393l8714,393,8714,74,1908,74,1908,393e" filled="t" fillcolor="#9CC2E4" stroked="f">
                <v:path arrowok="t"/>
                <v:fill/>
              </v:shape>
            </v:group>
            <v:group style="position:absolute;left:1908;top:393;width:6805;height:322" coordorigin="1908,393" coordsize="6805,322">
              <v:shape style="position:absolute;left:1908;top:393;width:6805;height:322" coordorigin="1908,393" coordsize="6805,322" path="m1908,715l8714,715,8714,393,1908,393,1908,715e" filled="t" fillcolor="#9CC2E4" stroked="f">
                <v:path arrowok="t"/>
                <v:fill/>
              </v:shape>
            </v:group>
            <v:group style="position:absolute;left:1908;top:715;width:6805;height:319" coordorigin="1908,715" coordsize="6805,319">
              <v:shape style="position:absolute;left:1908;top:715;width:6805;height:319" coordorigin="1908,715" coordsize="6805,319" path="m1908,1034l8714,1034,8714,715,1908,715,1908,1034e" filled="t" fillcolor="#9CC2E4" stroked="f">
                <v:path arrowok="t"/>
                <v:fill/>
              </v:shape>
            </v:group>
            <v:group style="position:absolute;left:1908;top:1034;width:6805;height:322" coordorigin="1908,1034" coordsize="6805,322">
              <v:shape style="position:absolute;left:1908;top:1034;width:6805;height:322" coordorigin="1908,1034" coordsize="6805,322" path="m1908,1356l8714,1356,8714,1034,1908,1034,1908,1356e" filled="t" fillcolor="#9CC2E4" stroked="f">
                <v:path arrowok="t"/>
                <v:fill/>
              </v:shape>
            </v:group>
            <v:group style="position:absolute;left:1908;top:1356;width:6805;height:319" coordorigin="1908,1356" coordsize="6805,319">
              <v:shape style="position:absolute;left:1908;top:1356;width:6805;height:319" coordorigin="1908,1356" coordsize="6805,319" path="m1908,1675l8714,1675,8714,1356,1908,1356,1908,1675e" filled="t" fillcolor="#9CC2E4" stroked="f">
                <v:path arrowok="t"/>
                <v:fill/>
              </v:shape>
            </v:group>
            <v:group style="position:absolute;left:8834;top:74;width:1190;height:1601" coordorigin="8834,74" coordsize="1190,1601">
              <v:shape style="position:absolute;left:8834;top:74;width:1190;height:1601" coordorigin="8834,74" coordsize="1190,1601" path="m8834,1675l10024,1675,10024,74,8834,74,8834,1675e" filled="t" fillcolor="#9CC2E4" stroked="f">
                <v:path arrowok="t"/>
                <v:fill/>
              </v:shape>
            </v:group>
            <v:group style="position:absolute;left:8930;top:74;width:986;height:320" coordorigin="8930,74" coordsize="986,320">
              <v:shape style="position:absolute;left:8930;top:74;width:986;height:320" coordorigin="8930,74" coordsize="986,320" path="m8930,393l9916,393,9916,74,8930,74,8930,393e" filled="t" fillcolor="#9CC2E4" stroked="f">
                <v:path arrowok="t"/>
                <v:fill/>
              </v:shape>
            </v:group>
            <v:group style="position:absolute;left:1800;top:64;width:8224;height:2" coordorigin="1800,64" coordsize="8224,2">
              <v:shape style="position:absolute;left:1800;top:64;width:8224;height:2" coordorigin="1800,64" coordsize="8224,0" path="m1800,64l10024,64e" filled="f" stroked="t" strokeweight="1.05999pt" strokecolor="#000000">
                <v:path arrowok="t"/>
              </v:shape>
            </v:group>
            <v:group style="position:absolute;left:8822;top:74;width:2;height:1601" coordorigin="8822,74" coordsize="2,1601">
              <v:shape style="position:absolute;left:8822;top:74;width:2;height:1601" coordorigin="8822,74" coordsize="0,1601" path="m8822,74l8822,1675e" filled="f" stroked="t" strokeweight="1.05999pt" strokecolor="#000000">
                <v:path arrowok="t"/>
              </v:shape>
            </v:group>
            <v:group style="position:absolute;left:1800;top:1684;width:8224;height:2" coordorigin="1800,1684" coordsize="8224,2">
              <v:shape style="position:absolute;left:1800;top:1684;width:8224;height:2" coordorigin="1800,1684" coordsize="8224,0" path="m1800,1684l10024,1684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校介绍，以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欢迎来到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我是你们的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高兴又跟大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见面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了，在上节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了解了什么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见的编程语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且还认识了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友学习的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tch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，这节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让我们继续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索编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程的奥妙吧！</w:t>
      </w:r>
    </w:p>
    <w:p>
      <w:pPr>
        <w:spacing w:before="0" w:after="0" w:line="34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9.809803pt;width:341.27pt;height:257.340000pt;mso-position-horizontal-relative:page;mso-position-vertical-relative:paragraph;z-index:-597" coordorigin="1898,396" coordsize="6825,5147">
            <v:group style="position:absolute;left:1908;top:406;width:6805;height:322" coordorigin="1908,406" coordsize="6805,322">
              <v:shape style="position:absolute;left:1908;top:406;width:6805;height:322" coordorigin="1908,406" coordsize="6805,322" path="m1908,728l8714,728,8714,406,1908,406,1908,728e" filled="t" fillcolor="#E1EED9" stroked="f">
                <v:path arrowok="t"/>
                <v:fill/>
              </v:shape>
            </v:group>
            <v:group style="position:absolute;left:1908;top:728;width:6805;height:319" coordorigin="1908,728" coordsize="6805,319">
              <v:shape style="position:absolute;left:1908;top:728;width:6805;height:319" coordorigin="1908,728" coordsize="6805,319" path="m1908,1047l8714,1047,8714,728,1908,728,1908,1047e" filled="t" fillcolor="#E1EED9" stroked="f">
                <v:path arrowok="t"/>
                <v:fill/>
              </v:shape>
            </v:group>
            <v:group style="position:absolute;left:1908;top:1047;width:6805;height:322" coordorigin="1908,1047" coordsize="6805,322">
              <v:shape style="position:absolute;left:1908;top:1047;width:6805;height:322" coordorigin="1908,1047" coordsize="6805,322" path="m1908,1369l8714,1369,8714,1047,1908,1047,1908,1369e" filled="t" fillcolor="#E1EED9" stroked="f">
                <v:path arrowok="t"/>
                <v:fill/>
              </v:shape>
            </v:group>
            <v:group style="position:absolute;left:1908;top:1369;width:6805;height:319" coordorigin="1908,1369" coordsize="6805,319">
              <v:shape style="position:absolute;left:1908;top:1369;width:6805;height:319" coordorigin="1908,1369" coordsize="6805,319" path="m1908,1688l8714,1688,8714,1369,1908,1369,1908,1688e" filled="t" fillcolor="#E1EED9" stroked="f">
                <v:path arrowok="t"/>
                <v:fill/>
              </v:shape>
            </v:group>
            <v:group style="position:absolute;left:1908;top:1688;width:6805;height:322" coordorigin="1908,1688" coordsize="6805,322">
              <v:shape style="position:absolute;left:1908;top:1688;width:6805;height:322" coordorigin="1908,1688" coordsize="6805,322" path="m1908,2009l8714,2009,8714,1688,1908,1688,1908,2009e" filled="t" fillcolor="#E1EED9" stroked="f">
                <v:path arrowok="t"/>
                <v:fill/>
              </v:shape>
            </v:group>
            <v:group style="position:absolute;left:1908;top:2009;width:6805;height:320" coordorigin="1908,2009" coordsize="6805,320">
              <v:shape style="position:absolute;left:1908;top:2009;width:6805;height:320" coordorigin="1908,2009" coordsize="6805,320" path="m1908,2329l8714,2329,8714,2009,1908,2009,1908,2329e" filled="t" fillcolor="#E1EED9" stroked="f">
                <v:path arrowok="t"/>
                <v:fill/>
              </v:shape>
            </v:group>
            <v:group style="position:absolute;left:1908;top:2329;width:6805;height:322" coordorigin="1908,2329" coordsize="6805,322">
              <v:shape style="position:absolute;left:1908;top:2329;width:6805;height:322" coordorigin="1908,2329" coordsize="6805,322" path="m1908,2651l8714,2651,8714,2329,1908,2329,1908,2651e" filled="t" fillcolor="#E1EED9" stroked="f">
                <v:path arrowok="t"/>
                <v:fill/>
              </v:shape>
            </v:group>
            <v:group style="position:absolute;left:1908;top:2651;width:6805;height:319" coordorigin="1908,2651" coordsize="6805,319">
              <v:shape style="position:absolute;left:1908;top:2651;width:6805;height:319" coordorigin="1908,2651" coordsize="6805,319" path="m1908,2970l8714,2970,8714,2651,1908,2651,1908,2970e" filled="t" fillcolor="#E1EED9" stroked="f">
                <v:path arrowok="t"/>
                <v:fill/>
              </v:shape>
            </v:group>
            <v:group style="position:absolute;left:1908;top:2970;width:6805;height:322" coordorigin="1908,2970" coordsize="6805,322">
              <v:shape style="position:absolute;left:1908;top:2970;width:6805;height:322" coordorigin="1908,2970" coordsize="6805,322" path="m1908,3291l8714,3291,8714,2970,1908,2970,1908,3291e" filled="t" fillcolor="#E1EED9" stroked="f">
                <v:path arrowok="t"/>
                <v:fill/>
              </v:shape>
            </v:group>
            <v:group style="position:absolute;left:1908;top:3291;width:6805;height:319" coordorigin="1908,3291" coordsize="6805,319">
              <v:shape style="position:absolute;left:1908;top:3291;width:6805;height:319" coordorigin="1908,3291" coordsize="6805,319" path="m1908,3611l8714,3611,8714,3291,1908,3291,1908,3611e" filled="t" fillcolor="#E1EED9" stroked="f">
                <v:path arrowok="t"/>
                <v:fill/>
              </v:shape>
            </v:group>
            <v:group style="position:absolute;left:1908;top:3611;width:6805;height:322" coordorigin="1908,3611" coordsize="6805,322">
              <v:shape style="position:absolute;left:1908;top:3611;width:6805;height:322" coordorigin="1908,3611" coordsize="6805,322" path="m1908,3932l8714,3932,8714,3611,1908,3611,1908,3932e" filled="t" fillcolor="#E1EED9" stroked="f">
                <v:path arrowok="t"/>
                <v:fill/>
              </v:shape>
            </v:group>
            <v:group style="position:absolute;left:1908;top:3932;width:6805;height:319" coordorigin="1908,3932" coordsize="6805,319">
              <v:shape style="position:absolute;left:1908;top:3932;width:6805;height:319" coordorigin="1908,3932" coordsize="6805,319" path="m1908,4251l8714,4251,8714,3932,1908,3932,1908,4251e" filled="t" fillcolor="#E1EED9" stroked="f">
                <v:path arrowok="t"/>
                <v:fill/>
              </v:shape>
            </v:group>
            <v:group style="position:absolute;left:1908;top:4251;width:6805;height:322" coordorigin="1908,4251" coordsize="6805,322">
              <v:shape style="position:absolute;left:1908;top:4251;width:6805;height:322" coordorigin="1908,4251" coordsize="6805,322" path="m1908,4573l8714,4573,8714,4251,1908,4251,1908,4573e" filled="t" fillcolor="#E1EED9" stroked="f">
                <v:path arrowok="t"/>
                <v:fill/>
              </v:shape>
            </v:group>
            <v:group style="position:absolute;left:1908;top:4573;width:6805;height:319" coordorigin="1908,4573" coordsize="6805,319">
              <v:shape style="position:absolute;left:1908;top:4573;width:6805;height:319" coordorigin="1908,4573" coordsize="6805,319" path="m1908,4892l8714,4892,8714,4573,1908,4573,1908,4892e" filled="t" fillcolor="#E1EED9" stroked="f">
                <v:path arrowok="t"/>
                <v:fill/>
              </v:shape>
            </v:group>
            <v:group style="position:absolute;left:1908;top:4892;width:6805;height:319" coordorigin="1908,4892" coordsize="6805,319">
              <v:shape style="position:absolute;left:1908;top:4892;width:6805;height:319" coordorigin="1908,4892" coordsize="6805,319" path="m1908,5211l8714,5211,8714,4892,1908,4892,1908,5211e" filled="t" fillcolor="#E1EED9" stroked="f">
                <v:path arrowok="t"/>
                <v:fill/>
              </v:shape>
            </v:group>
            <v:group style="position:absolute;left:1908;top:5211;width:6805;height:322" coordorigin="1908,5211" coordsize="6805,322">
              <v:shape style="position:absolute;left:1908;top:5211;width:6805;height:322" coordorigin="1908,5211" coordsize="6805,322" path="m1908,5533l8714,5533,8714,5211,1908,5211,1908,5533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1" w:space="581"/>
            <w:col w:w="1138"/>
          </w:cols>
        </w:sectPr>
      </w:pPr>
      <w:rPr/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/>
        <w:pict>
          <v:group style="position:absolute;margin-left:94.924004pt;margin-top:628.135986pt;width:341.27pt;height:129.18pt;mso-position-horizontal-relative:page;mso-position-vertical-relative:page;z-index:-596" coordorigin="1898,12563" coordsize="6825,2584">
            <v:group style="position:absolute;left:1908;top:12573;width:6805;height:322" coordorigin="1908,12573" coordsize="6805,322">
              <v:shape style="position:absolute;left:1908;top:12573;width:6805;height:322" coordorigin="1908,12573" coordsize="6805,322" path="m1908,12895l8714,12895,8714,12573,1908,12573,1908,12895e" filled="t" fillcolor="#9CC2E4" stroked="f">
                <v:path arrowok="t"/>
                <v:fill/>
              </v:shape>
            </v:group>
            <v:group style="position:absolute;left:1908;top:12895;width:6805;height:319" coordorigin="1908,12895" coordsize="6805,319">
              <v:shape style="position:absolute;left:1908;top:12895;width:6805;height:319" coordorigin="1908,12895" coordsize="6805,319" path="m1908,13214l8714,13214,8714,12895,1908,12895,1908,13214e" filled="t" fillcolor="#9CC2E4" stroked="f">
                <v:path arrowok="t"/>
                <v:fill/>
              </v:shape>
            </v:group>
            <v:group style="position:absolute;left:1908;top:13214;width:6805;height:319" coordorigin="1908,13214" coordsize="6805,319">
              <v:shape style="position:absolute;left:1908;top:13214;width:6805;height:319" coordorigin="1908,13214" coordsize="6805,319" path="m1908,13533l8714,13533,8714,13214,1908,13214,1908,13533e" filled="t" fillcolor="#9CC2E4" stroked="f">
                <v:path arrowok="t"/>
                <v:fill/>
              </v:shape>
            </v:group>
            <v:group style="position:absolute;left:1908;top:13533;width:6805;height:322" coordorigin="1908,13533" coordsize="6805,322">
              <v:shape style="position:absolute;left:1908;top:13533;width:6805;height:322" coordorigin="1908,13533" coordsize="6805,322" path="m1908,13855l8714,13855,8714,13533,1908,13533,1908,13855e" filled="t" fillcolor="#9CC2E4" stroked="f">
                <v:path arrowok="t"/>
                <v:fill/>
              </v:shape>
            </v:group>
            <v:group style="position:absolute;left:1908;top:13855;width:6805;height:319" coordorigin="1908,13855" coordsize="6805,319">
              <v:shape style="position:absolute;left:1908;top:13855;width:6805;height:319" coordorigin="1908,13855" coordsize="6805,319" path="m1908,14174l8714,14174,8714,13855,1908,13855,1908,14174e" filled="t" fillcolor="#9CC2E4" stroked="f">
                <v:path arrowok="t"/>
                <v:fill/>
              </v:shape>
            </v:group>
            <v:group style="position:absolute;left:1908;top:14174;width:6805;height:322" coordorigin="1908,14174" coordsize="6805,322">
              <v:shape style="position:absolute;left:1908;top:14174;width:6805;height:322" coordorigin="1908,14174" coordsize="6805,322" path="m1908,14496l8714,14496,8714,14174,1908,14174,1908,14496e" filled="t" fillcolor="#9CC2E4" stroked="f">
                <v:path arrowok="t"/>
                <v:fill/>
              </v:shape>
            </v:group>
            <v:group style="position:absolute;left:1908;top:14496;width:6805;height:319" coordorigin="1908,14496" coordsize="6805,319">
              <v:shape style="position:absolute;left:1908;top:14496;width:6805;height:319" coordorigin="1908,14496" coordsize="6805,319" path="m1908,14815l8714,14815,8714,14496,1908,14496,1908,14815e" filled="t" fillcolor="#9CC2E4" stroked="f">
                <v:path arrowok="t"/>
                <v:fill/>
              </v:shape>
            </v:group>
            <v:group style="position:absolute;left:1908;top:14815;width:6805;height:322" coordorigin="1908,14815" coordsize="6805,322">
              <v:shape style="position:absolute;left:1908;top:14815;width:6805;height:322" coordorigin="1908,14815" coordsize="6805,322" path="m1908,15136l8714,15136,8714,14815,1908,14815,1908,1513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5146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11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回顾一下上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习了哪些内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容。首先来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的各个区域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的右上角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什么区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域？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54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547" w:right="330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区域？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320" w:lineRule="exact"/>
              <w:ind w:left="547" w:right="308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本区域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哪里呢？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320" w:lineRule="exact"/>
              <w:ind w:left="547" w:right="6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了什么内容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教师提问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些指令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用来做什么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？（例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拖出一条移动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7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步指令，让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答这是一条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以用来干什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，怎么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用，以及最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会有什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教师对学生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了同学们的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答，老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得大家对上节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课的知识都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握的很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，让我们一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来回顾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8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忆以及视频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观看，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是对上节课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</w:t>
            </w:r>
          </w:p>
          <w:p>
            <w:pPr>
              <w:spacing w:before="9" w:after="0" w:line="320" w:lineRule="exact"/>
              <w:ind w:left="547" w:right="220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容更加了解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要讲了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小熊觅食的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事，通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己编写的程序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帮助米乐熊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过了木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成功的寻到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蜂蜜罐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到了蜂蜜。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这个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过程中我们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步指令，我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改这个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数值，让米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快或者更慢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令，当我们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用了</w:t>
            </w:r>
          </w:p>
          <w:p>
            <w:pPr>
              <w:spacing w:before="1" w:after="0" w:line="320" w:lineRule="exact"/>
              <w:ind w:left="108" w:right="2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多个移动十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现米乐熊并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有一步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的走动而是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越了两步甚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是多步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离，这样显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理的，所以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需要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用到等待一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不是就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行走的自然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些。</w:t>
      </w:r>
    </w:p>
    <w:p>
      <w:pPr>
        <w:spacing w:before="7" w:after="0" w:line="320" w:lineRule="exact"/>
        <w:ind w:left="248" w:right="165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切换造型指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，通过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切换让米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熊像正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一样走动，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画面看起来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加生动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后只需要不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的组合指令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</w:t>
      </w:r>
    </w:p>
    <w:p>
      <w:pPr>
        <w:spacing w:before="1" w:after="0" w:line="320" w:lineRule="exact"/>
        <w:ind w:left="248" w:right="165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让米乐熊走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木桥底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但是如何让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上方走去呢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时候就用到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面向方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令，通过调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面向方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数值可以改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小熊</w:t>
      </w:r>
    </w:p>
    <w:p>
      <w:pPr>
        <w:spacing w:before="1" w:after="0" w:line="320" w:lineRule="exact"/>
        <w:ind w:left="248" w:right="165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移动的方向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这个时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熊的移动方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虽然改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，但是小熊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倒下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了，可是我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并不想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倒下，这个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候我们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帮助米乐熊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</w:p>
    <w:p>
      <w:pPr>
        <w:spacing w:before="1" w:after="0" w:line="320" w:lineRule="exact"/>
        <w:ind w:left="248" w:right="16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来，需要用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一条将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方式设为左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翻转指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这个时候米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然改变了移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的方向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已经不会倒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们继续添加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</w:t>
      </w:r>
    </w:p>
    <w:p>
      <w:pPr>
        <w:spacing w:before="1" w:after="0" w:line="320" w:lineRule="exact"/>
        <w:ind w:left="248" w:right="154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熊向上行走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当他走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蜜旁说一句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终于吃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蜜了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们上节课的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30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6.960022pt;width:412.736pt;height:179.57pt;mso-position-horizontal-relative:page;mso-position-vertical-relative:paragraph;z-index:-595" coordorigin="1785,-3539" coordsize="8255,3591">
            <v:group style="position:absolute;left:1800;top:-3492;width:7012;height:3524" coordorigin="1800,-3492" coordsize="7012,3524">
              <v:shape style="position:absolute;left:1800;top:-3492;width:7012;height:3524" coordorigin="1800,-3492" coordsize="7012,3524" path="m1800,32l8812,32,8812,-3492,1800,-3492,1800,32e" filled="t" fillcolor="#9CC2E4" stroked="f">
                <v:path arrowok="t"/>
                <v:fill/>
              </v:shape>
            </v:group>
            <v:group style="position:absolute;left:1908;top:-3492;width:6805;height:320" coordorigin="1908,-3492" coordsize="6805,320">
              <v:shape style="position:absolute;left:1908;top:-3492;width:6805;height:320" coordorigin="1908,-3492" coordsize="6805,320" path="m1908,-3172l8714,-3172,8714,-3492,1908,-3492,1908,-3172e" filled="t" fillcolor="#9CC2E4" stroked="f">
                <v:path arrowok="t"/>
                <v:fill/>
              </v:shape>
            </v:group>
            <v:group style="position:absolute;left:1908;top:-3172;width:6805;height:319" coordorigin="1908,-3172" coordsize="6805,319">
              <v:shape style="position:absolute;left:1908;top:-3172;width:6805;height:319" coordorigin="1908,-3172" coordsize="6805,319" path="m1908,-2853l8714,-2853,8714,-3172,1908,-3172,1908,-2853e" filled="t" fillcolor="#9CC2E4" stroked="f">
                <v:path arrowok="t"/>
                <v:fill/>
              </v:shape>
            </v:group>
            <v:group style="position:absolute;left:1908;top:-2853;width:6805;height:322" coordorigin="1908,-2853" coordsize="6805,322">
              <v:shape style="position:absolute;left:1908;top:-2853;width:6805;height:322" coordorigin="1908,-2853" coordsize="6805,322" path="m1908,-2531l8714,-2531,8714,-2853,1908,-2853,1908,-2531e" filled="t" fillcolor="#9CC2E4" stroked="f">
                <v:path arrowok="t"/>
                <v:fill/>
              </v:shape>
            </v:group>
            <v:group style="position:absolute;left:1908;top:-2531;width:6805;height:319" coordorigin="1908,-2531" coordsize="6805,319">
              <v:shape style="position:absolute;left:1908;top:-2531;width:6805;height:319" coordorigin="1908,-2531" coordsize="6805,319" path="m1908,-2212l8714,-2212,8714,-2531,1908,-2531,1908,-2212e" filled="t" fillcolor="#9CC2E4" stroked="f">
                <v:path arrowok="t"/>
                <v:fill/>
              </v:shape>
            </v:group>
            <v:group style="position:absolute;left:1908;top:-2212;width:6805;height:322" coordorigin="1908,-2212" coordsize="6805,322">
              <v:shape style="position:absolute;left:1908;top:-2212;width:6805;height:322" coordorigin="1908,-2212" coordsize="6805,322" path="m1908,-1890l8714,-1890,8714,-2212,1908,-2212,1908,-1890e" filled="t" fillcolor="#9CC2E4" stroked="f">
                <v:path arrowok="t"/>
                <v:fill/>
              </v:shape>
            </v:group>
            <v:group style="position:absolute;left:1908;top:-1890;width:6805;height:319" coordorigin="1908,-1890" coordsize="6805,319">
              <v:shape style="position:absolute;left:1908;top:-1890;width:6805;height:319" coordorigin="1908,-1890" coordsize="6805,319" path="m1908,-1571l8714,-1571,8714,-1890,1908,-1890,1908,-1571e" filled="t" fillcolor="#9CC2E4" stroked="f">
                <v:path arrowok="t"/>
                <v:fill/>
              </v:shape>
            </v:group>
            <v:group style="position:absolute;left:1908;top:-1571;width:6805;height:322" coordorigin="1908,-1571" coordsize="6805,322">
              <v:shape style="position:absolute;left:1908;top:-1571;width:6805;height:322" coordorigin="1908,-1571" coordsize="6805,322" path="m1908,-1250l8714,-1250,8714,-1571,1908,-1571,1908,-1250e" filled="t" fillcolor="#9CC2E4" stroked="f">
                <v:path arrowok="t"/>
                <v:fill/>
              </v:shape>
            </v:group>
            <v:group style="position:absolute;left:1908;top:-1250;width:6805;height:319" coordorigin="1908,-1250" coordsize="6805,319">
              <v:shape style="position:absolute;left:1908;top:-1250;width:6805;height:319" coordorigin="1908,-1250" coordsize="6805,319" path="m1908,-930l8714,-930,8714,-1250,1908,-1250,1908,-930e" filled="t" fillcolor="#9CC2E4" stroked="f">
                <v:path arrowok="t"/>
                <v:fill/>
              </v:shape>
            </v:group>
            <v:group style="position:absolute;left:1908;top:-930;width:6805;height:322" coordorigin="1908,-930" coordsize="6805,322">
              <v:shape style="position:absolute;left:1908;top:-930;width:6805;height:322" coordorigin="1908,-930" coordsize="6805,322" path="m1908,-609l8714,-609,8714,-930,1908,-930,1908,-609e" filled="t" fillcolor="#9CC2E4" stroked="f">
                <v:path arrowok="t"/>
                <v:fill/>
              </v:shape>
            </v:group>
            <v:group style="position:absolute;left:1908;top:-609;width:6805;height:319" coordorigin="1908,-609" coordsize="6805,319">
              <v:shape style="position:absolute;left:1908;top:-609;width:6805;height:319" coordorigin="1908,-609" coordsize="6805,319" path="m1908,-290l8714,-290,8714,-609,1908,-609,1908,-290e" filled="t" fillcolor="#9CC2E4" stroked="f">
                <v:path arrowok="t"/>
                <v:fill/>
              </v:shape>
            </v:group>
            <v:group style="position:absolute;left:1908;top:-290;width:6805;height:322" coordorigin="1908,-290" coordsize="6805,322">
              <v:shape style="position:absolute;left:1908;top:-290;width:6805;height:322" coordorigin="1908,-290" coordsize="6805,322" path="m1908,32l8714,32,8714,-290,1908,-290,1908,32e" filled="t" fillcolor="#9CC2E4" stroked="f">
                <v:path arrowok="t"/>
                <v:fill/>
              </v:shape>
            </v:group>
            <v:group style="position:absolute;left:8834;top:-3492;width:1190;height:3524" coordorigin="8834,-3492" coordsize="1190,3524">
              <v:shape style="position:absolute;left:8834;top:-3492;width:1190;height:3524" coordorigin="8834,-3492" coordsize="1190,3524" path="m8834,32l10024,32,10024,-3492,8834,-3492,8834,32e" filled="t" fillcolor="#9CC2E4" stroked="f">
                <v:path arrowok="t"/>
                <v:fill/>
              </v:shape>
            </v:group>
            <v:group style="position:absolute;left:1800;top:-3524;width:8224;height:31" coordorigin="1800,-3524" coordsize="8224,31">
              <v:shape style="position:absolute;left:1800;top:-3524;width:8224;height:31" coordorigin="1800,-3524" coordsize="8224,31" path="m1800,-3493l10024,-3493,10024,-3524,1800,-3524,1800,-3493xe" filled="t" fillcolor="#000000" stroked="f">
                <v:path arrowok="t"/>
                <v:fill/>
              </v:shape>
            </v:group>
            <v:group style="position:absolute;left:1800;top:-3495;width:8224;height:4" coordorigin="1800,-3495" coordsize="8224,4">
              <v:shape style="position:absolute;left:1800;top:-3495;width:8224;height:4" coordorigin="1800,-3495" coordsize="8224,4" path="m1800,-3491l10024,-3491,10024,-3495,1800,-3495,1800,-3491xe" filled="t" fillcolor="#9CC2E4" stroked="f">
                <v:path arrowok="t"/>
                <v:fill/>
              </v:shape>
            </v:group>
            <v:group style="position:absolute;left:8822;top:-3504;width:2;height:3536" coordorigin="8822,-3504" coordsize="2,3536">
              <v:shape style="position:absolute;left:8822;top:-3504;width:2;height:3536" coordorigin="8822,-3504" coordsize="0,3536" path="m8822,-3504l8822,32e" filled="f" stroked="t" strokeweight="1.05999pt" strokecolor="#000000">
                <v:path arrowok="t"/>
              </v:shape>
            </v:group>
            <v:group style="position:absolute;left:1800;top:42;width:8224;height:2" coordorigin="1800,42" coordsize="8224,2">
              <v:shape style="position:absolute;left:1800;top:42;width:8224;height:2" coordorigin="1800,42" coordsize="8224,0" path="m1800,42l10024,42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19.12998pt;width:341.27pt;height:113.08pt;mso-position-horizontal-relative:page;mso-position-vertical-relative:paragraph;z-index:-594" coordorigin="1898,383" coordsize="6825,2262">
            <v:group style="position:absolute;left:1908;top:393;width:6805;height:319" coordorigin="1908,393" coordsize="6805,319">
              <v:shape style="position:absolute;left:1908;top:393;width:6805;height:319" coordorigin="1908,393" coordsize="6805,319" path="m1908,712l8714,712,8714,393,1908,393,1908,712e" filled="t" fillcolor="#9CC2E4" stroked="f">
                <v:path arrowok="t"/>
                <v:fill/>
              </v:shape>
            </v:group>
            <v:group style="position:absolute;left:1908;top:712;width:6805;height:322" coordorigin="1908,712" coordsize="6805,322">
              <v:shape style="position:absolute;left:1908;top:712;width:6805;height:322" coordorigin="1908,712" coordsize="6805,322" path="m1908,1033l8714,1033,8714,712,1908,712,1908,1033e" filled="t" fillcolor="#9CC2E4" stroked="f">
                <v:path arrowok="t"/>
                <v:fill/>
              </v:shape>
            </v:group>
            <v:group style="position:absolute;left:1908;top:1033;width:6805;height:319" coordorigin="1908,1033" coordsize="6805,319">
              <v:shape style="position:absolute;left:1908;top:1033;width:6805;height:319" coordorigin="1908,1033" coordsize="6805,319" path="m1908,1353l8714,1353,8714,1033,1908,1033,1908,1353e" filled="t" fillcolor="#9CC2E4" stroked="f">
                <v:path arrowok="t"/>
                <v:fill/>
              </v:shape>
            </v:group>
            <v:group style="position:absolute;left:1908;top:1353;width:6805;height:322" coordorigin="1908,1353" coordsize="6805,322">
              <v:shape style="position:absolute;left:1908;top:1353;width:6805;height:322" coordorigin="1908,1353" coordsize="6805,322" path="m1908,1674l8714,1674,8714,1353,1908,1353,1908,1674e" filled="t" fillcolor="#9CC2E4" stroked="f">
                <v:path arrowok="t"/>
                <v:fill/>
              </v:shape>
            </v:group>
            <v:group style="position:absolute;left:1908;top:1674;width:6805;height:319" coordorigin="1908,1674" coordsize="6805,319">
              <v:shape style="position:absolute;left:1908;top:1674;width:6805;height:319" coordorigin="1908,1674" coordsize="6805,319" path="m1908,1993l8714,1993,8714,1674,1908,1674,1908,1993e" filled="t" fillcolor="#9CC2E4" stroked="f">
                <v:path arrowok="t"/>
                <v:fill/>
              </v:shape>
            </v:group>
            <v:group style="position:absolute;left:1908;top:1993;width:6805;height:322" coordorigin="1908,1993" coordsize="6805,322">
              <v:shape style="position:absolute;left:1908;top:1993;width:6805;height:322" coordorigin="1908,1993" coordsize="6805,322" path="m1908,2315l8714,2315,8714,1993,1908,1993,1908,2315e" filled="t" fillcolor="#9CC2E4" stroked="f">
                <v:path arrowok="t"/>
                <v:fill/>
              </v:shape>
            </v:group>
            <v:group style="position:absolute;left:1908;top:2315;width:6805;height:319" coordorigin="1908,2315" coordsize="6805,319">
              <v:shape style="position:absolute;left:1908;top:2315;width:6805;height:319" coordorigin="1908,2315" coordsize="6805,319" path="m1908,2634l8714,2634,8714,2315,1908,2315,1908,2634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639902" w:type="dxa"/>
      </w:tblPr>
      <w:tblGrid/>
      <w:tr>
        <w:trPr>
          <w:trHeight w:val="2263" w:hRule="exact"/>
        </w:trPr>
        <w:tc>
          <w:tcPr>
            <w:tcW w:w="7022" w:type="dxa"/>
            <w:tcBorders>
              <w:top w:val="single" w:sz="8.672080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熊站在马路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通过两条斑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线</w:t>
            </w:r>
          </w:p>
          <w:p>
            <w:pPr>
              <w:spacing w:before="5" w:after="0" w:line="322" w:lineRule="exact"/>
              <w:ind w:left="108" w:right="-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来到马路的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一端，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个神秘的朋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绿旗来观看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当点击绿旗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乐熊先告知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马路了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然后沿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人行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横道走到斑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线前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熊改变了方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沿着斑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达到了对面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对面马路后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着斑马线行走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目的地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并说出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达了目的地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节课都需要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些什么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672080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内容介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</w:tbl>
    <w:p>
      <w:pPr>
        <w:spacing w:before="0" w:after="0" w:line="280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道我们本节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个什么样的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</w:t>
            </w:r>
          </w:p>
          <w:p>
            <w:pPr>
              <w:spacing w:before="10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了。那大家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果我们要完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应该怎么做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先我们先通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2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16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天的课程目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该怎样完成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米乐熊平安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9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记得我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路的行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程么？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-97.629997pt;width:341.27pt;height:97.12pt;mso-position-horizontal-relative:page;mso-position-vertical-relative:paragraph;z-index:-593" coordorigin="1898,-1953" coordsize="6825,1942">
            <v:group style="position:absolute;left:1908;top:-1943;width:6805;height:319" coordorigin="1908,-1943" coordsize="6805,319">
              <v:shape style="position:absolute;left:1908;top:-1943;width:6805;height:319" coordorigin="1908,-1943" coordsize="6805,319" path="m1908,-1623l8714,-1623,8714,-1943,1908,-1943,1908,-1623e" filled="t" fillcolor="#E1EED9" stroked="f">
                <v:path arrowok="t"/>
                <v:fill/>
              </v:shape>
            </v:group>
            <v:group style="position:absolute;left:1908;top:-1623;width:6805;height:322" coordorigin="1908,-1623" coordsize="6805,322">
              <v:shape style="position:absolute;left:1908;top:-1623;width:6805;height:322" coordorigin="1908,-1623" coordsize="6805,322" path="m1908,-1302l8714,-1302,8714,-1623,1908,-1623,1908,-1302e" filled="t" fillcolor="#E1EED9" stroked="f">
                <v:path arrowok="t"/>
                <v:fill/>
              </v:shape>
            </v:group>
            <v:group style="position:absolute;left:1908;top:-1302;width:6805;height:319" coordorigin="1908,-1302" coordsize="6805,319">
              <v:shape style="position:absolute;left:1908;top:-1302;width:6805;height:319" coordorigin="1908,-1302" coordsize="6805,319" path="m1908,-983l8714,-983,8714,-1302,1908,-1302,1908,-983e" filled="t" fillcolor="#E1EED9" stroked="f">
                <v:path arrowok="t"/>
                <v:fill/>
              </v:shape>
            </v:group>
            <v:group style="position:absolute;left:1908;top:-983;width:6805;height:322" coordorigin="1908,-983" coordsize="6805,322">
              <v:shape style="position:absolute;left:1908;top:-983;width:6805;height:322" coordorigin="1908,-983" coordsize="6805,322" path="m1908,-661l8714,-661,8714,-983,1908,-983,1908,-661e" filled="t" fillcolor="#E1EED9" stroked="f">
                <v:path arrowok="t"/>
                <v:fill/>
              </v:shape>
            </v:group>
            <v:group style="position:absolute;left:1908;top:-661;width:6805;height:319" coordorigin="1908,-661" coordsize="6805,319">
              <v:shape style="position:absolute;left:1908;top:-661;width:6805;height:319" coordorigin="1908,-661" coordsize="6805,319" path="m1908,-342l8714,-342,8714,-661,1908,-661,1908,-342e" filled="t" fillcolor="#E1EED9" stroked="f">
                <v:path arrowok="t"/>
                <v:fill/>
              </v:shape>
            </v:group>
            <v:group style="position:absolute;left:1908;top:-342;width:6805;height:322" coordorigin="1908,-342" coordsize="6805,322">
              <v:shape style="position:absolute;left:1908;top:-342;width:6805;height:322" coordorigin="1908,-342" coordsize="6805,322" path="m1908,-20l8714,-20,8714,-342,1908,-342,1908,-20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1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1.912692pt;width:413.456pt;height:146.76602pt;mso-position-horizontal-relative:page;mso-position-vertical-relative:paragraph;z-index:-592" coordorigin="1771,38" coordsize="8269,2935">
            <v:group style="position:absolute;left:1800;top:59;width:7012;height:2883" coordorigin="1800,59" coordsize="7012,2883">
              <v:shape style="position:absolute;left:1800;top:59;width:7012;height:2883" coordorigin="1800,59" coordsize="7012,2883" path="m1800,2941l8812,2941,8812,59,1800,59,1800,2941e" filled="t" fillcolor="#9CC2E4" stroked="f">
                <v:path arrowok="t"/>
                <v:fill/>
              </v:shape>
            </v:group>
            <v:group style="position:absolute;left:1908;top:58;width:6805;height:319" coordorigin="1908,58" coordsize="6805,319">
              <v:shape style="position:absolute;left:1908;top:58;width:6805;height:319" coordorigin="1908,58" coordsize="6805,319" path="m1908,378l8714,378,8714,58,1908,58,1908,378e" filled="t" fillcolor="#9CC2E4" stroked="f">
                <v:path arrowok="t"/>
                <v:fill/>
              </v:shape>
            </v:group>
            <v:group style="position:absolute;left:1908;top:378;width:6805;height:322" coordorigin="1908,378" coordsize="6805,322">
              <v:shape style="position:absolute;left:1908;top:378;width:6805;height:322" coordorigin="1908,378" coordsize="6805,322" path="m1908,700l8714,700,8714,378,1908,378,1908,700e" filled="t" fillcolor="#9CC2E4" stroked="f">
                <v:path arrowok="t"/>
                <v:fill/>
              </v:shape>
            </v:group>
            <v:group style="position:absolute;left:1908;top:700;width:6805;height:319" coordorigin="1908,700" coordsize="6805,319">
              <v:shape style="position:absolute;left:1908;top:700;width:6805;height:319" coordorigin="1908,700" coordsize="6805,319" path="m1908,1019l8714,1019,8714,700,1908,700,1908,1019e" filled="t" fillcolor="#9CC2E4" stroked="f">
                <v:path arrowok="t"/>
                <v:fill/>
              </v:shape>
            </v:group>
            <v:group style="position:absolute;left:1908;top:1019;width:6805;height:322" coordorigin="1908,1019" coordsize="6805,322">
              <v:shape style="position:absolute;left:1908;top:1019;width:6805;height:322" coordorigin="1908,1019" coordsize="6805,322" path="m1908,1341l8714,1341,8714,1019,1908,1019,1908,1341e" filled="t" fillcolor="#9CC2E4" stroked="f">
                <v:path arrowok="t"/>
                <v:fill/>
              </v:shape>
            </v:group>
            <v:group style="position:absolute;left:1908;top:1341;width:6805;height:319" coordorigin="1908,1341" coordsize="6805,319">
              <v:shape style="position:absolute;left:1908;top:1341;width:6805;height:319" coordorigin="1908,1341" coordsize="6805,319" path="m1908,1660l8714,1660,8714,1341,1908,1341,1908,1660e" filled="t" fillcolor="#9CC2E4" stroked="f">
                <v:path arrowok="t"/>
                <v:fill/>
              </v:shape>
            </v:group>
            <v:group style="position:absolute;left:1908;top:1660;width:6805;height:322" coordorigin="1908,1660" coordsize="6805,322">
              <v:shape style="position:absolute;left:1908;top:1660;width:6805;height:322" coordorigin="1908,1660" coordsize="6805,322" path="m1908,1981l8714,1981,8714,1660,1908,1660,1908,1981e" filled="t" fillcolor="#9CC2E4" stroked="f">
                <v:path arrowok="t"/>
                <v:fill/>
              </v:shape>
            </v:group>
            <v:group style="position:absolute;left:1908;top:1981;width:6805;height:319" coordorigin="1908,1981" coordsize="6805,319">
              <v:shape style="position:absolute;left:1908;top:1981;width:6805;height:319" coordorigin="1908,1981" coordsize="6805,319" path="m1908,2301l8714,2301,8714,1981,1908,1981,1908,2301e" filled="t" fillcolor="#9CC2E4" stroked="f">
                <v:path arrowok="t"/>
                <v:fill/>
              </v:shape>
            </v:group>
            <v:group style="position:absolute;left:1908;top:2301;width:6805;height:322" coordorigin="1908,2301" coordsize="6805,322">
              <v:shape style="position:absolute;left:1908;top:2301;width:6805;height:322" coordorigin="1908,2301" coordsize="6805,322" path="m1908,2622l8714,2622,8714,2301,1908,2301,1908,2622e" filled="t" fillcolor="#9CC2E4" stroked="f">
                <v:path arrowok="t"/>
                <v:fill/>
              </v:shape>
            </v:group>
            <v:group style="position:absolute;left:1908;top:2622;width:6805;height:319" coordorigin="1908,2622" coordsize="6805,319">
              <v:shape style="position:absolute;left:1908;top:2622;width:6805;height:319" coordorigin="1908,2622" coordsize="6805,319" path="m1908,2941l8714,2941,8714,2622,1908,2622,1908,2941e" filled="t" fillcolor="#9CC2E4" stroked="f">
                <v:path arrowok="t"/>
                <v:fill/>
              </v:shape>
            </v:group>
            <v:group style="position:absolute;left:8834;top:59;width:1190;height:2883" coordorigin="8834,59" coordsize="1190,2883">
              <v:shape style="position:absolute;left:8834;top:59;width:1190;height:2883" coordorigin="8834,59" coordsize="1190,2883" path="m8834,2941l10024,2941,10024,59,8834,59,8834,2941e" filled="t" fillcolor="#9CC2E4" stroked="f">
                <v:path arrowok="t"/>
                <v:fill/>
              </v:shape>
            </v:group>
            <v:group style="position:absolute;left:8930;top:59;width:986;height:319" coordorigin="8930,59" coordsize="986,319">
              <v:shape style="position:absolute;left:8930;top:59;width:986;height:319" coordorigin="8930,59" coordsize="986,319" path="m8930,378l9916,378,9916,59,8930,59,8930,378e" filled="t" fillcolor="#9CC2E4" stroked="f">
                <v:path arrowok="t"/>
                <v:fill/>
              </v:shape>
            </v:group>
            <v:group style="position:absolute;left:1800;top:49;width:8224;height:2" coordorigin="1800,49" coordsize="8224,2">
              <v:shape style="position:absolute;left:1800;top:49;width:8224;height:2" coordorigin="1800,49" coordsize="8224,0" path="m1800,49l10024,49e" filled="f" stroked="t" strokeweight="1.06002pt" strokecolor="#000000">
                <v:path arrowok="t"/>
              </v:shape>
            </v:group>
            <v:group style="position:absolute;left:1786;top:2958;width:8238;height:2" coordorigin="1786,2958" coordsize="8238,2">
              <v:shape style="position:absolute;left:1786;top:2958;width:8238;height:2" coordorigin="1786,2958" coordsize="8238,0" path="m1786,2958l10024,2958e" filled="f" stroked="t" strokeweight="1.54pt" strokecolor="#000000">
                <v:path arrowok="t"/>
              </v:shape>
            </v:group>
            <v:group style="position:absolute;left:8822;top:59;width:2;height:2885" coordorigin="8822,59" coordsize="2,2885">
              <v:shape style="position:absolute;left:8822;top:59;width:2;height:2885" coordorigin="8822,59" coordsize="0,2885" path="m8822,59l8822,2944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在我们来使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更科学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解出我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天要完成的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用流程图规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师上节课已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图的概念了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再来回顾一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图形符号加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说明，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算法的图，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程图。也代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一件事情要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历的大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骤。</w:t>
      </w:r>
    </w:p>
    <w:p>
      <w:pPr>
        <w:spacing w:before="14" w:after="0" w:line="322" w:lineRule="exact"/>
        <w:ind w:left="601" w:right="23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为便于识别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的习惯做法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圆角矩形表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；</w:t>
      </w:r>
    </w:p>
    <w:p>
      <w:pPr>
        <w:spacing w:before="0" w:after="0" w:line="311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矩形表示行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方案、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工作环节用；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22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菱形表示问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判断或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（审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position w:val="-1"/>
        </w:rPr>
        <w:t>核</w:t>
      </w:r>
      <w:r>
        <w:rPr>
          <w:rFonts w:ascii="Arial" w:hAnsi="Arial" w:cs="Arial" w:eastAsia="Arial"/>
          <w:sz w:val="22"/>
          <w:szCs w:val="22"/>
          <w:spacing w:val="0"/>
          <w:w w:val="180"/>
          <w:position w:val="-1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审批</w:t>
      </w:r>
      <w:r>
        <w:rPr>
          <w:rFonts w:ascii="Arial" w:hAnsi="Arial" w:cs="Arial" w:eastAsia="Arial"/>
          <w:sz w:val="22"/>
          <w:szCs w:val="22"/>
          <w:spacing w:val="-2"/>
          <w:w w:val="180"/>
          <w:position w:val="-1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评审）环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9" w:space="473"/>
            <w:col w:w="1138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664" w:hRule="exact"/>
        </w:trPr>
        <w:tc>
          <w:tcPr>
            <w:tcW w:w="7022" w:type="dxa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流方向。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7011" w:hRule="exact"/>
        </w:trPr>
        <w:tc>
          <w:tcPr>
            <w:tcW w:w="7022" w:type="dxa"/>
            <w:tcBorders>
              <w:top w:val="single" w:sz="8.480080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7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5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行动建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程目标是让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走路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走路之后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向走到另一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斑马线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7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让每一个同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图绘制）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924004pt;margin-top:-431.837494pt;width:341.27pt;height:415.05pt;mso-position-horizontal-relative:page;mso-position-vertical-relative:paragraph;z-index:-591" coordorigin="1898,-8637" coordsize="6825,8301">
            <v:group style="position:absolute;left:1908;top:-1947;width:6805;height:319" coordorigin="1908,-1947" coordsize="6805,319">
              <v:shape style="position:absolute;left:1908;top:-1947;width:6805;height:319" coordorigin="1908,-1947" coordsize="6805,319" path="m1908,-1627l8714,-1627,8714,-1947,1908,-1947,1908,-1627e" filled="t" fillcolor="#E1EED9" stroked="f">
                <v:path arrowok="t"/>
                <v:fill/>
              </v:shape>
            </v:group>
            <v:group style="position:absolute;left:1908;top:-1627;width:6805;height:322" coordorigin="1908,-1627" coordsize="6805,322">
              <v:shape style="position:absolute;left:1908;top:-1627;width:6805;height:322" coordorigin="1908,-1627" coordsize="6805,322" path="m1908,-1306l8714,-1306,8714,-1627,1908,-1627,1908,-1306e" filled="t" fillcolor="#E1EED9" stroked="f">
                <v:path arrowok="t"/>
                <v:fill/>
              </v:shape>
            </v:group>
            <v:group style="position:absolute;left:1908;top:-1306;width:6805;height:319" coordorigin="1908,-1306" coordsize="6805,319">
              <v:shape style="position:absolute;left:1908;top:-1306;width:6805;height:319" coordorigin="1908,-1306" coordsize="6805,319" path="m1908,-987l8714,-987,8714,-1306,1908,-1306,1908,-987e" filled="t" fillcolor="#E1EED9" stroked="f">
                <v:path arrowok="t"/>
                <v:fill/>
              </v:shape>
            </v:group>
            <v:group style="position:absolute;left:1908;top:-987;width:6805;height:322" coordorigin="1908,-987" coordsize="6805,322">
              <v:shape style="position:absolute;left:1908;top:-987;width:6805;height:322" coordorigin="1908,-987" coordsize="6805,322" path="m1908,-665l8714,-665,8714,-987,1908,-987,1908,-665e" filled="t" fillcolor="#E1EED9" stroked="f">
                <v:path arrowok="t"/>
                <v:fill/>
              </v:shape>
            </v:group>
            <v:group style="position:absolute;left:1908;top:-665;width:6805;height:319" coordorigin="1908,-665" coordsize="6805,319">
              <v:shape style="position:absolute;left:1908;top:-665;width:6805;height:319" coordorigin="1908,-665" coordsize="6805,319" path="m1908,-346l8714,-346,8714,-665,1908,-665,1908,-346e" filled="t" fillcolor="#E1EED9" stroked="f">
                <v:path arrowok="t"/>
                <v:fill/>
              </v:shape>
              <v:shape style="position:absolute;left:4078;top:-8637;width:3242;height:6667" type="#_x0000_t75">
                <v:imagedata r:id="rId7" o:title="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12735pt;width:412.73pt;height:20.55pt;mso-position-horizontal-relative:page;mso-position-vertical-relative:paragraph;z-index:-590" coordorigin="1785,-346" coordsize="8255,411">
            <v:group style="position:absolute;left:1800;top:-301;width:8224;height:346" coordorigin="1800,-301" coordsize="8224,346">
              <v:shape style="position:absolute;left:1800;top:-301;width:8224;height:346" coordorigin="1800,-301" coordsize="8224,346" path="m1800,45l10024,45,10024,-301,1800,-301,1800,45e" filled="t" fillcolor="#F7C9AC" stroked="f">
                <v:path arrowok="t"/>
                <v:fill/>
              </v:shape>
            </v:group>
            <v:group style="position:absolute;left:1908;top:-301;width:8008;height:312" coordorigin="1908,-301" coordsize="8008,312">
              <v:shape style="position:absolute;left:1908;top:-301;width:8008;height:312" coordorigin="1908,-301" coordsize="8008,312" path="m1908,11l9916,11,9916,-301,1908,-301,1908,11e" filled="t" fillcolor="#F7C9AC" stroked="f">
                <v:path arrowok="t"/>
                <v:fill/>
              </v:shape>
            </v:group>
            <v:group style="position:absolute;left:1800;top:-331;width:8224;height:31" coordorigin="1800,-331" coordsize="8224,31">
              <v:shape style="position:absolute;left:1800;top:-331;width:8224;height:31" coordorigin="1800,-331" coordsize="8224,31" path="m1800,-300l10024,-300,10024,-331,1800,-331,1800,-300xe" filled="t" fillcolor="#000000" stroked="f">
                <v:path arrowok="t"/>
                <v:fill/>
              </v:shape>
            </v:group>
            <v:group style="position:absolute;left:1800;top:-302;width:8224;height:4" coordorigin="1800,-302" coordsize="8224,4">
              <v:shape style="position:absolute;left:1800;top:-302;width:8224;height:4" coordorigin="1800,-302" coordsize="8224,4" path="m1800,-298l10024,-298,10024,-302,1800,-302,1800,-298xe" filled="t" fillcolor="#F7C9AC" stroked="f">
                <v:path arrowok="t"/>
                <v:fill/>
              </v:shape>
            </v:group>
            <v:group style="position:absolute;left:1800;top:54;width:8224;height:2" coordorigin="1800,54" coordsize="8224,2">
              <v:shape style="position:absolute;left:1800;top:54;width:8224;height:2" coordorigin="1800,54" coordsize="8224,0" path="m1800,54l10024,54e" filled="f" stroked="t" strokeweight="1.0599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19.853266pt;width:341.27pt;height:64.9840pt;mso-position-horizontal-relative:page;mso-position-vertical-relative:paragraph;z-index:-589" coordorigin="1898,397" coordsize="6825,1300">
            <v:group style="position:absolute;left:1908;top:407;width:6805;height:319" coordorigin="1908,407" coordsize="6805,319">
              <v:shape style="position:absolute;left:1908;top:407;width:6805;height:319" coordorigin="1908,407" coordsize="6805,319" path="m1908,726l8714,726,8714,407,1908,407,1908,726e" filled="t" fillcolor="#9CC2E4" stroked="f">
                <v:path arrowok="t"/>
                <v:fill/>
              </v:shape>
            </v:group>
            <v:group style="position:absolute;left:1908;top:726;width:6805;height:319" coordorigin="1908,726" coordsize="6805,319">
              <v:shape style="position:absolute;left:1908;top:726;width:6805;height:319" coordorigin="1908,726" coordsize="6805,319" path="m1908,1045l8714,1045,8714,726,1908,726,1908,1045e" filled="t" fillcolor="#9CC2E4" stroked="f">
                <v:path arrowok="t"/>
                <v:fill/>
              </v:shape>
            </v:group>
            <v:group style="position:absolute;left:1908;top:1045;width:6805;height:322" coordorigin="1908,1045" coordsize="6805,322">
              <v:shape style="position:absolute;left:1908;top:1045;width:6805;height:322" coordorigin="1908,1045" coordsize="6805,322" path="m1908,1368l8714,1368,8714,1045,1908,1045,1908,1368e" filled="t" fillcolor="#9CC2E4" stroked="f">
                <v:path arrowok="t"/>
                <v:fill/>
              </v:shape>
            </v:group>
            <v:group style="position:absolute;left:1908;top:1368;width:6805;height:319" coordorigin="1908,1368" coordsize="6805,319">
              <v:shape style="position:absolute;left:1908;top:1368;width:6805;height:319" coordorigin="1908,1368" coordsize="6805,319" path="m1908,1687l8714,1687,8714,1368,1908,1368,1908,1687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2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130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首先应该给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观</w:t>
            </w:r>
          </w:p>
          <w:p>
            <w:pPr>
              <w:spacing w:before="7" w:after="0" w:line="320" w:lineRule="exact"/>
              <w:ind w:left="108" w:right="2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察一下在指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积木中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可以找到哪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指令呢？怎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给小熊设置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了什么样的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给米乐熊设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了哪些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大家看到我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面向方向、</w:t>
            </w:r>
          </w:p>
          <w:p>
            <w:pPr>
              <w:spacing w:before="7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将旋转方式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为左右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切换造型指令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来找到这个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来试着完成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绿旗，看一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初始化）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-65.470001pt;width:341.27pt;height:64.960000pt;mso-position-horizontal-relative:page;mso-position-vertical-relative:paragraph;z-index:-588" coordorigin="1898,-1309" coordsize="6825,1299">
            <v:group style="position:absolute;left:1908;top:-1299;width:6805;height:319" coordorigin="1908,-1299" coordsize="6805,319">
              <v:shape style="position:absolute;left:1908;top:-1299;width:6805;height:319" coordorigin="1908,-1299" coordsize="6805,319" path="m1908,-980l8714,-980,8714,-1299,1908,-1299,1908,-980e" filled="t" fillcolor="#E1EED9" stroked="f">
                <v:path arrowok="t"/>
                <v:fill/>
              </v:shape>
            </v:group>
            <v:group style="position:absolute;left:1908;top:-980;width:6805;height:319" coordorigin="1908,-980" coordsize="6805,319">
              <v:shape style="position:absolute;left:1908;top:-980;width:6805;height:319" coordorigin="1908,-980" coordsize="6805,319" path="m1908,-661l8714,-661,8714,-980,1908,-980,1908,-661e" filled="t" fillcolor="#E1EED9" stroked="f">
                <v:path arrowok="t"/>
                <v:fill/>
              </v:shape>
            </v:group>
            <v:group style="position:absolute;left:1908;top:-661;width:6805;height:322" coordorigin="1908,-661" coordsize="6805,322">
              <v:shape style="position:absolute;left:1908;top:-661;width:6805;height:322" coordorigin="1908,-661" coordsize="6805,322" path="m1908,-339l8714,-339,8714,-661,1908,-661,1908,-339e" filled="t" fillcolor="#E1EED9" stroked="f">
                <v:path arrowok="t"/>
                <v:fill/>
              </v:shape>
            </v:group>
            <v:group style="position:absolute;left:1908;top:-339;width:6805;height:319" coordorigin="1908,-339" coordsize="6805,319">
              <v:shape style="position:absolute;left:1908;top:-339;width:6805;height:319" coordorigin="1908,-339" coordsize="6805,319" path="m1908,-20l8714,-20,8714,-339,1908,-339,1908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9.304001pt;margin-top:16.865999pt;width:411.91pt;height:.1pt;mso-position-horizontal-relative:page;mso-position-vertical-relative:paragraph;z-index:-587" coordorigin="1786,337" coordsize="8238,2">
            <v:shape style="position:absolute;left:1786;top:337;width:8238;height:2" coordorigin="1786,337" coordsize="8238,0" path="m1786,337l10024,337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4.924004pt;margin-top:683.47998pt;width:341.27pt;height:65.076000pt;mso-position-horizontal-relative:page;mso-position-vertical-relative:page;z-index:-581" coordorigin="1898,13670" coordsize="6825,1302">
            <v:group style="position:absolute;left:1908;top:13680;width:6805;height:322" coordorigin="1908,13680" coordsize="6805,322">
              <v:shape style="position:absolute;left:1908;top:13680;width:6805;height:322" coordorigin="1908,13680" coordsize="6805,322" path="m1908,14001l8714,14001,8714,13680,1908,13680,1908,14001e" filled="t" fillcolor="#9CC2E4" stroked="f">
                <v:path arrowok="t"/>
                <v:fill/>
              </v:shape>
            </v:group>
            <v:group style="position:absolute;left:1908;top:14001;width:6805;height:319" coordorigin="1908,14001" coordsize="6805,319">
              <v:shape style="position:absolute;left:1908;top:14001;width:6805;height:319" coordorigin="1908,14001" coordsize="6805,319" path="m1908,14320l8714,14320,8714,14001,1908,14001,1908,14320e" filled="t" fillcolor="#9CC2E4" stroked="f">
                <v:path arrowok="t"/>
                <v:fill/>
              </v:shape>
            </v:group>
            <v:group style="position:absolute;left:1908;top:14320;width:6805;height:322" coordorigin="1908,14320" coordsize="6805,322">
              <v:shape style="position:absolute;left:1908;top:14320;width:6805;height:322" coordorigin="1908,14320" coordsize="6805,322" path="m1908,14642l8714,14642,8714,14320,1908,14320,1908,14642e" filled="t" fillcolor="#9CC2E4" stroked="f">
                <v:path arrowok="t"/>
                <v:fill/>
              </v:shape>
            </v:group>
            <v:group style="position:absolute;left:1908;top:14642;width:6805;height:319" coordorigin="1908,14642" coordsize="6805,319">
              <v:shape style="position:absolute;left:1908;top:14642;width:6805;height:319" coordorigin="1908,14642" coordsize="6805,319" path="m1908,14961l8714,14961,8714,14642,1908,14642,1908,1496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904" w:type="dxa"/>
      </w:tblPr>
      <w:tblGrid/>
      <w:tr>
        <w:trPr>
          <w:trHeight w:val="1305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该让</w:t>
            </w:r>
          </w:p>
          <w:p>
            <w:pPr>
              <w:spacing w:before="7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小熊移动起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熊动起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大家还记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记得我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么上节课中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等待一秒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要让小熊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到对面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马路是不是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要添加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组合指令啊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0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-82.533997pt;width:341.27pt;height:64.9840pt;mso-position-horizontal-relative:page;mso-position-vertical-relative:paragraph;z-index:-586" coordorigin="1898,-1651" coordsize="6825,1300">
            <v:group style="position:absolute;left:1908;top:-1641;width:6805;height:320" coordorigin="1908,-1641" coordsize="6805,320">
              <v:shape style="position:absolute;left:1908;top:-1641;width:6805;height:320" coordorigin="1908,-1641" coordsize="6805,320" path="m1908,-1321l8714,-1321,8714,-1641,1908,-1641,1908,-1321e" filled="t" fillcolor="#9CC2E4" stroked="f">
                <v:path arrowok="t"/>
                <v:fill/>
              </v:shape>
            </v:group>
            <v:group style="position:absolute;left:1908;top:-1321;width:6805;height:319" coordorigin="1908,-1321" coordsize="6805,319">
              <v:shape style="position:absolute;left:1908;top:-1321;width:6805;height:319" coordorigin="1908,-1321" coordsize="6805,319" path="m1908,-1002l8714,-1002,8714,-1321,1908,-1321,1908,-1002e" filled="t" fillcolor="#9CC2E4" stroked="f">
                <v:path arrowok="t"/>
                <v:fill/>
              </v:shape>
            </v:group>
            <v:group style="position:absolute;left:1908;top:-1002;width:6805;height:322" coordorigin="1908,-1002" coordsize="6805,322">
              <v:shape style="position:absolute;left:1908;top:-1002;width:6805;height:322" coordorigin="1908,-1002" coordsize="6805,322" path="m1908,-680l8714,-680,8714,-1002,1908,-1002,1908,-680e" filled="t" fillcolor="#9CC2E4" stroked="f">
                <v:path arrowok="t"/>
                <v:fill/>
              </v:shape>
            </v:group>
            <v:group style="position:absolute;left:1908;top:-680;width:6805;height:319" coordorigin="1908,-680" coordsize="6805,319">
              <v:shape style="position:absolute;left:1908;top:-680;width:6805;height:319" coordorigin="1908,-680" coordsize="6805,319" path="m1908,-361l8714,-361,8714,-680,1908,-680,1908,-361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6.5pt;width:341.27pt;height:113.22pt;mso-position-horizontal-relative:page;mso-position-vertical-relative:paragraph;z-index:-585" coordorigin="1898,330" coordsize="6825,2264">
            <v:group style="position:absolute;left:1908;top:340;width:6805;height:321" coordorigin="1908,340" coordsize="6805,321">
              <v:shape style="position:absolute;left:1908;top:340;width:6805;height:321" coordorigin="1908,340" coordsize="6805,321" path="m1908,662l8714,662,8714,340,1908,340,1908,662e" filled="t" fillcolor="#9CC2E4" stroked="f">
                <v:path arrowok="t"/>
                <v:fill/>
              </v:shape>
            </v:group>
            <v:group style="position:absolute;left:1908;top:661;width:6805;height:319" coordorigin="1908,661" coordsize="6805,319">
              <v:shape style="position:absolute;left:1908;top:661;width:6805;height:319" coordorigin="1908,661" coordsize="6805,319" path="m1908,981l8714,981,8714,661,1908,661,1908,981e" filled="t" fillcolor="#9CC2E4" stroked="f">
                <v:path arrowok="t"/>
                <v:fill/>
              </v:shape>
            </v:group>
            <v:group style="position:absolute;left:1908;top:981;width:6805;height:322" coordorigin="1908,981" coordsize="6805,322">
              <v:shape style="position:absolute;left:1908;top:981;width:6805;height:322" coordorigin="1908,981" coordsize="6805,322" path="m1908,1302l8714,1302,8714,981,1908,981,1908,1302e" filled="t" fillcolor="#9CC2E4" stroked="f">
                <v:path arrowok="t"/>
                <v:fill/>
              </v:shape>
            </v:group>
            <v:group style="position:absolute;left:1908;top:1302;width:6805;height:319" coordorigin="1908,1302" coordsize="6805,319">
              <v:shape style="position:absolute;left:1908;top:1302;width:6805;height:319" coordorigin="1908,1302" coordsize="6805,319" path="m1908,1621l8714,1621,8714,1302,1908,1302,1908,1621e" filled="t" fillcolor="#9CC2E4" stroked="f">
                <v:path arrowok="t"/>
                <v:fill/>
              </v:shape>
            </v:group>
            <v:group style="position:absolute;left:1908;top:1621;width:6805;height:322" coordorigin="1908,1621" coordsize="6805,322">
              <v:shape style="position:absolute;left:1908;top:1621;width:6805;height:322" coordorigin="1908,1621" coordsize="6805,322" path="m1908,1943l8714,1943,8714,1621,1908,1621,1908,1943e" filled="t" fillcolor="#9CC2E4" stroked="f">
                <v:path arrowok="t"/>
                <v:fill/>
              </v:shape>
            </v:group>
            <v:group style="position:absolute;left:1908;top:1943;width:6805;height:320" coordorigin="1908,1943" coordsize="6805,320">
              <v:shape style="position:absolute;left:1908;top:1943;width:6805;height:320" coordorigin="1908,1943" coordsize="6805,320" path="m1908,2263l8714,2263,8714,1943,1908,1943,1908,2263e" filled="t" fillcolor="#9CC2E4" stroked="f">
                <v:path arrowok="t"/>
                <v:fill/>
              </v:shape>
            </v:group>
            <v:group style="position:absolute;left:1908;top:2263;width:6805;height:322" coordorigin="1908,2263" coordsize="6805,322">
              <v:shape style="position:absolute;left:1908;top:2263;width:6805;height:322" coordorigin="1908,2263" coordsize="6805,322" path="m1908,2584l8714,2584,8714,2263,1908,2263,1908,2584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代码）</w:t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2264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小熊移动起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但是大家有没</w:t>
            </w:r>
          </w:p>
          <w:p>
            <w:pPr>
              <w:spacing w:before="9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有发现这些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令都是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并且重复的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后面还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加非常多移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指令，是不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会导致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量非常的繁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教大家一个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法，</w:t>
            </w:r>
          </w:p>
          <w:p>
            <w:pPr>
              <w:spacing w:before="1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我们在控制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木找到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执行十次指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，将其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脚本去中，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将其中一组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十次指令中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因为我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了五组指令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</w:t>
            </w:r>
          </w:p>
          <w:p>
            <w:pPr>
              <w:spacing w:before="1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们将十次改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五次，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令删除掉了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来看一看吧。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3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楚如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种更</w:t>
            </w:r>
          </w:p>
          <w:p>
            <w:pPr>
              <w:spacing w:before="5" w:after="0" w:line="322" w:lineRule="exact"/>
              <w:ind w:left="108" w:right="2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下吧！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路的操作）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-65.589996pt;width:341.27pt;height:65.08pt;mso-position-horizontal-relative:page;mso-position-vertical-relative:paragraph;z-index:-584" coordorigin="1898,-1312" coordsize="6825,1302">
            <v:group style="position:absolute;left:1908;top:-1302;width:6805;height:319" coordorigin="1908,-1302" coordsize="6805,319">
              <v:shape style="position:absolute;left:1908;top:-1302;width:6805;height:319" coordorigin="1908,-1302" coordsize="6805,319" path="m1908,-983l8714,-983,8714,-1302,1908,-1302,1908,-983e" filled="t" fillcolor="#E1EED9" stroked="f">
                <v:path arrowok="t"/>
                <v:fill/>
              </v:shape>
            </v:group>
            <v:group style="position:absolute;left:1908;top:-983;width:6805;height:322" coordorigin="1908,-983" coordsize="6805,322">
              <v:shape style="position:absolute;left:1908;top:-983;width:6805;height:322" coordorigin="1908,-983" coordsize="6805,322" path="m1908,-661l8714,-661,8714,-983,1908,-983,1908,-661e" filled="t" fillcolor="#E1EED9" stroked="f">
                <v:path arrowok="t"/>
                <v:fill/>
              </v:shape>
            </v:group>
            <v:group style="position:absolute;left:1908;top:-661;width:6805;height:319" coordorigin="1908,-661" coordsize="6805,319">
              <v:shape style="position:absolute;left:1908;top:-661;width:6805;height:319" coordorigin="1908,-661" coordsize="6805,319" path="m1908,-342l8714,-342,8714,-661,1908,-661,1908,-342e" filled="t" fillcolor="#E1EED9" stroked="f">
                <v:path arrowok="t"/>
                <v:fill/>
              </v:shape>
            </v:group>
            <v:group style="position:absolute;left:1908;top:-342;width:6805;height:322" coordorigin="1908,-342" coordsize="6805,322">
              <v:shape style="position:absolute;left:1908;top:-342;width:6805;height:322" coordorigin="1908,-342" coordsize="6805,322" path="m1908,-20l8714,-20,8714,-342,1908,-342,1908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6.490pt;width:341.27pt;height:81.06pt;mso-position-horizontal-relative:page;mso-position-vertical-relative:paragraph;z-index:-583" coordorigin="1898,330" coordsize="6825,1621">
            <v:group style="position:absolute;left:1908;top:340;width:6805;height:319" coordorigin="1908,340" coordsize="6805,319">
              <v:shape style="position:absolute;left:1908;top:340;width:6805;height:319" coordorigin="1908,340" coordsize="6805,319" path="m1908,659l8714,659,8714,340,1908,340,1908,659e" filled="t" fillcolor="#9CC2E4" stroked="f">
                <v:path arrowok="t"/>
                <v:fill/>
              </v:shape>
            </v:group>
            <v:group style="position:absolute;left:1908;top:659;width:6805;height:322" coordorigin="1908,659" coordsize="6805,322">
              <v:shape style="position:absolute;left:1908;top:659;width:6805;height:322" coordorigin="1908,659" coordsize="6805,322" path="m1908,981l8714,981,8714,659,1908,659,1908,981e" filled="t" fillcolor="#9CC2E4" stroked="f">
                <v:path arrowok="t"/>
                <v:fill/>
              </v:shape>
            </v:group>
            <v:group style="position:absolute;left:1908;top:981;width:6805;height:319" coordorigin="1908,981" coordsize="6805,319">
              <v:shape style="position:absolute;left:1908;top:981;width:6805;height:319" coordorigin="1908,981" coordsize="6805,319" path="m1908,1300l8714,1300,8714,981,1908,981,1908,1300e" filled="t" fillcolor="#9CC2E4" stroked="f">
                <v:path arrowok="t"/>
                <v:fill/>
              </v:shape>
            </v:group>
            <v:group style="position:absolute;left:1908;top:1300;width:6805;height:322" coordorigin="1908,1300" coordsize="6805,322">
              <v:shape style="position:absolute;left:1908;top:1300;width:6805;height:322" coordorigin="1908,1300" coordsize="6805,322" path="m1908,1621l8714,1621,8714,1300,1908,1300,1908,1621e" filled="t" fillcolor="#9CC2E4" stroked="f">
                <v:path arrowok="t"/>
                <v:fill/>
              </v:shape>
            </v:group>
            <v:group style="position:absolute;left:1908;top:1621;width:6805;height:320" coordorigin="1908,1621" coordsize="6805,320">
              <v:shape style="position:absolute;left:1908;top:1621;width:6805;height:320" coordorigin="1908,1621" coordsize="6805,320" path="m1908,1941l8714,1941,8714,1621,1908,1621,1908,194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斑马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162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时我们观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图的内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是不是</w:t>
            </w:r>
          </w:p>
          <w:p>
            <w:pPr>
              <w:spacing w:before="5" w:after="0" w:line="322" w:lineRule="exact"/>
              <w:ind w:left="108" w:right="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弯呢？同学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还记得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在展示本节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熊是说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出话之后出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前进的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家一起来想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说话应该使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的指令呢？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它找出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2"/>
              </w:rPr>
              <w:t>:0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3"/>
              </w:rPr>
              <w:t>5:2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6.490pt;width:341.27pt;height:81.040pt;mso-position-horizontal-relative:page;mso-position-vertical-relative:paragraph;z-index:-582" coordorigin="1898,330" coordsize="6825,1621">
            <v:group style="position:absolute;left:1908;top:340;width:6805;height:319" coordorigin="1908,340" coordsize="6805,319">
              <v:shape style="position:absolute;left:1908;top:340;width:6805;height:319" coordorigin="1908,340" coordsize="6805,319" path="m1908,659l8714,659,8714,340,1908,340,1908,659e" filled="t" fillcolor="#9CC2E4" stroked="f">
                <v:path arrowok="t"/>
                <v:fill/>
              </v:shape>
            </v:group>
            <v:group style="position:absolute;left:1908;top:659;width:6805;height:322" coordorigin="1908,659" coordsize="6805,322">
              <v:shape style="position:absolute;left:1908;top:659;width:6805;height:322" coordorigin="1908,659" coordsize="6805,322" path="m1908,981l8714,981,8714,659,1908,659,1908,981e" filled="t" fillcolor="#9CC2E4" stroked="f">
                <v:path arrowok="t"/>
                <v:fill/>
              </v:shape>
            </v:group>
            <v:group style="position:absolute;left:1908;top:981;width:6805;height:319" coordorigin="1908,981" coordsize="6805,319">
              <v:shape style="position:absolute;left:1908;top:981;width:6805;height:319" coordorigin="1908,981" coordsize="6805,319" path="m1908,1300l8714,1300,8714,981,1908,981,1908,1300e" filled="t" fillcolor="#9CC2E4" stroked="f">
                <v:path arrowok="t"/>
                <v:fill/>
              </v:shape>
            </v:group>
            <v:group style="position:absolute;left:1908;top:1300;width:6805;height:322" coordorigin="1908,1300" coordsize="6805,322">
              <v:shape style="position:absolute;left:1908;top:1300;width:6805;height:322" coordorigin="1908,1300" coordsize="6805,322" path="m1908,1621l8714,1621,8714,1300,1908,1300,1908,1621e" filled="t" fillcolor="#9CC2E4" stroked="f">
                <v:path arrowok="t"/>
                <v:fill/>
              </v:shape>
            </v:group>
            <v:group style="position:absolute;left:1908;top:1621;width:6805;height:319" coordorigin="1908,1621" coordsize="6805,319">
              <v:shape style="position:absolute;left:1908;top:1621;width:6805;height:319" coordorigin="1908,1621" coordsize="6805,319" path="m1908,1941l8714,1941,8714,1621,1908,1621,1908,1941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62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成功之后我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来继续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令来让米乐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继续移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在这里我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接使用有限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我们应该怎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  <w:position w:val="-1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什么样的指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放在什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置呢？让我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第五部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3"/>
              </w:rPr>
              <w:t>5:2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忆一下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课我们是如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</w:p>
          <w:p>
            <w:pPr>
              <w:spacing w:before="9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4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熊转弯移动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315" w:hRule="exact"/>
        </w:trPr>
        <w:tc>
          <w:tcPr>
            <w:tcW w:w="7022" w:type="dxa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仅可以学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到生活中不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熊通过马路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沿着斑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马线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在现实生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们通过马路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着斑马线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</w:p>
          <w:p>
            <w:pPr>
              <w:spacing w:before="0" w:after="0" w:line="31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斑马线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我们平日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常见的斑马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原来也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样传奇的经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啊！</w:t>
      </w:r>
    </w:p>
    <w:p>
      <w:pPr>
        <w:spacing w:before="7" w:after="0" w:line="320" w:lineRule="exact"/>
        <w:ind w:left="248" w:right="3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斑马线是不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常出行起到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非常重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为了必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不可少的设置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家知道了斑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线的历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及作用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</w:t>
      </w:r>
    </w:p>
    <w:p>
      <w:pPr>
        <w:spacing w:before="0" w:after="0" w:line="311" w:lineRule="exact"/>
        <w:ind w:left="2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马路的时候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大家要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遵守交通规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走斑马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position w:val="-1"/>
        </w:rPr>
        <w:t>哦</w:t>
      </w:r>
      <w:r>
        <w:rPr>
          <w:rFonts w:ascii="Arial" w:hAnsi="Arial" w:cs="Arial" w:eastAsia="Arial"/>
          <w:sz w:val="22"/>
          <w:szCs w:val="22"/>
          <w:spacing w:val="0"/>
          <w:w w:val="79"/>
          <w:position w:val="-1"/>
        </w:rPr>
        <w:t>!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165" w:space="297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533997pt;margin-top:-84.847504pt;width:413.456pt;height:67.97pt;mso-position-horizontal-relative:page;mso-position-vertical-relative:paragraph;z-index:-580" coordorigin="1771,-1697" coordsize="8269,1359">
            <v:group style="position:absolute;left:1800;top:-1649;width:7012;height:1280" coordorigin="1800,-1649" coordsize="7012,1280">
              <v:shape style="position:absolute;left:1800;top:-1649;width:7012;height:1280" coordorigin="1800,-1649" coordsize="7012,1280" path="m1800,-370l8812,-370,8812,-1649,1800,-1649,1800,-370e" filled="t" fillcolor="#9CC2E4" stroked="f">
                <v:path arrowok="t"/>
                <v:fill/>
              </v:shape>
            </v:group>
            <v:group style="position:absolute;left:1908;top:-1649;width:6805;height:320" coordorigin="1908,-1649" coordsize="6805,320">
              <v:shape style="position:absolute;left:1908;top:-1649;width:6805;height:320" coordorigin="1908,-1649" coordsize="6805,320" path="m1908,-1330l8714,-1330,8714,-1649,1908,-1649,1908,-1330e" filled="t" fillcolor="#9CC2E4" stroked="f">
                <v:path arrowok="t"/>
                <v:fill/>
              </v:shape>
            </v:group>
            <v:group style="position:absolute;left:1908;top:-1330;width:6805;height:319" coordorigin="1908,-1330" coordsize="6805,319">
              <v:shape style="position:absolute;left:1908;top:-1330;width:6805;height:319" coordorigin="1908,-1330" coordsize="6805,319" path="m1908,-1011l8714,-1011,8714,-1330,1908,-1330,1908,-1011e" filled="t" fillcolor="#9CC2E4" stroked="f">
                <v:path arrowok="t"/>
                <v:fill/>
              </v:shape>
            </v:group>
            <v:group style="position:absolute;left:1908;top:-1011;width:6805;height:322" coordorigin="1908,-1011" coordsize="6805,322">
              <v:shape style="position:absolute;left:1908;top:-1011;width:6805;height:322" coordorigin="1908,-1011" coordsize="6805,322" path="m1908,-689l8714,-689,8714,-1011,1908,-1011,1908,-689e" filled="t" fillcolor="#9CC2E4" stroked="f">
                <v:path arrowok="t"/>
                <v:fill/>
              </v:shape>
            </v:group>
            <v:group style="position:absolute;left:1908;top:-689;width:6805;height:319" coordorigin="1908,-689" coordsize="6805,319">
              <v:shape style="position:absolute;left:1908;top:-689;width:6805;height:319" coordorigin="1908,-689" coordsize="6805,319" path="m1908,-370l8714,-370,8714,-689,1908,-689,1908,-370e" filled="t" fillcolor="#9CC2E4" stroked="f">
                <v:path arrowok="t"/>
                <v:fill/>
              </v:shape>
            </v:group>
            <v:group style="position:absolute;left:8834;top:-1649;width:1190;height:1280" coordorigin="8834,-1649" coordsize="1190,1280">
              <v:shape style="position:absolute;left:8834;top:-1649;width:1190;height:1280" coordorigin="8834,-1649" coordsize="1190,1280" path="m8834,-370l10024,-370,10024,-1649,8834,-1649,8834,-370e" filled="t" fillcolor="#9CC2E4" stroked="f">
                <v:path arrowok="t"/>
                <v:fill/>
              </v:shape>
            </v:group>
            <v:group style="position:absolute;left:8930;top:-1649;width:986;height:320" coordorigin="8930,-1649" coordsize="986,320">
              <v:shape style="position:absolute;left:8930;top:-1649;width:986;height:320" coordorigin="8930,-1649" coordsize="986,320" path="m8930,-1330l9916,-1330,9916,-1649,8930,-1649,8930,-1330e" filled="t" fillcolor="#9CC2E4" stroked="f">
                <v:path arrowok="t"/>
                <v:fill/>
              </v:shape>
            </v:group>
            <v:group style="position:absolute;left:1800;top:-1682;width:8224;height:31" coordorigin="1800,-1682" coordsize="8224,31">
              <v:shape style="position:absolute;left:1800;top:-1682;width:8224;height:31" coordorigin="1800,-1682" coordsize="8224,31" path="m1800,-1651l10024,-1651,10024,-1682,1800,-1682,1800,-1651xe" filled="t" fillcolor="#000000" stroked="f">
                <v:path arrowok="t"/>
                <v:fill/>
              </v:shape>
            </v:group>
            <v:group style="position:absolute;left:1800;top:-1653;width:8224;height:4" coordorigin="1800,-1653" coordsize="8224,4">
              <v:shape style="position:absolute;left:1800;top:-1653;width:8224;height:4" coordorigin="1800,-1653" coordsize="8224,4" path="m1800,-1648l10024,-1648,10024,-1653,1800,-1653,1800,-1648xe" filled="t" fillcolor="#9CC2E4" stroked="f">
                <v:path arrowok="t"/>
                <v:fill/>
              </v:shape>
            </v:group>
            <v:group style="position:absolute;left:1786;top:-353;width:8238;height:2" coordorigin="1786,-353" coordsize="8238,2">
              <v:shape style="position:absolute;left:1786;top:-353;width:8238;height:2" coordorigin="1786,-353" coordsize="8238,0" path="m1786,-353l10024,-353e" filled="f" stroked="t" strokeweight="1.54pt" strokecolor="#000000">
                <v:path arrowok="t"/>
              </v:shape>
            </v:group>
            <v:group style="position:absolute;left:8822;top:-1661;width:2;height:1294" coordorigin="8822,-1661" coordsize="2,1294">
              <v:shape style="position:absolute;left:8822;top:-1661;width:2;height:1294" coordorigin="8822,-1661" coordsize="0,1294" path="m8822,-1661l8822,-36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32716pt;width:412.73pt;height:18.990pt;mso-position-horizontal-relative:page;mso-position-vertical-relative:paragraph;z-index:-579" coordorigin="1785,-349" coordsize="8255,380">
            <v:group style="position:absolute;left:9916;top:-301;width:108;height:312" coordorigin="9916,-301" coordsize="108,312">
              <v:shape style="position:absolute;left:9916;top:-301;width:108;height:312" coordorigin="9916,-301" coordsize="108,312" path="m9916,11l10024,11,10024,-301,9916,-301,9916,11xe" filled="t" fillcolor="#F7C9AC" stroked="f">
                <v:path arrowok="t"/>
                <v:fill/>
              </v:shape>
            </v:group>
            <v:group style="position:absolute;left:1800;top:-301;width:108;height:312" coordorigin="1800,-301" coordsize="108,312">
              <v:shape style="position:absolute;left:1800;top:-301;width:108;height:312" coordorigin="1800,-301" coordsize="108,312" path="m1800,11l1908,11,1908,-301,1800,-301,1800,11xe" filled="t" fillcolor="#F7C9AC" stroked="f">
                <v:path arrowok="t"/>
                <v:fill/>
              </v:shape>
            </v:group>
            <v:group style="position:absolute;left:1908;top:-301;width:8008;height:312" coordorigin="1908,-301" coordsize="8008,312">
              <v:shape style="position:absolute;left:1908;top:-301;width:8008;height:312" coordorigin="1908,-301" coordsize="8008,312" path="m1908,11l9916,11,9916,-301,1908,-301,1908,11e" filled="t" fillcolor="#F7C9AC" stroked="f">
                <v:path arrowok="t"/>
                <v:fill/>
              </v:shape>
            </v:group>
            <v:group style="position:absolute;left:1800;top:-333;width:8224;height:31" coordorigin="1800,-333" coordsize="8224,31">
              <v:shape style="position:absolute;left:1800;top:-333;width:8224;height:31" coordorigin="1800,-333" coordsize="8224,31" path="m1800,-302l10024,-302,10024,-333,1800,-333,1800,-302x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21;width:8224;height:2" coordorigin="1800,21" coordsize="8224,2">
              <v:shape style="position:absolute;left:1800;top:21;width:8224;height:2" coordorigin="1800,21" coordsize="8224,0" path="m1800,21l10024,21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5pt;width:411.19pt;height:.1pt;mso-position-horizontal-relative:page;mso-position-vertical-relative:paragraph;z-index:-578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248" w:right="-77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493988pt;margin-top:2.062675pt;width:412.25602pt;height:146.170010pt;mso-position-horizontal-relative:page;mso-position-vertical-relative:paragraph;z-index:-577" coordorigin="1790,41" coordsize="8245,2923">
            <v:group style="position:absolute;left:1800;top:62;width:6904;height:2883" coordorigin="1800,62" coordsize="6904,2883">
              <v:shape style="position:absolute;left:1800;top:62;width:6904;height:2883" coordorigin="1800,62" coordsize="6904,2883" path="m1800,2944l8704,2944,8704,62,1800,62,1800,2944e" filled="t" fillcolor="#9CC2E4" stroked="f">
                <v:path arrowok="t"/>
                <v:fill/>
              </v:shape>
            </v:group>
            <v:group style="position:absolute;left:1908;top:62;width:6697;height:319" coordorigin="1908,62" coordsize="6697,319">
              <v:shape style="position:absolute;left:1908;top:62;width:6697;height:319" coordorigin="1908,62" coordsize="6697,319" path="m1908,381l8606,381,8606,62,1908,62,1908,381e" filled="t" fillcolor="#9CC2E4" stroked="f">
                <v:path arrowok="t"/>
                <v:fill/>
              </v:shape>
            </v:group>
            <v:group style="position:absolute;left:1908;top:381;width:6697;height:322" coordorigin="1908,381" coordsize="6697,322">
              <v:shape style="position:absolute;left:1908;top:381;width:6697;height:322" coordorigin="1908,381" coordsize="6697,322" path="m1908,702l8606,702,8606,381,1908,381,1908,702e" filled="t" fillcolor="#9CC2E4" stroked="f">
                <v:path arrowok="t"/>
                <v:fill/>
              </v:shape>
            </v:group>
            <v:group style="position:absolute;left:1908;top:702;width:6697;height:319" coordorigin="1908,702" coordsize="6697,319">
              <v:shape style="position:absolute;left:1908;top:702;width:6697;height:319" coordorigin="1908,702" coordsize="6697,319" path="m1908,1021l8606,1021,8606,702,1908,702,1908,1021e" filled="t" fillcolor="#9CC2E4" stroked="f">
                <v:path arrowok="t"/>
                <v:fill/>
              </v:shape>
            </v:group>
            <v:group style="position:absolute;left:1908;top:1022;width:6697;height:322" coordorigin="1908,1022" coordsize="6697,322">
              <v:shape style="position:absolute;left:1908;top:1022;width:6697;height:322" coordorigin="1908,1022" coordsize="6697,322" path="m1908,1344l8606,1344,8606,1022,1908,1022,1908,1344e" filled="t" fillcolor="#9CC2E4" stroked="f">
                <v:path arrowok="t"/>
                <v:fill/>
              </v:shape>
            </v:group>
            <v:group style="position:absolute;left:1908;top:1344;width:6697;height:319" coordorigin="1908,1344" coordsize="6697,319">
              <v:shape style="position:absolute;left:1908;top:1344;width:6697;height:319" coordorigin="1908,1344" coordsize="6697,319" path="m1908,1663l8606,1663,8606,1344,1908,1344,1908,1663e" filled="t" fillcolor="#9CC2E4" stroked="f">
                <v:path arrowok="t"/>
                <v:fill/>
              </v:shape>
            </v:group>
            <v:group style="position:absolute;left:1908;top:1663;width:6697;height:322" coordorigin="1908,1663" coordsize="6697,322">
              <v:shape style="position:absolute;left:1908;top:1663;width:6697;height:322" coordorigin="1908,1663" coordsize="6697,322" path="m1908,1984l8606,1984,8606,1663,1908,1663,1908,1984e" filled="t" fillcolor="#9CC2E4" stroked="f">
                <v:path arrowok="t"/>
                <v:fill/>
              </v:shape>
            </v:group>
            <v:group style="position:absolute;left:1908;top:1984;width:6697;height:319" coordorigin="1908,1984" coordsize="6697,319">
              <v:shape style="position:absolute;left:1908;top:1984;width:6697;height:319" coordorigin="1908,1984" coordsize="6697,319" path="m1908,2304l8606,2304,8606,1984,1908,1984,1908,2304e" filled="t" fillcolor="#9CC2E4" stroked="f">
                <v:path arrowok="t"/>
                <v:fill/>
              </v:shape>
            </v:group>
            <v:group style="position:absolute;left:1908;top:2304;width:6697;height:322" coordorigin="1908,2304" coordsize="6697,322">
              <v:shape style="position:absolute;left:1908;top:2304;width:6697;height:322" coordorigin="1908,2304" coordsize="6697,322" path="m1908,2625l8606,2625,8606,2304,1908,2304,1908,2625e" filled="t" fillcolor="#9CC2E4" stroked="f">
                <v:path arrowok="t"/>
                <v:fill/>
              </v:shape>
            </v:group>
            <v:group style="position:absolute;left:1908;top:2625;width:6697;height:319" coordorigin="1908,2625" coordsize="6697,319">
              <v:shape style="position:absolute;left:1908;top:2625;width:6697;height:319" coordorigin="1908,2625" coordsize="6697,319" path="m1908,2944l8606,2944,8606,2625,1908,2625,1908,2944e" filled="t" fillcolor="#9CC2E4" stroked="f">
                <v:path arrowok="t"/>
                <v:fill/>
              </v:shape>
            </v:group>
            <v:group style="position:absolute;left:8726;top:62;width:1298;height:2883" coordorigin="8726,62" coordsize="1298,2883">
              <v:shape style="position:absolute;left:8726;top:62;width:1298;height:2883" coordorigin="8726,62" coordsize="1298,2883" path="m8726,2944l10024,2944,10024,62,8726,62,8726,2944e" filled="t" fillcolor="#9CC2E4" stroked="f">
                <v:path arrowok="t"/>
                <v:fill/>
              </v:shape>
            </v:group>
            <v:group style="position:absolute;left:8822;top:62;width:1094;height:348" coordorigin="8822,62" coordsize="1094,348">
              <v:shape style="position:absolute;left:8822;top:62;width:1094;height:348" coordorigin="8822,62" coordsize="1094,348" path="m8822,410l9916,410,9916,62,8822,62,8822,410e" filled="t" fillcolor="#9CC2E4" stroked="f">
                <v:path arrowok="t"/>
                <v:fill/>
              </v:shape>
            </v:group>
            <v:group style="position:absolute;left:1800;top:52;width:8224;height:2" coordorigin="1800,52" coordsize="8224,2">
              <v:shape style="position:absolute;left:1800;top:52;width:8224;height:2" coordorigin="1800,52" coordsize="8224,0" path="m1800,52l10024,52e" filled="f" stroked="t" strokeweight="1.060010pt" strokecolor="#000000">
                <v:path arrowok="t"/>
              </v:shape>
            </v:group>
            <v:group style="position:absolute;left:8714;top:62;width:2;height:2883" coordorigin="8714,62" coordsize="2,2883">
              <v:shape style="position:absolute;left:8714;top:62;width:2;height:2883" coordorigin="8714,62" coordsize="0,2883" path="m8714,62l8714,2944e" filled="f" stroked="t" strokeweight="1.05999pt" strokecolor="#000000">
                <v:path arrowok="t"/>
              </v:shape>
            </v:group>
            <v:group style="position:absolute;left:1800;top:2954;width:8224;height:2" coordorigin="1800,2954" coordsize="8224,2">
              <v:shape style="position:absolute;left:1800;top:2954;width:8224;height:2" coordorigin="1800,2954" coordsize="8224,0" path="m1800,2954l10024,2954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里本节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内容就结束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，让我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起来总结一下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本节课都学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了哪些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同样用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10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步指令、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切换造型指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、等待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来让米乐熊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行行走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了能让米乐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顺利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的到达马路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了面向方向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数进行了修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后为了能让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过马路用到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重复执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次指令，这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减少我们的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码量，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让米乐熊成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的到达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对面。最后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说出了一句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我要出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过马路喽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用到了说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秒指令。在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中我们还给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于斑马线的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史，这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我们今天的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容了。</w:t>
      </w:r>
    </w:p>
    <w:p>
      <w:pPr>
        <w:spacing w:before="0" w:after="0" w:line="347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9.809807pt;width:335.87pt;height:65.08pt;mso-position-horizontal-relative:page;mso-position-vertical-relative:paragraph;z-index:-576" coordorigin="1898,396" coordsize="6717,1302">
            <v:group style="position:absolute;left:1908;top:406;width:6697;height:322" coordorigin="1908,406" coordsize="6697,322">
              <v:shape style="position:absolute;left:1908;top:406;width:6697;height:322" coordorigin="1908,406" coordsize="6697,322" path="m1908,728l8606,728,8606,406,1908,406,1908,728e" filled="t" fillcolor="#9CC2E4" stroked="f">
                <v:path arrowok="t"/>
                <v:fill/>
              </v:shape>
            </v:group>
            <v:group style="position:absolute;left:1908;top:728;width:6697;height:319" coordorigin="1908,728" coordsize="6697,319">
              <v:shape style="position:absolute;left:1908;top:728;width:6697;height:319" coordorigin="1908,728" coordsize="6697,319" path="m1908,1047l8606,1047,8606,728,1908,728,1908,1047e" filled="t" fillcolor="#9CC2E4" stroked="f">
                <v:path arrowok="t"/>
                <v:fill/>
              </v:shape>
            </v:group>
            <v:group style="position:absolute;left:1908;top:1047;width:6697;height:322" coordorigin="1908,1047" coordsize="6697,322">
              <v:shape style="position:absolute;left:1908;top:1047;width:6697;height:322" coordorigin="1908,1047" coordsize="6697,322" path="m1908,1369l8606,1369,8606,1047,1908,1047,1908,1369e" filled="t" fillcolor="#9CC2E4" stroked="f">
                <v:path arrowok="t"/>
                <v:fill/>
              </v:shape>
            </v:group>
            <v:group style="position:absolute;left:1908;top:1369;width:6697;height:319" coordorigin="1908,1369" coordsize="6697,319">
              <v:shape style="position:absolute;left:1908;top:1369;width:6697;height:319" coordorigin="1908,1369" coordsize="6697,319" path="m1908,1688l8606,1688,8606,1369,1908,1369,1908,1688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03.349808pt;width:335.87pt;height:65.08pt;mso-position-horizontal-relative:page;mso-position-vertical-relative:paragraph;z-index:-575" coordorigin="1898,2067" coordsize="6717,1302">
            <v:group style="position:absolute;left:1908;top:2077;width:6697;height:322" coordorigin="1908,2077" coordsize="6697,322">
              <v:shape style="position:absolute;left:1908;top:2077;width:6697;height:322" coordorigin="1908,2077" coordsize="6697,322" path="m1908,2399l8606,2399,8606,2077,1908,2077,1908,2399e" filled="t" fillcolor="#C5DFB3" stroked="f">
                <v:path arrowok="t"/>
                <v:fill/>
              </v:shape>
            </v:group>
            <v:group style="position:absolute;left:1908;top:2399;width:6697;height:319" coordorigin="1908,2399" coordsize="6697,319">
              <v:shape style="position:absolute;left:1908;top:2399;width:6697;height:319" coordorigin="1908,2399" coordsize="6697,319" path="m1908,2718l8606,2718,8606,2399,1908,2399,1908,2718e" filled="t" fillcolor="#C5DFB3" stroked="f">
                <v:path arrowok="t"/>
                <v:fill/>
              </v:shape>
            </v:group>
            <v:group style="position:absolute;left:1908;top:2718;width:6697;height:322" coordorigin="1908,2718" coordsize="6697,322">
              <v:shape style="position:absolute;left:1908;top:2718;width:6697;height:322" coordorigin="1908,2718" coordsize="6697,322" path="m1908,3039l8606,3039,8606,2718,1908,2718,1908,3039e" filled="t" fillcolor="#C5DFB3" stroked="f">
                <v:path arrowok="t"/>
                <v:fill/>
              </v:shape>
            </v:group>
            <v:group style="position:absolute;left:1908;top:3039;width:6697;height:319" coordorigin="1908,3039" coordsize="6697,319">
              <v:shape style="position:absolute;left:1908;top:3039;width:6697;height:319" coordorigin="1908,3039" coordsize="6697,319" path="m1908,3359l8606,3359,8606,3039,1908,3039,1908,3359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后作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68" w:lineRule="exact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56" w:space="524"/>
            <w:col w:w="1220"/>
          </w:cols>
        </w:sectPr>
      </w:pPr>
      <w:rPr/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03" w:type="dxa"/>
      </w:tblPr>
      <w:tblGrid/>
      <w:tr>
        <w:trPr>
          <w:trHeight w:val="130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猜我是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的小游戏，希</w:t>
            </w:r>
          </w:p>
          <w:p>
            <w:pPr>
              <w:spacing w:before="9" w:after="0" w:line="320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望同学们可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预习，在下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忘了在课下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个升级的小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作业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2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这节课完成的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00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99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2022-07-26T12:52:48Z</dcterms:created>
  <dcterms:modified xsi:type="dcterms:W3CDTF">2022-07-26T12:52:48Z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2022-07-26T00:00:00Z</vt:filetime>
  </property>
</Properties>
</file>