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645" w:right="3675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pt;margin-top:-6.335781pt;width:412.8pt;height:.1pt;mso-position-horizontal-relative:page;mso-position-vertical-relative:paragraph;z-index:-493" coordorigin="1800,-127" coordsize="8256,2">
            <v:shape style="position:absolute;left:1800;top:-127;width:8256;height:2" coordorigin="1800,-127" coordsize="8256,0" path="m1800,-127l10056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生日贺卡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卡。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打开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钮后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贺卡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缓打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卡打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缓缓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空并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开。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877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30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教案内容仅为老师提供参考资料，一切以实际上课情况和教师讲课习惯为主。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79999pt;margin-top:1.581453pt;width:414.24pt;height:489.71pt;mso-position-horizontal-relative:page;mso-position-vertical-relative:paragraph;z-index:-492" coordorigin="1786,32" coordsize="8285,9794">
            <v:group style="position:absolute;left:1800;top:74;width:8257;height:314" coordorigin="1800,74" coordsize="8257,314">
              <v:shape style="position:absolute;left:1800;top:74;width:8257;height:314" coordorigin="1800,74" coordsize="8257,314" path="m1802,74l10059,74,10059,388,1802,388,1802,74e" filled="t" fillcolor="#F7C9AC" stroked="f">
                <v:path arrowok="t"/>
                <v:fill/>
              </v:shape>
            </v:group>
            <v:group style="position:absolute;left:1800;top:46;width:8256;height:29" coordorigin="1800,46" coordsize="8256,29">
              <v:shape style="position:absolute;left:1800;top:46;width:8256;height:29" coordorigin="1800,46" coordsize="8256,29" path="m1800,46l10056,46,10056,75,1800,75,1800,46xe" filled="t" fillcolor="#000000" stroked="f">
                <v:path arrowok="t"/>
                <v:fill/>
              </v:shape>
            </v:group>
            <v:group style="position:absolute;left:1800;top:398;width:8256;height:2" coordorigin="1800,398" coordsize="8256,2">
              <v:shape style="position:absolute;left:1800;top:398;width:8256;height:2" coordorigin="1800,398" coordsize="8256,0" path="m1800,398l10056,398e" filled="f" stroked="t" strokeweight=".96pt" strokecolor="#000000">
                <v:path arrowok="t"/>
              </v:shape>
            </v:group>
            <v:group style="position:absolute;left:1800;top:711;width:6906;height:1143" coordorigin="1800,711" coordsize="6906,1143">
              <v:shape style="position:absolute;left:1800;top:711;width:6906;height:1143" coordorigin="1800,711" coordsize="6906,1143" path="m1802,711l8708,711,8708,1854,1802,1854,1802,711e" filled="t" fillcolor="#9CC2E4" stroked="f">
                <v:path arrowok="t"/>
                <v:fill/>
              </v:shape>
            </v:group>
            <v:group style="position:absolute;left:8721;top:711;width:1283;height:1143" coordorigin="8721,711" coordsize="1283,1143">
              <v:shape style="position:absolute;left:8721;top:711;width:1283;height:1143" coordorigin="8721,711" coordsize="1283,1143" path="m8721,711l10004,711,10004,1854,8721,1854,8721,711e" filled="t" fillcolor="#9CC2E4" stroked="f">
                <v:path arrowok="t"/>
                <v:fill/>
              </v:shape>
            </v:group>
            <v:group style="position:absolute;left:1800;top:703;width:8203;height:2" coordorigin="1800,703" coordsize="8203,2">
              <v:shape style="position:absolute;left:1800;top:703;width:8203;height:2" coordorigin="1800,703" coordsize="8203,0" path="m1800,703l10003,703e" filled="f" stroked="t" strokeweight=".96pt" strokecolor="#000000">
                <v:path arrowok="t"/>
              </v:shape>
            </v:group>
            <v:group style="position:absolute;left:1800;top:1865;width:8203;height:2" coordorigin="1800,1865" coordsize="8203,2">
              <v:shape style="position:absolute;left:1800;top:1865;width:8203;height:2" coordorigin="1800,1865" coordsize="8203,0" path="m1800,1865l10003,1865e" filled="f" stroked="t" strokeweight=".96pt" strokecolor="#000000">
                <v:path arrowok="t"/>
              </v:shape>
            </v:group>
            <v:group style="position:absolute;left:1800;top:2177;width:6906;height:2284" coordorigin="1800,2177" coordsize="6906,2284">
              <v:shape style="position:absolute;left:1800;top:2177;width:6906;height:2284" coordorigin="1800,2177" coordsize="6906,2284" path="m1802,2177l8708,2177,8708,4461,1802,4461,1802,2177e" filled="t" fillcolor="#E1EED9" stroked="f">
                <v:path arrowok="t"/>
                <v:fill/>
              </v:shape>
            </v:group>
            <v:group style="position:absolute;left:8721;top:2177;width:1283;height:2284" coordorigin="8721,2177" coordsize="1283,2284">
              <v:shape style="position:absolute;left:8721;top:2177;width:1283;height:2284" coordorigin="8721,2177" coordsize="1283,2284" path="m8721,2177l10004,2177,10004,4461,8721,4461,8721,2177e" filled="t" fillcolor="#E1EED9" stroked="f">
                <v:path arrowok="t"/>
                <v:fill/>
              </v:shape>
            </v:group>
            <v:group style="position:absolute;left:1800;top:4480;width:8204;height:348" coordorigin="1800,4480" coordsize="8204,348">
              <v:shape style="position:absolute;left:1800;top:4480;width:8204;height:348" coordorigin="1800,4480" coordsize="8204,348" path="m1802,4480l10006,4480,10006,4828,1802,4828,1802,4480e" filled="t" fillcolor="#F7C9AC" stroked="f">
                <v:path arrowok="t"/>
                <v:fill/>
              </v:shape>
            </v:group>
            <v:group style="position:absolute;left:1800;top:2170;width:8203;height:2" coordorigin="1800,2170" coordsize="8203,2">
              <v:shape style="position:absolute;left:1800;top:2170;width:8203;height:2" coordorigin="1800,2170" coordsize="8203,0" path="m1800,2170l10003,2170e" filled="f" stroked="t" strokeweight=".96pt" strokecolor="#000000">
                <v:path arrowok="t"/>
              </v:shape>
            </v:group>
            <v:group style="position:absolute;left:1800;top:4462;width:8203;height:19" coordorigin="1800,4462" coordsize="8203,19">
              <v:shape style="position:absolute;left:1800;top:4462;width:8203;height:19" coordorigin="1800,4462" coordsize="8203,19" path="m1800,4462l10003,4462,10003,4481,1800,4481,1800,4462xe" filled="t" fillcolor="#000000" stroked="f">
                <v:path arrowok="t"/>
                <v:fill/>
              </v:shape>
            </v:group>
            <v:group style="position:absolute;left:1800;top:4838;width:8203;height:2" coordorigin="1800,4838" coordsize="8203,2">
              <v:shape style="position:absolute;left:1800;top:4838;width:8203;height:2" coordorigin="1800,4838" coordsize="8203,0" path="m1800,4838l10003,4838e" filled="f" stroked="t" strokeweight=".96pt" strokecolor="#000000">
                <v:path arrowok="t"/>
              </v:shape>
            </v:group>
            <v:group style="position:absolute;left:8713;top:388;width:2;height:4074" coordorigin="8713,388" coordsize="2,4074">
              <v:shape style="position:absolute;left:8713;top:388;width:2;height:4074" coordorigin="8713,388" coordsize="0,4074" path="m8713,388l8713,4462e" filled="f" stroked="t" strokeweight=".96pt" strokecolor="#000000">
                <v:path arrowok="t"/>
              </v:shape>
            </v:group>
            <v:group style="position:absolute;left:1800;top:5151;width:6906;height:857" coordorigin="1800,5151" coordsize="6906,857">
              <v:shape style="position:absolute;left:1800;top:5151;width:6906;height:857" coordorigin="1800,5151" coordsize="6906,857" path="m1802,5151l8708,5151,8708,6008,1802,6008,1802,5151e" filled="t" fillcolor="#9CC2E4" stroked="f">
                <v:path arrowok="t"/>
                <v:fill/>
              </v:shape>
            </v:group>
            <v:group style="position:absolute;left:8721;top:5151;width:1283;height:857" coordorigin="8721,5151" coordsize="1283,857">
              <v:shape style="position:absolute;left:8721;top:5151;width:1283;height:857" coordorigin="8721,5151" coordsize="1283,857" path="m8721,5151l10004,5151,10004,6008,8721,6008,8721,5151e" filled="t" fillcolor="#9CC2E4" stroked="f">
                <v:path arrowok="t"/>
                <v:fill/>
              </v:shape>
            </v:group>
            <v:group style="position:absolute;left:1800;top:5144;width:8203;height:2" coordorigin="1800,5144" coordsize="8203,2">
              <v:shape style="position:absolute;left:1800;top:5144;width:8203;height:2" coordorigin="1800,5144" coordsize="8203,0" path="m1800,5144l10003,5144e" filled="f" stroked="t" strokeweight=".96pt" strokecolor="#000000">
                <v:path arrowok="t"/>
              </v:shape>
            </v:group>
            <v:group style="position:absolute;left:1800;top:6020;width:8203;height:2" coordorigin="1800,6020" coordsize="8203,2">
              <v:shape style="position:absolute;left:1800;top:6020;width:8203;height:2" coordorigin="1800,6020" coordsize="8203,0" path="m1800,6020l10003,6020e" filled="f" stroked="t" strokeweight=".96pt" strokecolor="#000000">
                <v:path arrowok="t"/>
              </v:shape>
            </v:group>
            <v:group style="position:absolute;left:1800;top:6332;width:6906;height:1143" coordorigin="1800,6332" coordsize="6906,1143">
              <v:shape style="position:absolute;left:1800;top:6332;width:6906;height:1143" coordorigin="1800,6332" coordsize="6906,1143" path="m1802,6332l8708,6332,8708,7475,1802,7475,1802,6332e" filled="t" fillcolor="#E1EED9" stroked="f">
                <v:path arrowok="t"/>
                <v:fill/>
              </v:shape>
            </v:group>
            <v:group style="position:absolute;left:8721;top:6332;width:1283;height:1143" coordorigin="8721,6332" coordsize="1283,1143">
              <v:shape style="position:absolute;left:8721;top:6332;width:1283;height:1143" coordorigin="8721,6332" coordsize="1283,1143" path="m8721,6332l10004,6332,10004,7475,8721,7475,8721,6332e" filled="t" fillcolor="#E1EED9" stroked="f">
                <v:path arrowok="t"/>
                <v:fill/>
              </v:shape>
            </v:group>
            <v:group style="position:absolute;left:1800;top:6325;width:8203;height:2" coordorigin="1800,6325" coordsize="8203,2">
              <v:shape style="position:absolute;left:1800;top:6325;width:8203;height:2" coordorigin="1800,6325" coordsize="8203,0" path="m1800,6325l10003,6325e" filled="f" stroked="t" strokeweight=".96pt" strokecolor="#000000">
                <v:path arrowok="t"/>
              </v:shape>
            </v:group>
            <v:group style="position:absolute;left:1800;top:7486;width:8203;height:2" coordorigin="1800,7486" coordsize="8203,2">
              <v:shape style="position:absolute;left:1800;top:7486;width:8203;height:2" coordorigin="1800,7486" coordsize="8203,0" path="m1800,7486l10003,7486e" filled="f" stroked="t" strokeweight=".96pt" strokecolor="#000000">
                <v:path arrowok="t"/>
              </v:shape>
            </v:group>
            <v:group style="position:absolute;left:1800;top:9811;width:8203;height:2" coordorigin="1800,9811" coordsize="8203,2">
              <v:shape style="position:absolute;left:1800;top:9811;width:8203;height:2" coordorigin="1800,9811" coordsize="8203,0" path="m1800,9811l10003,9811e" filled="f" stroked="t" strokeweight="1.44pt" strokecolor="#000000">
                <v:path arrowok="t"/>
              </v:shape>
            </v:group>
            <v:group style="position:absolute;left:1800;top:7792;width:8203;height:2" coordorigin="1800,7792" coordsize="8203,2">
              <v:shape style="position:absolute;left:1800;top:7792;width:8203;height:2" coordorigin="1800,7792" coordsize="8203,0" path="m1800,7792l10003,7792e" filled="f" stroked="t" strokeweight=".96pt" strokecolor="#000000">
                <v:path arrowok="t"/>
              </v:shape>
            </v:group>
            <v:group style="position:absolute;left:8713;top:4828;width:2;height:4969" coordorigin="8713,4828" coordsize="2,4969">
              <v:shape style="position:absolute;left:8713;top:4828;width:2;height:4969" coordorigin="8713,4828" coordsize="0,4969" path="m8713,4828l8713,979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7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今天我们需要会用到上节课所学的知识来给米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熊制作一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个惊喜，熊波士在上课前和老师说原来今天是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乐熊的生日，我们需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要一起制作一个生日贺卡给米乐熊，那我们赶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一起来看看究竟是怎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么回事吧！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7" w:space="448"/>
            <w:col w:w="1185"/>
          </w:cols>
        </w:sectPr>
      </w:pPr>
      <w:rPr/>
    </w:p>
    <w:p>
      <w:pPr>
        <w:spacing w:before="0" w:after="0" w:line="319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5" w:after="0" w:line="181" w:lineRule="auto"/>
        <w:ind w:left="581" w:right="154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（师生互动：提问模式）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所以今天我们来和熊博士来一起给米乐熊制作一个生日</w:t>
      </w:r>
    </w:p>
    <w:p>
      <w:pPr>
        <w:spacing w:before="0" w:after="0" w:line="181" w:lineRule="auto"/>
        <w:ind w:left="228" w:right="161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贺卡！那同学们在现实生活中有没有制作过贺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，送过给别人？或者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在自己生日或者节日时有没有收到过贺卡呢？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同学们都来一起谈谈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1" w:after="0" w:line="180" w:lineRule="auto"/>
        <w:ind w:left="581" w:right="-77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自己有没有送过或者收到过贺卡呢？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79"/>
        </w:rPr>
        <w:t>XX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7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那今天我们就跟随熊博士来一起看一下编程世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里的贺</w:t>
      </w:r>
    </w:p>
    <w:p>
      <w:pPr>
        <w:spacing w:before="0" w:after="0" w:line="302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卡是如何制作的呢？和我们现实生活中的贺卡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什么区别吧！</w:t>
      </w:r>
    </w:p>
    <w:p>
      <w:pPr>
        <w:spacing w:before="0" w:after="0" w:line="331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1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4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那在制作正式开始制作贺卡前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我们是不是还有个非常重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要的事要完成呢？同学们还记得吗？是不是要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那么现在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就来根据我们的视频里的内容来分析一下流程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内的流程吧。</w:t>
      </w:r>
    </w:p>
    <w:p>
      <w:pPr>
        <w:spacing w:before="0" w:after="0" w:line="299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7" w:space="448"/>
            <w:col w:w="1185"/>
          </w:cols>
        </w:sectPr>
      </w:pPr>
      <w:rPr/>
    </w:p>
    <w:p>
      <w:pPr>
        <w:spacing w:before="0" w:after="0" w:line="321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80" w:lineRule="exact"/>
        <w:ind w:left="5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跟随老师画图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同学们一起来动手拿出纸和笔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2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  <w:position w:val="-2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8" w:after="0" w:line="181" w:lineRule="auto"/>
        <w:ind w:left="228" w:right="-77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忆一下刚刚的视频内容，绘制出我们整个程序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流程，从第一步初始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化开始，来一起试一下吧。有不记得或者不会的地方可以向老师提问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哦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（保证每个学生编写出正确的程序流程图）</w:t>
      </w:r>
    </w:p>
    <w:p>
      <w:pPr>
        <w:spacing w:before="21" w:after="0" w:line="304" w:lineRule="exact"/>
        <w:ind w:left="1003" w:right="4567" w:firstLine="-77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流程图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08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855" w:space="520"/>
            <w:col w:w="118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6" w:lineRule="exact"/>
        <w:ind w:right="543"/>
        <w:jc w:val="righ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24.039993pt;margin-top:72.960022pt;width:115.300895pt;height:181.05pt;mso-position-horizontal-relative:page;mso-position-vertical-relative:page;z-index:-491" type="#_x0000_t75">
            <v:imagedata r:id="rId7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639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81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程序流程图绘制完成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通过我们的流程我们就可以一步一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步的完成今天的程序了，准备开始编程打开我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今天的页面，看一看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熊博士会怎样完成积木代码吧。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371" w:hRule="exact"/>
        </w:trPr>
        <w:tc>
          <w:tcPr>
            <w:tcW w:w="8204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05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7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根据刚刚绘制的流程图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现在第一步我们是不是应该要设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置点击打开角色，再点击绿旗后要确定按钮的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置，以及还要有一个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来回晃动的效果呀。那现在先来看一看熊博士是怎样处理的吧。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01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段视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一起来动手试试看，完成一下吧。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贺卡）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75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么样的指令来解决这个问题呢？就来让熊博士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为我们讲解一下吧。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6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06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44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贺卡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指令，剩下的指令同学们赶紧自己完成一下吧。</w:t>
            </w:r>
          </w:p>
          <w:p>
            <w:pPr>
              <w:spacing w:before="0" w:after="0" w:line="286" w:lineRule="exact"/>
              <w:ind w:left="424" w:right="42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（同学们操作，老师助教，保证学生完成将贺卡打开的效果）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9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升空）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116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打开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何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让烟花升空吧！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06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6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7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8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卡背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</w:tbl>
    <w:p>
      <w:pPr>
        <w:spacing w:after="0"/>
        <w:sectPr>
          <w:pgMar w:header="905" w:footer="0" w:top="1100" w:bottom="280" w:left="1680" w:right="1680"/>
          <w:headerReference w:type="default" r:id="rId6"/>
          <w:pgSz w:w="11920" w:h="16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6" w:after="0" w:line="181" w:lineRule="auto"/>
        <w:ind w:left="328" w:right="-77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.419748pt;width:411.59pt;height:59.01pt;mso-position-horizontal-relative:page;mso-position-vertical-relative:paragraph;z-index:-490" coordorigin="1786,8" coordsize="8232,1180">
            <v:group style="position:absolute;left:1800;top:26;width:6906;height:1143" coordorigin="1800,26" coordsize="6906,1143">
              <v:shape style="position:absolute;left:1800;top:26;width:6906;height:1143" coordorigin="1800,26" coordsize="6906,1143" path="m1802,26l8708,26,8708,1169,1802,1169,1802,26e" filled="t" fillcolor="#E1EED9" stroked="f">
                <v:path arrowok="t"/>
                <v:fill/>
              </v:shape>
            </v:group>
            <v:group style="position:absolute;left:8721;top:26;width:1283;height:1143" coordorigin="8721,26" coordsize="1283,1143">
              <v:shape style="position:absolute;left:8721;top:26;width:1283;height:1143" coordorigin="8721,26" coordsize="1283,1143" path="m8721,26l10004,26,10004,1169,8721,1169,8721,26e" filled="t" fillcolor="#E1EED9" stroked="f">
                <v:path arrowok="t"/>
                <v:fill/>
              </v:shape>
            </v:group>
            <v:group style="position:absolute;left:1800;top:23;width:8203;height:2" coordorigin="1800,23" coordsize="8203,2">
              <v:shape style="position:absolute;left:1800;top:23;width:8203;height:2" coordorigin="1800,23" coordsize="8203,0" path="m1800,23l10003,23e" filled="f" stroked="t" strokeweight="1.44pt" strokecolor="#000000">
                <v:path arrowok="t"/>
              </v:shape>
            </v:group>
            <v:group style="position:absolute;left:1800;top:1179;width:8203;height:2" coordorigin="1800,1179" coordsize="8203,2">
              <v:shape style="position:absolute;left:1800;top:1179;width:8203;height:2" coordorigin="1800,1179" coordsize="8203,0" path="m1800,1179l10003,1179e" filled="f" stroked="t" strokeweight=".96pt" strokecolor="#000000">
                <v:path arrowok="t"/>
              </v:shape>
            </v:group>
            <v:group style="position:absolute;left:8713;top:37;width:2;height:1132" coordorigin="8713,37" coordsize="2,1132">
              <v:shape style="position:absolute;left:8713;top:37;width:2;height:1132" coordorigin="8713,37" coordsize="0,1132" path="m8713,37l8713,1169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-1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打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指令一直判断烟花是否达到了上空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，那大家一起来试一试吧。</w:t>
      </w:r>
    </w:p>
    <w:p>
      <w:pPr>
        <w:spacing w:before="0" w:after="0" w:line="299" w:lineRule="exact"/>
        <w:ind w:left="6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（同学们操作，老师助教，保证学生完成烟花升空的效果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280" w:lineRule="exact"/>
        <w:ind w:left="328" w:right="4468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盛开）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51" w:space="424"/>
            <w:col w:w="1185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5.599995" w:type="dxa"/>
      </w:tblPr>
      <w:tblGrid/>
      <w:tr>
        <w:trPr>
          <w:trHeight w:val="116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空中了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美丽的烟火了，那我们先看看熊博士是如何制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的吧！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21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16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何在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到上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令，那我们现在自己赶紧动手将代码都完成吧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（同学们操作，老师助教，保证学生完成烟花特效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44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解决的呢？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489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7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  <w:position w:val="-2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86"/>
                <w:position w:val="-2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  <w:position w:val="-2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  <w:position w:val="-2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  <w:position w:val="-2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  <w:position w:val="-2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  <w:position w:val="-2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  <w:position w:val="-2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2"/>
                <w:position w:val="-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  <w:position w:val="-2"/>
              </w:rPr>
              <w:t>05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  <w:position w:val="-2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5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  <w:position w:val="-2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  <w:position w:val="-2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  <w:position w:val="-2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2"/>
                <w:position w:val="-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  <w:position w:val="-2"/>
              </w:rPr>
              <w:t>41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  <w:position w:val="-2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161" w:hRule="exact"/>
        </w:trPr>
        <w:tc>
          <w:tcPr>
            <w:tcW w:w="6913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学着使用熊博士这个方法来将烟花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代码添加完毕吧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（同学们操作，老师助教，保证学生完成复制代码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6" w:hRule="exact"/>
        </w:trPr>
        <w:tc>
          <w:tcPr>
            <w:tcW w:w="8204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休息</w:t>
            </w:r>
          </w:p>
        </w:tc>
      </w:tr>
      <w:tr>
        <w:trPr>
          <w:trHeight w:val="595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让学生自主完成米乐熊穿越森林的代码，帮助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生解答问题。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完成代码的同学可以休息一下。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98" w:type="dxa"/>
      </w:tblPr>
      <w:tblGrid/>
      <w:tr>
        <w:trPr>
          <w:trHeight w:val="352" w:hRule="exact"/>
        </w:trPr>
        <w:tc>
          <w:tcPr>
            <w:tcW w:w="8312" w:type="dxa"/>
            <w:gridSpan w:val="3"/>
            <w:tcBorders>
              <w:top w:val="nil" w:sz="6" w:space="0" w:color="auto"/>
              <w:bottom w:val="single" w:sz="11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知识延伸</w:t>
            </w:r>
          </w:p>
        </w:tc>
      </w:tr>
      <w:tr>
        <w:trPr>
          <w:trHeight w:val="1176" w:hRule="exact"/>
        </w:trPr>
        <w:tc>
          <w:tcPr>
            <w:tcW w:w="108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节日送贺卡呢？那来听听熊博士给我们介绍一下吧？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gridSpan w:val="2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9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736" w:hRule="exact"/>
        </w:trPr>
        <w:tc>
          <w:tcPr>
            <w:tcW w:w="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8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仅仅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己的爸爸妈妈也制作一个贺卡送给他们！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4" w:lineRule="exact"/>
        <w:ind w:left="65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62734pt;width:414.24pt;height:18.78pt;mso-position-horizontal-relative:page;mso-position-vertical-relative:paragraph;z-index:-489" coordorigin="1678,-349" coordsize="8285,376">
            <v:group style="position:absolute;left:1692;top:-307;width:8257;height:314" coordorigin="1692,-307" coordsize="8257,314">
              <v:shape style="position:absolute;left:1692;top:-307;width:8257;height:314" coordorigin="1692,-307" coordsize="8257,314" path="m1694,-307l9951,-307,9951,7,1694,7,1694,-307e" filled="t" fillcolor="#F7C9AC" stroked="f">
                <v:path arrowok="t"/>
                <v:fill/>
              </v:shape>
            </v:group>
            <v:group style="position:absolute;left:1692;top:-335;width:8256;height:29" coordorigin="1692,-335" coordsize="8256,29">
              <v:shape style="position:absolute;left:1692;top:-335;width:8256;height:29" coordorigin="1692,-335" coordsize="8256,29" path="m1692,-335l9948,-335,9948,-306,1692,-306,1692,-335xe" filled="t" fillcolor="#000000" stroked="f">
                <v:path arrowok="t"/>
                <v:fill/>
              </v:shape>
            </v:group>
            <v:group style="position:absolute;left:1692;top:17;width:8256;height:2" coordorigin="1692,17" coordsize="8256,2">
              <v:shape style="position:absolute;left:1692;top:17;width:8256;height:2" coordorigin="1692,17" coordsize="8256,0" path="m1692,17l9948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结）</w:t>
      </w:r>
    </w:p>
    <w:p>
      <w:pPr>
        <w:spacing w:before="0" w:after="0" w:line="324" w:lineRule="exact"/>
        <w:ind w:left="88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1.812657pt;width:410.15pt;height:.1pt;mso-position-horizontal-relative:page;mso-position-vertical-relative:paragraph;z-index:-488" coordorigin="1692,36" coordsize="8203,2">
            <v:shape style="position:absolute;left:1692;top:36;width:8203;height:2" coordorigin="1692,36" coordsize="8203,0" path="m1692,36l9895,36e" filled="f" stroked="t" strokeweight=".96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17.312656pt;width:410.15pt;height:.1pt;mso-position-horizontal-relative:page;mso-position-vertical-relative:paragraph;z-index:-487" coordorigin="1692,346" coordsize="8203,2">
            <v:shape style="position:absolute;left:1692;top:346;width:8203;height:2" coordorigin="1692,346" coordsize="8203,0" path="m1692,346l9895,346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4128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课程总结：今天我们给米乐熊制作了一个生日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卡，同学们还记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得我们都用哪些指令吗？首先一开始给点击打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角色设置了一系列的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初始化指令，在设置完后，我们使用了重复执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指令嵌套两个重复执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行十次指令使点击打卡角色在舞台上有了晃动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效果！并且设置了在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点击角色后用换成背景指令使贺卡缓缓打开！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贺卡完全打开后就使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用重复执行直到指令使烟花缓缓升空，并在升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后给烟花设置了烟花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盛开的特效！最后使用了复制功能给烟花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角色快捷的设置了代码指</w:t>
            </w:r>
          </w:p>
          <w:p>
            <w:pPr>
              <w:spacing w:before="0" w:after="0" w:line="28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令！</w:t>
            </w:r>
          </w:p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在这里本节课的内容就结束了，但是老师还不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道同学们有没有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掌握，下面老师来请一位同学来回答我们本节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使用了什么样的指令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完成了什么样的效果呢？</w:t>
            </w:r>
          </w:p>
          <w:p>
            <w:pPr>
              <w:spacing w:before="0" w:after="0" w:line="286" w:lineRule="exact"/>
              <w:ind w:left="547" w:right="-8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在下节课当中我们会跟着米乐熊一起继续深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探索更多的迷宫，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希望同学们可以继续努力，在下次课中踊跃表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9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（教师）大家千万不要忘了在课下完成我们的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后作业，这里是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我们的一个升级的小挑战，我们一起来看一下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4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4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87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0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（课程结束）今天的课程就到这里了，希望同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们能够在以后的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课程中展现自己的奇思妙想，为我们的编程课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迸发出不一样的思维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火花，我们下次编程课堂不见不散，拜拜！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4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93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92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2022-07-26T12:59:36Z</dcterms:created>
  <dcterms:modified xsi:type="dcterms:W3CDTF">2022-07-26T12:59:36Z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