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985" w:right="307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pt;margin-top:-6.335781pt;width:410.15pt;height:.1pt;mso-position-horizontal-relative:page;mso-position-vertical-relative:paragraph;z-index:-434" coordorigin="1800,-127" coordsize="8203,2">
            <v:shape style="position:absolute;left:1800;top:-127;width:8203;height:2" coordorigin="1800,-127" coordsize="8203,0" path="m1800,-127l10003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第十七节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炫彩烟花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伙伴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宴</w:t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4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火升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空中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放。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877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spacing w:before="0" w:after="0" w:line="247" w:lineRule="exact"/>
        <w:ind w:left="138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2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2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2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2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327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导入</w:t>
      </w:r>
    </w:p>
    <w:p>
      <w:pPr>
        <w:spacing w:before="0" w:after="0" w:line="307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-17.422735pt;width:415.5pt;height:18.78pt;mso-position-horizontal-relative:page;mso-position-vertical-relative:paragraph;z-index:-433" coordorigin="1786,-348" coordsize="8310,376">
            <v:group style="position:absolute;left:1800;top:-306;width:8257;height:314" coordorigin="1800,-306" coordsize="8257,314">
              <v:shape style="position:absolute;left:1800;top:-306;width:8257;height:314" coordorigin="1800,-306" coordsize="8257,314" path="m1802,-306l10059,-306,10059,8,1802,8,1802,-306e" filled="t" fillcolor="#F7C9AC" stroked="f">
                <v:path arrowok="t"/>
                <v:fill/>
              </v:shape>
            </v:group>
            <v:group style="position:absolute;left:1800;top:-334;width:8256;height:29" coordorigin="1800,-334" coordsize="8256,29">
              <v:shape style="position:absolute;left:1800;top:-334;width:8256;height:29" coordorigin="1800,-334" coordsize="8256,29" path="m1800,-334l10056,-334,10056,-305,1800,-305,1800,-334xe" filled="t" fillcolor="#000000" stroked="f">
                <v:path arrowok="t"/>
                <v:fill/>
              </v:shape>
            </v:group>
            <v:group style="position:absolute;left:1800;top:18;width:8286;height:2" coordorigin="1800,18" coordsize="8286,2">
              <v:shape style="position:absolute;left:1800;top:18;width:8286;height:2" coordorigin="1800,18" coordsize="8286,0" path="m1800,18l10086,18e" filled="f" stroked="t" strokeweight=".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.279999pt;margin-top:17.617266pt;width:418.27pt;height:445.82pt;mso-position-horizontal-relative:page;mso-position-vertical-relative:paragraph;z-index:-432" coordorigin="1786,352" coordsize="8365,8916">
            <v:group style="position:absolute;left:1800;top:380;width:6906;height:1428" coordorigin="1800,380" coordsize="6906,1428">
              <v:shape style="position:absolute;left:1800;top:380;width:6906;height:1428" coordorigin="1800,380" coordsize="6906,1428" path="m1802,380l8708,380,8708,1808,1802,1808,1802,380e" filled="t" fillcolor="#9CC2E4" stroked="f">
                <v:path arrowok="t"/>
                <v:fill/>
              </v:shape>
            </v:group>
            <v:group style="position:absolute;left:8721;top:380;width:1283;height:1428" coordorigin="8721,380" coordsize="1283,1428">
              <v:shape style="position:absolute;left:8721;top:380;width:1283;height:1428" coordorigin="8721,380" coordsize="1283,1428" path="m8721,380l10004,380,10004,1808,8721,1808,8721,380e" filled="t" fillcolor="#9CC2E4" stroked="f">
                <v:path arrowok="t"/>
                <v:fill/>
              </v:shape>
            </v:group>
            <v:group style="position:absolute;left:1800;top:372;width:8286;height:2" coordorigin="1800,372" coordsize="8286,2">
              <v:shape style="position:absolute;left:1800;top:372;width:8286;height:2" coordorigin="1800,372" coordsize="8286,0" path="m1800,372l10086,372e" filled="f" stroked="t" strokeweight=".96pt" strokecolor="#000000">
                <v:path arrowok="t"/>
              </v:shape>
            </v:group>
            <v:group style="position:absolute;left:1800;top:1819;width:8203;height:2" coordorigin="1800,1819" coordsize="8203,2">
              <v:shape style="position:absolute;left:1800;top:1819;width:8203;height:2" coordorigin="1800,1819" coordsize="8203,0" path="m1800,1819l10003,1819e" filled="f" stroked="t" strokeweight=".96pt" strokecolor="#000000">
                <v:path arrowok="t"/>
              </v:shape>
            </v:group>
            <v:group style="position:absolute;left:1800;top:2437;width:6906;height:857" coordorigin="1800,2437" coordsize="6906,857">
              <v:shape style="position:absolute;left:1800;top:2437;width:6906;height:857" coordorigin="1800,2437" coordsize="6906,857" path="m1802,2437l8708,2437,8708,3294,1802,3294,1802,2437e" filled="t" fillcolor="#9CC2E4" stroked="f">
                <v:path arrowok="t"/>
                <v:fill/>
              </v:shape>
            </v:group>
            <v:group style="position:absolute;left:8721;top:2437;width:1283;height:857" coordorigin="8721,2437" coordsize="1283,857">
              <v:shape style="position:absolute;left:8721;top:2437;width:1283;height:857" coordorigin="8721,2437" coordsize="1283,857" path="m8721,2437l10004,2437,10004,3294,8721,3294,8721,2437e" filled="t" fillcolor="#9CC2E4" stroked="f">
                <v:path arrowok="t"/>
                <v:fill/>
              </v:shape>
            </v:group>
            <v:group style="position:absolute;left:1800;top:2429;width:8203;height:2" coordorigin="1800,2429" coordsize="8203,2">
              <v:shape style="position:absolute;left:1800;top:2429;width:8203;height:2" coordorigin="1800,2429" coordsize="8203,0" path="m1800,2429l10003,2429e" filled="f" stroked="t" strokeweight=".96pt" strokecolor="#000000">
                <v:path arrowok="t"/>
              </v:shape>
            </v:group>
            <v:group style="position:absolute;left:1800;top:3305;width:8203;height:2" coordorigin="1800,3305" coordsize="8203,2">
              <v:shape style="position:absolute;left:1800;top:3305;width:8203;height:2" coordorigin="1800,3305" coordsize="8203,0" path="m1800,3305l10003,3305e" filled="f" stroked="t" strokeweight=".96pt" strokecolor="#000000">
                <v:path arrowok="t"/>
              </v:shape>
            </v:group>
            <v:group style="position:absolute;left:1800;top:3618;width:6906;height:1999" coordorigin="1800,3618" coordsize="6906,1999">
              <v:shape style="position:absolute;left:1800;top:3618;width:6906;height:1999" coordorigin="1800,3618" coordsize="6906,1999" path="m1802,3618l8708,3618,8708,5617,1802,5617,1802,3618e" filled="t" fillcolor="#E1EED9" stroked="f">
                <v:path arrowok="t"/>
                <v:fill/>
              </v:shape>
            </v:group>
            <v:group style="position:absolute;left:8721;top:3618;width:1283;height:1999" coordorigin="8721,3618" coordsize="1283,1999">
              <v:shape style="position:absolute;left:8721;top:3618;width:1283;height:1999" coordorigin="8721,3618" coordsize="1283,1999" path="m8721,3618l10004,3618,10004,5617,8721,5617,8721,3618e" filled="t" fillcolor="#E1EED9" stroked="f">
                <v:path arrowok="t"/>
                <v:fill/>
              </v:shape>
            </v:group>
            <v:group style="position:absolute;left:1800;top:5635;width:8341;height:348" coordorigin="1800,5635" coordsize="8341,348">
              <v:shape style="position:absolute;left:1800;top:5635;width:8341;height:348" coordorigin="1800,5635" coordsize="8341,348" path="m1802,5635l10143,5635,10143,5983,1802,5983,1802,5635e" filled="t" fillcolor="#F7C9AC" stroked="f">
                <v:path arrowok="t"/>
                <v:fill/>
              </v:shape>
            </v:group>
            <v:group style="position:absolute;left:1800;top:3610;width:8203;height:2" coordorigin="1800,3610" coordsize="8203,2">
              <v:shape style="position:absolute;left:1800;top:3610;width:8203;height:2" coordorigin="1800,3610" coordsize="8203,0" path="m1800,3610l10003,3610e" filled="f" stroked="t" strokeweight=".96pt" strokecolor="#000000">
                <v:path arrowok="t"/>
              </v:shape>
            </v:group>
            <v:group style="position:absolute;left:1800;top:5618;width:8340;height:19" coordorigin="1800,5618" coordsize="8340,19">
              <v:shape style="position:absolute;left:1800;top:5618;width:8340;height:19" coordorigin="1800,5618" coordsize="8340,19" path="m1800,5618l10140,5618,10140,5637,1800,5637,1800,5618xe" filled="t" fillcolor="#000000" stroked="f">
                <v:path arrowok="t"/>
                <v:fill/>
              </v:shape>
            </v:group>
            <v:group style="position:absolute;left:1800;top:5994;width:8340;height:2" coordorigin="1800,5994" coordsize="8340,2">
              <v:shape style="position:absolute;left:1800;top:5994;width:8340;height:2" coordorigin="1800,5994" coordsize="8340,0" path="m1800,5994l10140,5994e" filled="f" stroked="t" strokeweight=".96pt" strokecolor="#000000">
                <v:path arrowok="t"/>
              </v:shape>
            </v:group>
            <v:group style="position:absolute;left:1800;top:2124;width:8203;height:2" coordorigin="1800,2124" coordsize="8203,2">
              <v:shape style="position:absolute;left:1800;top:2124;width:8203;height:2" coordorigin="1800,2124" coordsize="8203,0" path="m1800,2124l10003,2124e" filled="f" stroked="t" strokeweight=".96pt" strokecolor="#000000">
                <v:path arrowok="t"/>
              </v:shape>
            </v:group>
            <v:group style="position:absolute;left:8713;top:362;width:2;height:5256" coordorigin="8713,362" coordsize="2,5256">
              <v:shape style="position:absolute;left:8713;top:362;width:2;height:5256" coordorigin="8713,362" coordsize="0,5256" path="m8713,362l8713,5618e" filled="f" stroked="t" strokeweight=".96pt" strokecolor="#000000">
                <v:path arrowok="t"/>
              </v:shape>
            </v:group>
            <v:group style="position:absolute;left:1800;top:6306;width:6906;height:857" coordorigin="1800,6306" coordsize="6906,857">
              <v:shape style="position:absolute;left:1800;top:6306;width:6906;height:857" coordorigin="1800,6306" coordsize="6906,857" path="m1802,6306l8708,6306,8708,7163,1802,7163,1802,6306e" filled="t" fillcolor="#9CC2E4" stroked="f">
                <v:path arrowok="t"/>
                <v:fill/>
              </v:shape>
            </v:group>
            <v:group style="position:absolute;left:8721;top:6306;width:1283;height:857" coordorigin="8721,6306" coordsize="1283,857">
              <v:shape style="position:absolute;left:8721;top:6306;width:1283;height:857" coordorigin="8721,6306" coordsize="1283,857" path="m8721,6306l10004,6306,10004,7163,8721,7163,8721,6306e" filled="t" fillcolor="#9CC2E4" stroked="f">
                <v:path arrowok="t"/>
                <v:fill/>
              </v:shape>
            </v:group>
            <v:group style="position:absolute;left:1800;top:6299;width:8203;height:2" coordorigin="1800,6299" coordsize="8203,2">
              <v:shape style="position:absolute;left:1800;top:6299;width:8203;height:2" coordorigin="1800,6299" coordsize="8203,0" path="m1800,6299l10003,6299e" filled="f" stroked="t" strokeweight=".96pt" strokecolor="#000000">
                <v:path arrowok="t"/>
              </v:shape>
            </v:group>
            <v:group style="position:absolute;left:1800;top:7175;width:8203;height:2" coordorigin="1800,7175" coordsize="8203,2">
              <v:shape style="position:absolute;left:1800;top:7175;width:8203;height:2" coordorigin="1800,7175" coordsize="8203,0" path="m1800,7175l10003,7175e" filled="f" stroked="t" strokeweight=".96pt" strokecolor="#000000">
                <v:path arrowok="t"/>
              </v:shape>
            </v:group>
            <v:group style="position:absolute;left:1800;top:7488;width:6906;height:1143" coordorigin="1800,7488" coordsize="6906,1143">
              <v:shape style="position:absolute;left:1800;top:7488;width:6906;height:1143" coordorigin="1800,7488" coordsize="6906,1143" path="m1802,7488l8708,7488,8708,8631,1802,8631,1802,7488e" filled="t" fillcolor="#E1EED9" stroked="f">
                <v:path arrowok="t"/>
                <v:fill/>
              </v:shape>
            </v:group>
            <v:group style="position:absolute;left:8721;top:7488;width:1283;height:1143" coordorigin="8721,7488" coordsize="1283,1143">
              <v:shape style="position:absolute;left:8721;top:7488;width:1283;height:1143" coordorigin="8721,7488" coordsize="1283,1143" path="m8721,7488l10004,7488,10004,8631,8721,8631,8721,7488e" filled="t" fillcolor="#E1EED9" stroked="f">
                <v:path arrowok="t"/>
                <v:fill/>
              </v:shape>
            </v:group>
            <v:group style="position:absolute;left:1800;top:7480;width:8203;height:2" coordorigin="1800,7480" coordsize="8203,2">
              <v:shape style="position:absolute;left:1800;top:7480;width:8203;height:2" coordorigin="1800,7480" coordsize="8203,0" path="m1800,7480l10003,7480e" filled="f" stroked="t" strokeweight=".96pt" strokecolor="#000000">
                <v:path arrowok="t"/>
              </v:shape>
            </v:group>
            <v:group style="position:absolute;left:1800;top:8641;width:8203;height:2" coordorigin="1800,8641" coordsize="8203,2">
              <v:shape style="position:absolute;left:1800;top:8641;width:8203;height:2" coordorigin="1800,8641" coordsize="8203,0" path="m1800,8641l10003,8641e" filled="f" stroked="t" strokeweight=".96pt" strokecolor="#000000">
                <v:path arrowok="t"/>
              </v:shape>
            </v:group>
            <v:group style="position:absolute;left:1800;top:9254;width:8203;height:2" coordorigin="1800,9254" coordsize="8203,2">
              <v:shape style="position:absolute;left:1800;top:9254;width:8203;height:2" coordorigin="1800,9254" coordsize="8203,0" path="m1800,9254l10003,9254e" filled="f" stroked="t" strokeweight="1.44pt" strokecolor="#000000">
                <v:path arrowok="t"/>
              </v:shape>
            </v:group>
            <v:group style="position:absolute;left:1800;top:8947;width:8203;height:2" coordorigin="1800,8947" coordsize="8203,2">
              <v:shape style="position:absolute;left:1800;top:8947;width:8203;height:2" coordorigin="1800,8947" coordsize="8203,0" path="m1800,8947l10003,8947e" filled="f" stroked="t" strokeweight=".96pt" strokecolor="#000000">
                <v:path arrowok="t"/>
              </v:shape>
            </v:group>
            <v:group style="position:absolute;left:8713;top:5984;width:2;height:3256" coordorigin="8713,5984" coordsize="2,3256">
              <v:shape style="position:absolute;left:8713;top:5984;width:2;height:3256" coordorigin="8713,5984" coordsize="0,3256" path="m8713,5984l8713,924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4" w:after="0" w:line="180" w:lineRule="auto"/>
        <w:ind w:left="228" w:right="-26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108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《教室介绍学校，以及自我介绍》同学们大家好，又到了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愉快的编程时光了，还记得上节课我们是怎么帮助米乐熊在和他的小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伙伴进行速算爬树比赛中取得胜利的嘛？那同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们还记得使如何制作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的吗？那么现在我们就给随着熊博士的脚步，来看一看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们上节课所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用到的知识吧。</w:t>
      </w:r>
    </w:p>
    <w:p>
      <w:pPr>
        <w:spacing w:before="0" w:after="0" w:line="321" w:lineRule="exact"/>
        <w:ind w:left="100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86"/>
          <w:position w:val="-1"/>
        </w:rPr>
        <w:t>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6"/>
          <w:w w:val="186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53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05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81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复习了上节课我们学习的知识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今天米乐熊和他的小伙伴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一行人在完成速算爬树的小游戏后，一起结伴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到了郊外，他们究竟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来到郊外要做什么呢？那我们赶紧一起来看看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竟是怎么回事吧！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1"/>
            <w:col w:w="1184"/>
          </w:cols>
        </w:sectPr>
      </w:pPr>
      <w:rPr/>
    </w:p>
    <w:p>
      <w:pPr>
        <w:spacing w:before="0" w:after="0" w:line="294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53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9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5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0" w:after="0" w:line="181" w:lineRule="auto"/>
        <w:ind w:left="58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（师生互动：提问模式）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</w:t>
      </w:r>
      <w:r>
        <w:rPr>
          <w:rFonts w:ascii="Microsoft JhengHei" w:hAnsi="Microsoft JhengHei" w:cs="Microsoft JhengHei" w:eastAsia="Microsoft JhengHei"/>
          <w:sz w:val="22"/>
          <w:szCs w:val="22"/>
          <w:spacing w:val="-6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那本节课我们就需要一起帮助米乐熊和它的小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伴们制</w:t>
      </w:r>
    </w:p>
    <w:p>
      <w:pPr>
        <w:spacing w:before="2" w:after="0" w:line="179" w:lineRule="auto"/>
        <w:ind w:left="228" w:right="-7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作出一场烟花盛典吧</w:t>
      </w:r>
      <w:r>
        <w:rPr>
          <w:rFonts w:ascii="Microsoft JhengHei" w:hAnsi="Microsoft JhengHei" w:cs="Microsoft JhengHei" w:eastAsia="Microsoft JhengHei"/>
          <w:sz w:val="22"/>
          <w:szCs w:val="22"/>
          <w:w w:val="165"/>
        </w:rPr>
        <w:t>!</w:t>
      </w:r>
      <w:r>
        <w:rPr>
          <w:rFonts w:ascii="Microsoft JhengHei" w:hAnsi="Microsoft JhengHei" w:cs="Microsoft JhengHei" w:eastAsia="Microsoft JhengHei"/>
          <w:sz w:val="22"/>
          <w:szCs w:val="22"/>
          <w:w w:val="100"/>
        </w:rPr>
        <w:t>那同学们在现实生活中有没有观看过烟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花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在什么观看的呢？那我们一起来说说看吧！</w:t>
      </w:r>
    </w:p>
    <w:p>
      <w:pPr>
        <w:spacing w:before="4" w:after="0" w:line="179" w:lineRule="auto"/>
        <w:ind w:left="58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w w:val="79"/>
        </w:rPr>
        <w:t>XX</w:t>
      </w:r>
      <w:r>
        <w:rPr>
          <w:rFonts w:ascii="Microsoft JhengHei" w:hAnsi="Microsoft JhengHei" w:cs="Microsoft JhengHei" w:eastAsia="Microsoft JhengHei"/>
          <w:sz w:val="22"/>
          <w:szCs w:val="22"/>
          <w:w w:val="7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6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那今天我们就跟随熊博士来一起看一下编程世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里的烟</w:t>
      </w:r>
    </w:p>
    <w:p>
      <w:pPr>
        <w:spacing w:before="0" w:after="0" w:line="300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火是如何制作的呢？和我们现实生活中的烟火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什么区别吧！</w:t>
      </w:r>
    </w:p>
    <w:p>
      <w:pPr>
        <w:spacing w:before="0" w:after="0" w:line="331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1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81" w:lineRule="auto"/>
        <w:ind w:left="228" w:right="-74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那在制作正式开始制作烟花程序前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是不是根据以往的课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程中，接下来是要绘制流程图啦！本节课也不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那么现在就来根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据我们的视频里的内容来分析一下流程图内的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程吧。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7" w:space="448"/>
            <w:col w:w="1185"/>
          </w:cols>
        </w:sectPr>
      </w:pPr>
      <w:rPr/>
    </w:p>
    <w:p>
      <w:pPr>
        <w:spacing w:before="0" w:after="0" w:line="294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3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跟随老师画图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同学们一起来动手拿出纸和笔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忆一下刚刚的视频内容，绘制出我们整个程序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流程，从第一步初始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化开始，来一起试一下吧。有不记得或者不会的地方可以向老师提问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哦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（保证每个学生编写出正确的程序流程图）</w:t>
      </w:r>
    </w:p>
    <w:p>
      <w:pPr>
        <w:spacing w:before="0" w:after="0" w:line="294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2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0"/>
            <w:col w:w="1185"/>
          </w:cols>
        </w:sectPr>
      </w:pPr>
      <w:rPr/>
    </w:p>
    <w:p>
      <w:pPr>
        <w:spacing w:before="0" w:after="0" w:line="332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流程图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6831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81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程序流程图绘制完成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通过我们的流程我们就可以一步一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步的完成今天的程序了，准备开始编程打开我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今天的页面，看一看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熊博士会怎样完成积木代码吧。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80" w:right="1680"/>
          <w:headerReference w:type="default" r:id="rId6"/>
          <w:pgSz w:w="11920" w:h="16840"/>
        </w:sectPr>
      </w:pPr>
      <w:rPr/>
    </w:p>
    <w:p>
      <w:pPr>
        <w:spacing w:before="0" w:after="0" w:line="327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shape style="position:absolute;margin-left:183.240005pt;margin-top:-402.057495pt;width:198pt;height:340.2pt;mso-position-horizontal-relative:page;mso-position-vertical-relative:paragraph;z-index:-431" type="#_x0000_t75">
            <v:imagedata r:id="rId7" o:title=""/>
          </v:shape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程序</w:t>
      </w:r>
    </w:p>
    <w:p>
      <w:pPr>
        <w:spacing w:before="0" w:after="0" w:line="338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的位置）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根据刚刚绘制的流程图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现在我们就要先给烟火设置准备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升空的位置了，编程世界里的烟火到底该如何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先来看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一看熊博士是怎样处理的吧。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1"/>
            <w:col w:w="1184"/>
          </w:cols>
        </w:sectPr>
      </w:pPr>
      <w:rPr/>
    </w:p>
    <w:p>
      <w:pPr>
        <w:spacing w:before="0" w:after="0" w:line="296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5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一部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7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86"/>
          <w:position w:val="-3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1" w:after="0" w:line="180" w:lineRule="auto"/>
        <w:ind w:left="22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段视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取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数值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位置的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x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坐标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试试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完成一下吧。</w:t>
      </w:r>
    </w:p>
    <w:p>
      <w:pPr>
        <w:spacing w:before="0" w:after="0" w:line="181" w:lineRule="auto"/>
        <w:ind w:left="228" w:right="34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操作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助教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置）</w:t>
      </w:r>
    </w:p>
    <w:p>
      <w:pPr>
        <w:spacing w:before="0" w:after="0" w:line="319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升空）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180" w:lineRule="auto"/>
        <w:ind w:left="228" w:right="34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6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岂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讲解一下吧。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7062" w:space="314"/>
            <w:col w:w="1184"/>
          </w:cols>
        </w:sectPr>
      </w:pPr>
      <w:rPr/>
    </w:p>
    <w:p>
      <w:pPr>
        <w:spacing w:before="0" w:after="0" w:line="321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473.980011pt;width:418.44pt;height:284.660pt;mso-position-horizontal-relative:page;mso-position-vertical-relative:page;z-index:-430" coordorigin="1786,9480" coordsize="8369,5693">
            <v:group style="position:absolute;left:1800;top:9521;width:8341;height:348" coordorigin="1800,9521" coordsize="8341,348">
              <v:shape style="position:absolute;left:1800;top:9521;width:8341;height:348" coordorigin="1800,9521" coordsize="8341,348" path="m1802,9521l10143,9521,10143,9869,1802,9869,1802,9521e" filled="t" fillcolor="#F7C9AC" stroked="f">
                <v:path arrowok="t"/>
                <v:fill/>
              </v:shape>
            </v:group>
            <v:group style="position:absolute;left:1800;top:9494;width:8340;height:29" coordorigin="1800,9494" coordsize="8340,29">
              <v:shape style="position:absolute;left:1800;top:9494;width:8340;height:29" coordorigin="1800,9494" coordsize="8340,29" path="m1800,9494l10140,9494,10140,9523,1800,9523,1800,9494xe" filled="t" fillcolor="#000000" stroked="f">
                <v:path arrowok="t"/>
                <v:fill/>
              </v:shape>
            </v:group>
            <v:group style="position:absolute;left:1800;top:9880;width:8340;height:2" coordorigin="1800,9880" coordsize="8340,2">
              <v:shape style="position:absolute;left:1800;top:9880;width:8340;height:2" coordorigin="1800,9880" coordsize="8340,0" path="m1800,9880l10140,9880e" filled="f" stroked="t" strokeweight=".96pt" strokecolor="#000000">
                <v:path arrowok="t"/>
              </v:shape>
            </v:group>
            <v:group style="position:absolute;left:1800;top:10193;width:6906;height:857" coordorigin="1800,10193" coordsize="6906,857">
              <v:shape style="position:absolute;left:1800;top:10193;width:6906;height:857" coordorigin="1800,10193" coordsize="6906,857" path="m1802,10193l8708,10193,8708,11050,1802,11050,1802,10193e" filled="t" fillcolor="#9CC2E4" stroked="f">
                <v:path arrowok="t"/>
                <v:fill/>
              </v:shape>
            </v:group>
            <v:group style="position:absolute;left:8721;top:10193;width:1283;height:857" coordorigin="8721,10193" coordsize="1283,857">
              <v:shape style="position:absolute;left:8721;top:10193;width:1283;height:857" coordorigin="8721,10193" coordsize="1283,857" path="m8721,10193l10004,10193,10004,11050,8721,11050,8721,10193e" filled="t" fillcolor="#9CC2E4" stroked="f">
                <v:path arrowok="t"/>
                <v:fill/>
              </v:shape>
            </v:group>
            <v:group style="position:absolute;left:1800;top:10185;width:8203;height:2" coordorigin="1800,10185" coordsize="8203,2">
              <v:shape style="position:absolute;left:1800;top:10185;width:8203;height:2" coordorigin="1800,10185" coordsize="8203,0" path="m1800,10185l10003,10185e" filled="f" stroked="t" strokeweight=".96pt" strokecolor="#000000">
                <v:path arrowok="t"/>
              </v:shape>
            </v:group>
            <v:group style="position:absolute;left:1800;top:11061;width:8203;height:2" coordorigin="1800,11061" coordsize="8203,2">
              <v:shape style="position:absolute;left:1800;top:11061;width:8203;height:2" coordorigin="1800,11061" coordsize="8203,0" path="m1800,11061l10003,11061e" filled="f" stroked="t" strokeweight=".96pt" strokecolor="#000000">
                <v:path arrowok="t"/>
              </v:shape>
            </v:group>
            <v:group style="position:absolute;left:1800;top:11374;width:6906;height:1999" coordorigin="1800,11374" coordsize="6906,1999">
              <v:shape style="position:absolute;left:1800;top:11374;width:6906;height:1999" coordorigin="1800,11374" coordsize="6906,1999" path="m1802,11374l8708,11374,8708,13373,1802,13373,1802,11374e" filled="t" fillcolor="#E1EED9" stroked="f">
                <v:path arrowok="t"/>
                <v:fill/>
              </v:shape>
            </v:group>
            <v:group style="position:absolute;left:8721;top:11374;width:1283;height:1999" coordorigin="8721,11374" coordsize="1283,1999">
              <v:shape style="position:absolute;left:8721;top:11374;width:1283;height:1999" coordorigin="8721,11374" coordsize="1283,1999" path="m8721,11374l10004,11374,10004,13373,8721,13373,8721,11374e" filled="t" fillcolor="#E1EED9" stroked="f">
                <v:path arrowok="t"/>
                <v:fill/>
              </v:shape>
            </v:group>
            <v:group style="position:absolute;left:1800;top:11367;width:8203;height:2" coordorigin="1800,11367" coordsize="8203,2">
              <v:shape style="position:absolute;left:1800;top:11367;width:8203;height:2" coordorigin="1800,11367" coordsize="8203,0" path="m1800,11367l10003,11367e" filled="f" stroked="t" strokeweight=".96pt" strokecolor="#000000">
                <v:path arrowok="t"/>
              </v:shape>
            </v:group>
            <v:group style="position:absolute;left:1800;top:13384;width:8203;height:2" coordorigin="1800,13384" coordsize="8203,2">
              <v:shape style="position:absolute;left:1800;top:13384;width:8203;height:2" coordorigin="1800,13384" coordsize="8203,0" path="m1800,13384l10003,13384e" filled="f" stroked="t" strokeweight=".96pt" strokecolor="#000000">
                <v:path arrowok="t"/>
              </v:shape>
            </v:group>
            <v:group style="position:absolute;left:1800;top:13697;width:6906;height:1143" coordorigin="1800,13697" coordsize="6906,1143">
              <v:shape style="position:absolute;left:1800;top:13697;width:6906;height:1143" coordorigin="1800,13697" coordsize="6906,1143" path="m1802,13697l8708,13697,8708,14840,1802,14840,1802,13697e" filled="t" fillcolor="#9CC2E4" stroked="f">
                <v:path arrowok="t"/>
                <v:fill/>
              </v:shape>
            </v:group>
            <v:group style="position:absolute;left:8721;top:13697;width:1283;height:1143" coordorigin="8721,13697" coordsize="1283,1143">
              <v:shape style="position:absolute;left:8721;top:13697;width:1283;height:1143" coordorigin="8721,13697" coordsize="1283,1143" path="m8721,13697l10004,13697,10004,14840,8721,14840,8721,13697e" filled="t" fillcolor="#9CC2E4" stroked="f">
                <v:path arrowok="t"/>
                <v:fill/>
              </v:shape>
            </v:group>
            <v:group style="position:absolute;left:1800;top:13689;width:8203;height:2" coordorigin="1800,13689" coordsize="8203,2">
              <v:shape style="position:absolute;left:1800;top:13689;width:8203;height:2" coordorigin="1800,13689" coordsize="8203,0" path="m1800,13689l10003,13689e" filled="f" stroked="t" strokeweight=".96pt" strokecolor="#000000">
                <v:path arrowok="t"/>
              </v:shape>
            </v:group>
            <v:group style="position:absolute;left:1800;top:14850;width:8203;height:2" coordorigin="1800,14850" coordsize="8203,2">
              <v:shape style="position:absolute;left:1800;top:14850;width:8203;height:2" coordorigin="1800,14850" coordsize="8203,0" path="m1800,14850l10003,14850e" filled="f" stroked="t" strokeweight=".96pt" strokecolor="#000000">
                <v:path arrowok="t"/>
              </v:shape>
            </v:group>
            <v:group style="position:absolute;left:1800;top:15158;width:8203;height:2" coordorigin="1800,15158" coordsize="8203,2">
              <v:shape style="position:absolute;left:1800;top:15158;width:8203;height:2" coordorigin="1800,15158" coordsize="8203,0" path="m1800,15158l10003,15158e" filled="f" stroked="t" strokeweight="1.44pt" strokecolor="#000000">
                <v:path arrowok="t"/>
              </v:shape>
            </v:group>
            <v:group style="position:absolute;left:8713;top:9870;width:2;height:5274" coordorigin="8713,9870" coordsize="2,5274">
              <v:shape style="position:absolute;left:8713;top:9870;width:2;height:5274" coordorigin="8713,9870" coordsize="0,5274" path="m8713,9870l8713,15144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1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1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1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1"/>
        </w:rPr>
        <w:t>10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1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6"/>
          <w:position w:val="-1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86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1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1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1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1"/>
        </w:rPr>
        <w:t>06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1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580" w:right="1660"/>
          <w:pgSz w:w="11920" w:h="16840"/>
        </w:sectPr>
      </w:pPr>
      <w:rPr/>
    </w:p>
    <w:p>
      <w:pPr>
        <w:spacing w:before="7" w:after="0" w:line="180" w:lineRule="auto"/>
        <w:ind w:left="3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频中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x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y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置了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们也赶紧跟随熊博士的脚步也将指令完善一下吧。</w:t>
      </w:r>
    </w:p>
    <w:p>
      <w:pPr>
        <w:spacing w:before="0" w:after="0" w:line="299" w:lineRule="exact"/>
        <w:ind w:left="6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（同学们操作，老师助教，保证学生完成将烟火升空）</w:t>
      </w:r>
    </w:p>
    <w:p>
      <w:pPr>
        <w:spacing w:before="0" w:after="0" w:line="280" w:lineRule="exact"/>
        <w:ind w:left="3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-72.448341pt;width:411.59pt;height:73.81pt;mso-position-horizontal-relative:page;mso-position-vertical-relative:paragraph;z-index:-429" coordorigin="1786,-1449" coordsize="8232,1476">
            <v:group style="position:absolute;left:1800;top:-1421;width:6906;height:1428" coordorigin="1800,-1421" coordsize="6906,1428">
              <v:shape style="position:absolute;left:1800;top:-1421;width:6906;height:1428" coordorigin="1800,-1421" coordsize="6906,1428" path="m1802,-1421l8708,-1421,8708,7,1802,7,1802,-1421e" filled="t" fillcolor="#E1EED9" stroked="f">
                <v:path arrowok="t"/>
                <v:fill/>
              </v:shape>
            </v:group>
            <v:group style="position:absolute;left:8721;top:-1421;width:1283;height:1428" coordorigin="8721,-1421" coordsize="1283,1428">
              <v:shape style="position:absolute;left:8721;top:-1421;width:1283;height:1428" coordorigin="8721,-1421" coordsize="1283,1428" path="m8721,-1421l10004,-1421,10004,7,8721,7,8721,-1421e" filled="t" fillcolor="#E1EED9" stroked="f">
                <v:path arrowok="t"/>
                <v:fill/>
              </v:shape>
            </v:group>
            <v:group style="position:absolute;left:1800;top:-1435;width:8203;height:2" coordorigin="1800,-1435" coordsize="8203,2">
              <v:shape style="position:absolute;left:1800;top:-1435;width:8203;height:2" coordorigin="1800,-1435" coordsize="8203,0" path="m1800,-1435l10003,-1435e" filled="f" stroked="t" strokeweight="1.44pt" strokecolor="#000000">
                <v:path arrowok="t"/>
              </v:shape>
            </v:group>
            <v:group style="position:absolute;left:1800;top:18;width:8203;height:2" coordorigin="1800,18" coordsize="8203,2">
              <v:shape style="position:absolute;left:1800;top:18;width:8203;height:2" coordorigin="1800,18" coordsize="8203,0" path="m1800,18l10003,18e" filled="f" stroked="t" strokeweight=".96pt" strokecolor="#000000">
                <v:path arrowok="t"/>
              </v:shape>
            </v:group>
            <v:group style="position:absolute;left:8713;top:-1420;width:2;height:1428" coordorigin="8713,-1420" coordsize="2,1428">
              <v:shape style="position:absolute;left:8713;top:-1420;width:2;height:1428" coordorigin="8713,-1420" coordsize="0,1428" path="m8713,-1420l8713,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绽放）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0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60"/>
          <w:cols w:num="2" w:equalWidth="0">
            <w:col w:w="7051" w:space="424"/>
            <w:col w:w="1205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5.599995" w:type="dxa"/>
      </w:tblPr>
      <w:tblGrid/>
      <w:tr>
        <w:trPr>
          <w:trHeight w:val="116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升到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一起来看下熊博士是如何完成的呢？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7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06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6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29" w:type="dxa"/>
            <w:gridSpan w:val="2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447" w:hRule="exact"/>
        </w:trPr>
        <w:tc>
          <w:tcPr>
            <w:tcW w:w="6913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何在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到上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特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烟花四处散落，那我们现在自己赶紧动手将代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286" w:lineRule="exact"/>
              <w:ind w:left="424" w:right="53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（同学们操作，老师助教，保证学生完成烟花绽放的效果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66" w:hRule="exact"/>
        </w:trPr>
        <w:tc>
          <w:tcPr>
            <w:tcW w:w="8342" w:type="dxa"/>
            <w:gridSpan w:val="3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5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休息</w:t>
            </w:r>
          </w:p>
        </w:tc>
      </w:tr>
      <w:tr>
        <w:trPr>
          <w:trHeight w:val="596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让学生自主完成米乐熊穿越森林的代码，帮助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生解答问题。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完成代码的同学可以休息一下。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8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999998" w:type="dxa"/>
      </w:tblPr>
      <w:tblGrid/>
      <w:tr>
        <w:trPr>
          <w:trHeight w:val="352" w:hRule="exact"/>
        </w:trPr>
        <w:tc>
          <w:tcPr>
            <w:tcW w:w="8312" w:type="dxa"/>
            <w:gridSpan w:val="3"/>
            <w:tcBorders>
              <w:top w:val="nil" w:sz="6" w:space="0" w:color="auto"/>
              <w:bottom w:val="single" w:sz="11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知识延伸</w:t>
            </w:r>
          </w:p>
        </w:tc>
      </w:tr>
      <w:tr>
        <w:trPr>
          <w:trHeight w:val="1462" w:hRule="exact"/>
        </w:trPr>
        <w:tc>
          <w:tcPr>
            <w:tcW w:w="108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</w:t>
            </w:r>
          </w:p>
          <w:p>
            <w:pPr>
              <w:spacing w:before="0" w:after="0" w:line="286" w:lineRule="exact"/>
              <w:ind w:left="108" w:right="-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伙伴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</w:p>
          <w:p>
            <w:pPr>
              <w:spacing w:before="0" w:after="0" w:line="28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烟火吧？</w:t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gridSpan w:val="2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99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022" w:hRule="exact"/>
        </w:trPr>
        <w:tc>
          <w:tcPr>
            <w:tcW w:w="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8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由来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污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观看美丽的烟火了！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1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72731pt;width:414.24pt;height:18.78pt;mso-position-horizontal-relative:page;mso-position-vertical-relative:paragraph;z-index:-428" coordorigin="1678,-349" coordsize="8285,376">
            <v:group style="position:absolute;left:1692;top:-307;width:8257;height:314" coordorigin="1692,-307" coordsize="8257,314">
              <v:shape style="position:absolute;left:1692;top:-307;width:8257;height:314" coordorigin="1692,-307" coordsize="8257,314" path="m1694,-307l9951,-307,9951,7,1694,7,1694,-307e" filled="t" fillcolor="#F7C9AC" stroked="f">
                <v:path arrowok="t"/>
                <v:fill/>
              </v:shape>
            </v:group>
            <v:group style="position:absolute;left:1692;top:-335;width:8256;height:29" coordorigin="1692,-335" coordsize="8256,29">
              <v:shape style="position:absolute;left:1692;top:-335;width:8256;height:29" coordorigin="1692,-335" coordsize="8256,29" path="m1692,-335l9948,-335,9948,-306,1692,-306,1692,-335xe" filled="t" fillcolor="#000000" stroked="f">
                <v:path arrowok="t"/>
                <v:fill/>
              </v:shape>
            </v:group>
            <v:group style="position:absolute;left:1692;top:17;width:8256;height:2" coordorigin="1692,17" coordsize="8256,2">
              <v:shape style="position:absolute;left:1692;top:17;width:8256;height:2" coordorigin="1692,17" coordsize="8256,0" path="m1692,17l9948,1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1.481666pt;width:410.15pt;height:.1pt;mso-position-horizontal-relative:page;mso-position-vertical-relative:paragraph;z-index:-427" coordorigin="1692,30" coordsize="8203,2">
            <v:shape style="position:absolute;left:1692;top:30;width:8203;height:2" coordorigin="1692,30" coordsize="8203,0" path="m1692,30l9895,30e" filled="f" stroked="t" strokeweight=".96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17.981667pt;width:410.15pt;height:.1pt;mso-position-horizontal-relative:page;mso-position-vertical-relative:paragraph;z-index:-426" coordorigin="1692,360" coordsize="8203,2">
            <v:shape style="position:absolute;left:1692;top:360;width:8203;height:2" coordorigin="1692,360" coordsize="8203,0" path="m1692,360l9895,360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6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4128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伙伴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速算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树的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比赛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宴！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隐藏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显示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舞台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</w:t>
            </w:r>
          </w:p>
          <w:p>
            <w:pPr>
              <w:spacing w:before="0" w:after="0" w:line="286" w:lineRule="exact"/>
              <w:ind w:left="108" w:right="-8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滑行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改为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变量，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又修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度绽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并播</w:t>
            </w:r>
          </w:p>
          <w:p>
            <w:pPr>
              <w:spacing w:before="0" w:after="0" w:line="28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炸的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音，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烟火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爆炸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且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爆炸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隆体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值，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必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该角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记住哦</w:t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4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9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（教师）大家千万不要忘了在课下完成我们的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后作业，这里是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我们的一个升级的小挑战，我们一起来看一下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4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4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87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0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（课程结束）今天的课程就到这里了，希望同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们能够在以后的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课程中展现自己的奇思妙想，为我们的编程课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迸发出不一样的思维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火花，我们下次编程课堂不见不散，拜拜！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4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34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33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2022-07-26T12:59:16Z</dcterms:created>
  <dcterms:modified xsi:type="dcterms:W3CDTF">2022-07-26T12:59:16Z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