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846" w:right="292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30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第十六节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爬杆大比拼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26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胜。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26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26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26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26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1169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7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导入</w:t>
            </w:r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熊博士创作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们展示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所要完成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完整程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2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频后相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明白我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助米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得爬杆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赛的胜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来思考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该如何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？欢迎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对米乐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做初始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次都会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现在杆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它根据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做动作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到杆子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端、获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胜利的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</w:p>
        </w:tc>
        <w:tc>
          <w:tcPr>
            <w:tcW w:w="1291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流程</w:t>
            </w:r>
          </w:p>
        </w:tc>
      </w:tr>
      <w:tr>
        <w:trPr>
          <w:trHeight w:val="34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0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分析下这</w:t>
            </w:r>
          </w:p>
          <w:p>
            <w:pPr>
              <w:spacing w:before="9" w:after="0" w:line="320" w:lineRule="exact"/>
              <w:ind w:left="547" w:right="114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有三个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色。米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熊、小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子。我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竿的程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爬杆子。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547" w:right="11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爬竿。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小兔子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它们三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</w:p>
          <w:p>
            <w:pPr>
              <w:spacing w:before="1" w:after="0" w:line="320" w:lineRule="exact"/>
              <w:ind w:left="547" w:right="114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得胜利。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大功告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了，好啦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程图吧！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tabs>
                <w:tab w:pos="43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制流程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0"/>
                <w:w w:val="7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6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0"/>
                <w:w w:val="7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4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7" w:after="0" w:line="320" w:lineRule="exact"/>
              <w:ind w:left="108" w:right="22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手回忆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程，从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学都可以编写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序流程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7.759995pt;margin-top:73.560028pt;width:106.903388pt;height:186.12pt;mso-position-horizontal-relative:page;mso-position-vertical-relative:page;z-index:-429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745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47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以一步一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来动手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  <w:p>
            <w:pPr>
              <w:spacing w:before="1" w:after="0" w:line="320" w:lineRule="exact"/>
              <w:ind w:left="461" w:right="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开始编程了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面，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开始本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71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熊爬竿）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7" w:after="0" w:line="320" w:lineRule="exact"/>
              <w:ind w:left="461" w:right="20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爬竿的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做初始化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让它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会出现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杆子的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部。接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答做动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杆子顶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、获取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利的程</w:t>
            </w:r>
          </w:p>
          <w:p>
            <w:pPr>
              <w:spacing w:before="1" w:after="0" w:line="320" w:lineRule="exact"/>
              <w:ind w:left="461" w:right="642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是怎样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7" w:after="0" w:line="320" w:lineRule="exact"/>
              <w:ind w:left="108" w:right="15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段视频后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相信大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已经知道如何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它的脚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区对它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帮助，保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爬竿已经做好了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两个小动物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小狮子</w:t>
            </w:r>
          </w:p>
          <w:p>
            <w:pPr>
              <w:spacing w:before="9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小狮子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以和米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竿吧！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呢？我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士的讲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48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7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4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80" w:right="1680"/>
          <w:pgSz w:w="11920" w:h="16840"/>
        </w:sectPr>
      </w:pPr>
      <w:rPr/>
    </w:p>
    <w:p>
      <w:pPr>
        <w:spacing w:before="0" w:after="0" w:line="283" w:lineRule="exact"/>
        <w:ind w:left="228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</w:t>
      </w:r>
    </w:p>
    <w:p>
      <w:pPr>
        <w:spacing w:before="5" w:after="0" w:line="322" w:lineRule="exact"/>
        <w:ind w:left="667" w:right="1560" w:firstLine="-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爬，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狮子爬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杆子顶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获取胜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的程序。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动手一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下吧！</w:t>
      </w:r>
    </w:p>
    <w:p>
      <w:pPr>
        <w:spacing w:before="0" w:after="0" w:line="311" w:lineRule="exact"/>
        <w:ind w:left="44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帮助，保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每一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-63.088356pt;width:411.59pt;height:66.010pt;mso-position-horizontal-relative:page;mso-position-vertical-relative:paragraph;z-index:-428" coordorigin="1786,-1262" coordsize="8232,1320">
            <v:group style="position:absolute;left:1800;top:-1244;width:6906;height:1283" coordorigin="1800,-1244" coordsize="6906,1283">
              <v:shape style="position:absolute;left:1800;top:-1244;width:6906;height:1283" coordorigin="1800,-1244" coordsize="6906,1283" path="m1802,-1244l8708,-1244,8708,39,1802,39,1802,-1244e" filled="t" fillcolor="#E1EED9" stroked="f">
                <v:path arrowok="t"/>
                <v:fill/>
              </v:shape>
            </v:group>
            <v:group style="position:absolute;left:8721;top:-1244;width:1283;height:1283" coordorigin="8721,-1244" coordsize="1283,1283">
              <v:shape style="position:absolute;left:8721;top:-1244;width:1283;height:1283" coordorigin="8721,-1244" coordsize="1283,1283" path="m8721,-1244l10004,-1244,10004,39,8721,39,8721,-1244e" filled="t" fillcolor="#E1EED9" stroked="f">
                <v:path arrowok="t"/>
                <v:fill/>
              </v:shape>
            </v:group>
            <v:group style="position:absolute;left:1800;top:-1247;width:8203;height:2" coordorigin="1800,-1247" coordsize="8203,2">
              <v:shape style="position:absolute;left:1800;top:-1247;width:8203;height:2" coordorigin="1800,-1247" coordsize="8203,0" path="m1800,-1247l10003,-1247e" filled="f" stroked="t" strokeweight="1.44pt" strokecolor="#000000">
                <v:path arrowok="t"/>
              </v:shape>
            </v:group>
            <v:group style="position:absolute;left:1800;top:49;width:8203;height:2" coordorigin="1800,49" coordsize="8203,2">
              <v:shape style="position:absolute;left:1800;top:49;width:8203;height:2" coordorigin="1800,49" coordsize="8203,0" path="m1800,49l10003,49e" filled="f" stroked="t" strokeweight=".96pt" strokecolor="#000000">
                <v:path arrowok="t"/>
              </v:shape>
            </v:group>
            <v:group style="position:absolute;left:8713;top:-1233;width:2;height:1272" coordorigin="8713,-1233" coordsize="2,1272">
              <v:shape style="position:absolute;left:8713;top:-1233;width:2;height:1272" coordorigin="8713,-1233" coordsize="0,1272" path="m8713,-1233l8713,3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子爬竿）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32" w:space="429"/>
            <w:col w:w="1199"/>
          </w:cols>
        </w:sectPr>
      </w:pPr>
      <w:rPr/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/>
        <w:pict>
          <v:group style="position:absolute;margin-left:83.879997pt;margin-top:740.430054pt;width:417.49pt;height:18.68pt;mso-position-horizontal-relative:page;mso-position-vertical-relative:page;z-index:-427" coordorigin="1678,14809" coordsize="8350,374">
            <v:group style="position:absolute;left:1692;top:14851;width:8322;height:315" coordorigin="1692,14851" coordsize="8322,315">
              <v:shape style="position:absolute;left:1692;top:14851;width:8322;height:315" coordorigin="1692,14851" coordsize="8322,315" path="m1694,14851l10016,14851,10016,15166,1694,15166,1694,14851e" filled="t" fillcolor="#F7C9AC" stroked="f">
                <v:path arrowok="t"/>
                <v:fill/>
              </v:shape>
            </v:group>
            <v:group style="position:absolute;left:1692;top:14823;width:8321;height:29" coordorigin="1692,14823" coordsize="8321,29">
              <v:shape style="position:absolute;left:1692;top:14823;width:8321;height:29" coordorigin="1692,14823" coordsize="8321,29" path="m1692,14823l10013,14823,10013,14852,1692,14852,1692,14823xe" filled="t" fillcolor="#000000" stroked="f">
                <v:path arrowok="t"/>
                <v:fill/>
              </v:shape>
            </v:group>
            <v:group style="position:absolute;left:1692;top:15173;width:8321;height:2" coordorigin="1692,15173" coordsize="8321,2">
              <v:shape style="position:absolute;left:1692;top:15173;width:8321;height:2" coordorigin="1692,15173" coordsize="8321,0" path="m1692,15173l10013,15173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130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竿和小狮子爬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的程序都已经完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</w:p>
          <w:p>
            <w:pPr>
              <w:spacing w:before="7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下来我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就和熊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看一看要如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55" w:after="0" w:line="240" w:lineRule="auto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7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9" w:after="0" w:line="320" w:lineRule="exact"/>
              <w:ind w:left="108" w:right="15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博士的详细介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是已经跃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欲试了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相同呢？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景以及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色的挑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5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休息</w:t>
            </w:r>
          </w:p>
        </w:tc>
      </w:tr>
      <w:tr>
        <w:trPr>
          <w:trHeight w:val="666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自主完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猜数字的代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生解答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码的同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先休息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52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拓展</w:t>
            </w:r>
          </w:p>
        </w:tc>
      </w:tr>
      <w:tr>
        <w:trPr>
          <w:trHeight w:val="1637" w:hRule="exact"/>
        </w:trPr>
        <w:tc>
          <w:tcPr>
            <w:tcW w:w="6913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了这里，我们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竿速算的程序已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全部完成了，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爬竿比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真实的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活中熊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爬树吗？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4089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94" w:after="0" w:line="395" w:lineRule="auto"/>
              <w:ind w:left="108" w:right="13" w:firstLine="43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兔子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会爬树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55" w:after="0" w:line="240" w:lineRule="auto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620" w:lineRule="atLeast"/>
              <w:ind w:left="108" w:right="13" w:firstLine="43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子因此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法爬树。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11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总结）</w:t>
            </w:r>
          </w:p>
        </w:tc>
        <w:tc>
          <w:tcPr>
            <w:tcW w:w="1409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9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频为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态图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，用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辅助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师总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864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那些知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令与移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及左右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设定为</w:t>
            </w:r>
          </w:p>
          <w:p>
            <w:pPr>
              <w:spacing w:before="0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范围，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提出米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令做出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断，如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确，就将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坐标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加，让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爬一段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离，同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切换造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熊到达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就表示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利，让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胜利的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全部程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，之后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作了小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子的程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位置、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向方向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翻转模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后，使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让小兔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一直向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小兔子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达一定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出我胜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停止全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部程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子一样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万不要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业。我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爬竿的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戏的难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么究竟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0"/>
                <w:w w:val="8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9" w:lineRule="exact"/>
              <w:ind w:left="36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现的都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不错哦！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继续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持哦！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更加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意思吧，下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哦，拜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30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29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2022-07-26T12:58:56Z</dcterms:created>
  <dcterms:modified xsi:type="dcterms:W3CDTF">2022-07-26T12:58:56Z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