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0.32pt;margin-top:469.369995pt;width:335.87pt;height:129.16pt;mso-position-horizontal-relative:page;mso-position-vertical-relative:page;z-index:-604" coordorigin="2006,9387" coordsize="6717,2583">
            <v:group style="position:absolute;left:2016;top:9397;width:6697;height:322" coordorigin="2016,9397" coordsize="6697,322">
              <v:shape style="position:absolute;left:2016;top:9397;width:6697;height:322" coordorigin="2016,9397" coordsize="6697,322" path="m2016,9719l8714,9719,8714,9397,2016,9397,2016,9719e" filled="t" fillcolor="#E1EED9" stroked="f">
                <v:path arrowok="t"/>
                <v:fill/>
              </v:shape>
            </v:group>
            <v:group style="position:absolute;left:2016;top:9719;width:6697;height:319" coordorigin="2016,9719" coordsize="6697,319">
              <v:shape style="position:absolute;left:2016;top:9719;width:6697;height:319" coordorigin="2016,9719" coordsize="6697,319" path="m2016,10038l8714,10038,8714,9719,2016,9719,2016,10038e" filled="t" fillcolor="#E1EED9" stroked="f">
                <v:path arrowok="t"/>
                <v:fill/>
              </v:shape>
            </v:group>
            <v:group style="position:absolute;left:2016;top:10038;width:6697;height:322" coordorigin="2016,10038" coordsize="6697,322">
              <v:shape style="position:absolute;left:2016;top:10038;width:6697;height:322" coordorigin="2016,10038" coordsize="6697,322" path="m2016,10360l8714,10360,8714,10038,2016,10038,2016,10360e" filled="t" fillcolor="#E1EED9" stroked="f">
                <v:path arrowok="t"/>
                <v:fill/>
              </v:shape>
            </v:group>
            <v:group style="position:absolute;left:2016;top:10360;width:6697;height:319" coordorigin="2016,10360" coordsize="6697,319">
              <v:shape style="position:absolute;left:2016;top:10360;width:6697;height:319" coordorigin="2016,10360" coordsize="6697,319" path="m2016,10679l8714,10679,8714,10360,2016,10360,2016,10679e" filled="t" fillcolor="#E1EED9" stroked="f">
                <v:path arrowok="t"/>
                <v:fill/>
              </v:shape>
            </v:group>
            <v:group style="position:absolute;left:2016;top:10679;width:6697;height:322" coordorigin="2016,10679" coordsize="6697,322">
              <v:shape style="position:absolute;left:2016;top:10679;width:6697;height:322" coordorigin="2016,10679" coordsize="6697,322" path="m2016,11001l8714,11001,8714,10679,2016,10679,2016,11001e" filled="t" fillcolor="#E1EED9" stroked="f">
                <v:path arrowok="t"/>
                <v:fill/>
              </v:shape>
            </v:group>
            <v:group style="position:absolute;left:2016;top:11001;width:6697;height:319" coordorigin="2016,11001" coordsize="6697,319">
              <v:shape style="position:absolute;left:2016;top:11001;width:6697;height:319" coordorigin="2016,11001" coordsize="6697,319" path="m2016,11320l8714,11320,8714,11001,2016,11001,2016,11320e" filled="t" fillcolor="#E1EED9" stroked="f">
                <v:path arrowok="t"/>
                <v:fill/>
              </v:shape>
            </v:group>
            <v:group style="position:absolute;left:2016;top:11320;width:6697;height:319" coordorigin="2016,11320" coordsize="6697,319">
              <v:shape style="position:absolute;left:2016;top:11320;width:6697;height:319" coordorigin="2016,11320" coordsize="6697,319" path="m2016,11639l8714,11639,8714,11320,2016,11320,2016,11639e" filled="t" fillcolor="#E1EED9" stroked="f">
                <v:path arrowok="t"/>
                <v:fill/>
              </v:shape>
            </v:group>
            <v:group style="position:absolute;left:2016;top:11639;width:6697;height:322" coordorigin="2016,11639" coordsize="6697,322">
              <v:shape style="position:absolute;left:2016;top:11639;width:6697;height:322" coordorigin="2016,11639" coordsize="6697,322" path="m2016,11961l8714,11961,8714,11639,2016,11639,2016,1196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69.369995pt;width:54.76pt;height:33.04pt;mso-position-horizontal-relative:page;mso-position-vertical-relative:page;z-index:-603" coordorigin="8920,9387" coordsize="1095,661">
            <v:group style="position:absolute;left:8930;top:9397;width:1075;height:322" coordorigin="8930,9397" coordsize="1075,322">
              <v:shape style="position:absolute;left:8930;top:9397;width:1075;height:322" coordorigin="8930,9397" coordsize="1075,322" path="m8930,9719l10005,9719,10005,9397,8930,9397,8930,9719e" filled="t" fillcolor="#E1EED9" stroked="f">
                <v:path arrowok="t"/>
                <v:fill/>
              </v:shape>
            </v:group>
            <v:group style="position:absolute;left:8930;top:9719;width:1075;height:319" coordorigin="8930,9719" coordsize="1075,319">
              <v:shape style="position:absolute;left:8930;top:9719;width:1075;height:319" coordorigin="8930,9719" coordsize="1075,319" path="m8930,10038l10005,10038,10005,9719,8930,9719,8930,10038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633.919983pt;width:335.87pt;height:113.076pt;mso-position-horizontal-relative:page;mso-position-vertical-relative:page;z-index:-602" coordorigin="2006,12678" coordsize="6717,2262">
            <v:group style="position:absolute;left:2016;top:12688;width:6697;height:319" coordorigin="2016,12688" coordsize="6697,319">
              <v:shape style="position:absolute;left:2016;top:12688;width:6697;height:319" coordorigin="2016,12688" coordsize="6697,319" path="m2016,13008l8714,13008,8714,12688,2016,12688,2016,13008e" filled="t" fillcolor="#9CC2E4" stroked="f">
                <v:path arrowok="t"/>
                <v:fill/>
              </v:shape>
            </v:group>
            <v:group style="position:absolute;left:2016;top:13008;width:6697;height:322" coordorigin="2016,13008" coordsize="6697,322">
              <v:shape style="position:absolute;left:2016;top:13008;width:6697;height:322" coordorigin="2016,13008" coordsize="6697,322" path="m2016,13329l8714,13329,8714,13008,2016,13008,2016,13329e" filled="t" fillcolor="#9CC2E4" stroked="f">
                <v:path arrowok="t"/>
                <v:fill/>
              </v:shape>
            </v:group>
            <v:group style="position:absolute;left:2016;top:13329;width:6697;height:319" coordorigin="2016,13329" coordsize="6697,319">
              <v:shape style="position:absolute;left:2016;top:13329;width:6697;height:319" coordorigin="2016,13329" coordsize="6697,319" path="m2016,13648l8714,13648,8714,13329,2016,13329,2016,13648e" filled="t" fillcolor="#9CC2E4" stroked="f">
                <v:path arrowok="t"/>
                <v:fill/>
              </v:shape>
            </v:group>
            <v:group style="position:absolute;left:2016;top:13648;width:6697;height:319" coordorigin="2016,13648" coordsize="6697,319">
              <v:shape style="position:absolute;left:2016;top:13648;width:6697;height:319" coordorigin="2016,13648" coordsize="6697,319" path="m2016,13968l8714,13968,8714,13648,2016,13648,2016,13968e" filled="t" fillcolor="#9CC2E4" stroked="f">
                <v:path arrowok="t"/>
                <v:fill/>
              </v:shape>
            </v:group>
            <v:group style="position:absolute;left:2016;top:13968;width:6697;height:322" coordorigin="2016,13968" coordsize="6697,322">
              <v:shape style="position:absolute;left:2016;top:13968;width:6697;height:322" coordorigin="2016,13968" coordsize="6697,322" path="m2016,14289l8714,14289,8714,13968,2016,13968,2016,14289e" filled="t" fillcolor="#9CC2E4" stroked="f">
                <v:path arrowok="t"/>
                <v:fill/>
              </v:shape>
            </v:group>
            <v:group style="position:absolute;left:2016;top:14289;width:6697;height:319" coordorigin="2016,14289" coordsize="6697,319">
              <v:shape style="position:absolute;left:2016;top:14289;width:6697;height:319" coordorigin="2016,14289" coordsize="6697,319" path="m2016,14608l8714,14608,8714,14289,2016,14289,2016,14608e" filled="t" fillcolor="#9CC2E4" stroked="f">
                <v:path arrowok="t"/>
                <v:fill/>
              </v:shape>
            </v:group>
            <v:group style="position:absolute;left:2016;top:14608;width:6697;height:322" coordorigin="2016,14608" coordsize="6697,322">
              <v:shape style="position:absolute;left:2016;top:14608;width:6697;height:322" coordorigin="2016,14608" coordsize="6697,322" path="m2016,14930l8714,14930,8714,14608,2016,14608,2016,14930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633.919983pt;width:54.76pt;height:81.040pt;mso-position-horizontal-relative:page;mso-position-vertical-relative:page;z-index:-601" coordorigin="8920,12678" coordsize="1095,1621">
            <v:group style="position:absolute;left:8930;top:12688;width:1075;height:319" coordorigin="8930,12688" coordsize="1075,319">
              <v:shape style="position:absolute;left:8930;top:12688;width:1075;height:319" coordorigin="8930,12688" coordsize="1075,319" path="m8930,13008l10005,13008,10005,12688,8930,12688,8930,13008e" filled="t" fillcolor="#9CC2E4" stroked="f">
                <v:path arrowok="t"/>
                <v:fill/>
              </v:shape>
            </v:group>
            <v:group style="position:absolute;left:8930;top:13008;width:1075;height:322" coordorigin="8930,13008" coordsize="1075,322">
              <v:shape style="position:absolute;left:8930;top:13008;width:1075;height:322" coordorigin="8930,13008" coordsize="1075,322" path="m8930,13329l10005,13329,10005,13008,8930,13008,8930,13329e" filled="t" fillcolor="#9CC2E4" stroked="f">
                <v:path arrowok="t"/>
                <v:fill/>
              </v:shape>
            </v:group>
            <v:group style="position:absolute;left:8930;top:13329;width:1075;height:319" coordorigin="8930,13329" coordsize="1075,319">
              <v:shape style="position:absolute;left:8930;top:13329;width:1075;height:319" coordorigin="8930,13329" coordsize="1075,319" path="m8930,13648l10005,13648,10005,13329,8930,13329,8930,13648e" filled="t" fillcolor="#9CC2E4" stroked="f">
                <v:path arrowok="t"/>
                <v:fill/>
              </v:shape>
            </v:group>
            <v:group style="position:absolute;left:8930;top:13648;width:1075;height:319" coordorigin="8930,13648" coordsize="1075,319">
              <v:shape style="position:absolute;left:8930;top:13648;width:1075;height:319" coordorigin="8930,13648" coordsize="1075,319" path="m8930,13968l10005,13968,10005,13648,8930,13648,8930,13968e" filled="t" fillcolor="#9CC2E4" stroked="f">
                <v:path arrowok="t"/>
                <v:fill/>
              </v:shape>
            </v:group>
            <v:group style="position:absolute;left:8930;top:13968;width:1075;height:322" coordorigin="8930,13968" coordsize="1075,322">
              <v:shape style="position:absolute;left:8930;top:13968;width:1075;height:322" coordorigin="8930,13968" coordsize="1075,322" path="m8930,14289l10005,14289,10005,13968,8930,13968,8930,14289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114" w:right="297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10.23pt;height:.1pt;mso-position-horizontal-relative:page;mso-position-vertical-relative:paragraph;z-index:-608" coordorigin="1908,-129" coordsize="8205,2">
            <v:shape style="position:absolute;left:1908;top:-129;width:8205;height:2" coordorigin="1908,-129" coordsize="8205,0" path="m1908,-129l10113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第十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四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思维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图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形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327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案。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327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327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成功编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327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327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1187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39pt;width:411.77pt;height:18.87pt;mso-position-horizontal-relative:page;mso-position-vertical-relative:paragraph;z-index:-607" coordorigin="1893,31" coordsize="8235,377">
            <v:group style="position:absolute;left:10005;top:77;width:108;height:312" coordorigin="10005,77" coordsize="108,312">
              <v:shape style="position:absolute;left:10005;top:77;width:108;height:312" coordorigin="10005,77" coordsize="108,312" path="m10005,389l10113,389,10113,77,10005,77,10005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7989;height:312" coordorigin="2016,77" coordsize="7989,312">
              <v:shape style="position:absolute;left:2016;top:77;width:7989;height:312" coordorigin="2016,77" coordsize="7989,312" path="m2016,389l10005,389,10005,77,2016,77,2016,389e" filled="t" fillcolor="#F7C9AC" stroked="f">
                <v:path arrowok="t"/>
                <v:fill/>
              </v:shape>
            </v:group>
            <v:group style="position:absolute;left:1908;top:47;width:8205;height:31" coordorigin="1908,47" coordsize="8205,31">
              <v:shape style="position:absolute;left:1908;top:47;width:8205;height:31" coordorigin="1908,47" coordsize="8205,31" path="m1908,78l10113,78,10113,47,1908,47,1908,78xe" filled="t" fillcolor="#000000" stroked="f">
                <v:path arrowok="t"/>
                <v:fill/>
              </v:shape>
            </v:group>
            <v:group style="position:absolute;left:1908;top:76;width:8205;height:4" coordorigin="1908,76" coordsize="8205,4">
              <v:shape style="position:absolute;left:1908;top:76;width:8205;height:4" coordorigin="1908,76" coordsize="8205,4" path="m1908,80l10113,80,10113,76,1908,76,1908,80xe" filled="t" fillcolor="#F7C9AC" stroked="f">
                <v:path arrowok="t"/>
                <v:fill/>
              </v:shape>
            </v:group>
            <v:group style="position:absolute;left:1908;top:398;width:8205;height:2" coordorigin="1908,398" coordsize="8205,2">
              <v:shape style="position:absolute;left:1908;top:398;width:8205;height:2" coordorigin="1908,398" coordsize="8205,0" path="m1908,398l10113,39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2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18.777260pt;width:335.87pt;height:129.18pt;mso-position-horizontal-relative:page;mso-position-vertical-relative:paragraph;z-index:-606" coordorigin="2006,376" coordsize="6717,2584">
            <v:group style="position:absolute;left:2016;top:386;width:6697;height:319" coordorigin="2016,386" coordsize="6697,319">
              <v:shape style="position:absolute;left:2016;top:386;width:6697;height:319" coordorigin="2016,386" coordsize="6697,319" path="m2016,705l8714,705,8714,386,2016,386,2016,705e" filled="t" fillcolor="#9CC2E4" stroked="f">
                <v:path arrowok="t"/>
                <v:fill/>
              </v:shape>
            </v:group>
            <v:group style="position:absolute;left:2016;top:705;width:6697;height:322" coordorigin="2016,705" coordsize="6697,322">
              <v:shape style="position:absolute;left:2016;top:705;width:6697;height:322" coordorigin="2016,705" coordsize="6697,322" path="m2016,1027l8714,1027,8714,705,2016,705,2016,1027e" filled="t" fillcolor="#9CC2E4" stroked="f">
                <v:path arrowok="t"/>
                <v:fill/>
              </v:shape>
            </v:group>
            <v:group style="position:absolute;left:2016;top:1027;width:6697;height:319" coordorigin="2016,1027" coordsize="6697,319">
              <v:shape style="position:absolute;left:2016;top:1027;width:6697;height:319" coordorigin="2016,1027" coordsize="6697,319" path="m2016,1346l8714,1346,8714,1027,2016,1027,2016,1346e" filled="t" fillcolor="#9CC2E4" stroked="f">
                <v:path arrowok="t"/>
                <v:fill/>
              </v:shape>
            </v:group>
            <v:group style="position:absolute;left:2016;top:1346;width:6697;height:322" coordorigin="2016,1346" coordsize="6697,322">
              <v:shape style="position:absolute;left:2016;top:1346;width:6697;height:322" coordorigin="2016,1346" coordsize="6697,322" path="m2016,1668l8714,1668,8714,1346,2016,1346,2016,1668e" filled="t" fillcolor="#9CC2E4" stroked="f">
                <v:path arrowok="t"/>
                <v:fill/>
              </v:shape>
            </v:group>
            <v:group style="position:absolute;left:2016;top:1668;width:6697;height:319" coordorigin="2016,1668" coordsize="6697,319">
              <v:shape style="position:absolute;left:2016;top:1668;width:6697;height:319" coordorigin="2016,1668" coordsize="6697,319" path="m2016,1987l8714,1987,8714,1668,2016,1668,2016,1987e" filled="t" fillcolor="#9CC2E4" stroked="f">
                <v:path arrowok="t"/>
                <v:fill/>
              </v:shape>
            </v:group>
            <v:group style="position:absolute;left:2016;top:1987;width:6697;height:322" coordorigin="2016,1987" coordsize="6697,322">
              <v:shape style="position:absolute;left:2016;top:1987;width:6697;height:322" coordorigin="2016,1987" coordsize="6697,322" path="m2016,2308l8714,2308,8714,1987,2016,1987,2016,2308e" filled="t" fillcolor="#9CC2E4" stroked="f">
                <v:path arrowok="t"/>
                <v:fill/>
              </v:shape>
            </v:group>
            <v:group style="position:absolute;left:2016;top:2308;width:6697;height:319" coordorigin="2016,2308" coordsize="6697,319">
              <v:shape style="position:absolute;left:2016;top:2308;width:6697;height:319" coordorigin="2016,2308" coordsize="6697,319" path="m2016,2628l8714,2628,8714,2308,2016,2308,2016,2628e" filled="t" fillcolor="#9CC2E4" stroked="f">
                <v:path arrowok="t"/>
                <v:fill/>
              </v:shape>
            </v:group>
            <v:group style="position:absolute;left:2016;top:2628;width:6697;height:322" coordorigin="2016,2628" coordsize="6697,322">
              <v:shape style="position:absolute;left:2016;top:2628;width:6697;height:322" coordorigin="2016,2628" coordsize="6697,322" path="m2016,2949l8714,2949,8714,2628,2016,2628,2016,2949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18.777260pt;width:54.76pt;height:65.1pt;mso-position-horizontal-relative:page;mso-position-vertical-relative:paragraph;z-index:-605" coordorigin="8920,376" coordsize="1095,1302">
            <v:group style="position:absolute;left:8930;top:386;width:1075;height:319" coordorigin="8930,386" coordsize="1075,319">
              <v:shape style="position:absolute;left:8930;top:386;width:1075;height:319" coordorigin="8930,386" coordsize="1075,319" path="m8930,705l10005,705,10005,386,8930,386,8930,705e" filled="t" fillcolor="#9CC2E4" stroked="f">
                <v:path arrowok="t"/>
                <v:fill/>
              </v:shape>
            </v:group>
            <v:group style="position:absolute;left:8930;top:705;width:1075;height:322" coordorigin="8930,705" coordsize="1075,322">
              <v:shape style="position:absolute;left:8930;top:705;width:1075;height:322" coordorigin="8930,705" coordsize="1075,322" path="m8930,1027l10005,1027,10005,705,8930,705,8930,1027e" filled="t" fillcolor="#9CC2E4" stroked="f">
                <v:path arrowok="t"/>
                <v:fill/>
              </v:shape>
            </v:group>
            <v:group style="position:absolute;left:8930;top:1027;width:1075;height:319" coordorigin="8930,1027" coordsize="1075,319">
              <v:shape style="position:absolute;left:8930;top:1027;width:1075;height:319" coordorigin="8930,1027" coordsize="1075,319" path="m8930,1346l10005,1346,10005,1027,8930,1027,8930,1346e" filled="t" fillcolor="#9CC2E4" stroked="f">
                <v:path arrowok="t"/>
                <v:fill/>
              </v:shape>
            </v:group>
            <v:group style="position:absolute;left:8930;top:1346;width:1075;height:322" coordorigin="8930,1346" coordsize="1075,322">
              <v:shape style="position:absolute;left:8930;top:1346;width:1075;height:322" coordorigin="8930,1346" coordsize="1075,322" path="m8930,1668l10005,1668,10005,1346,8930,1346,8930,1668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复习）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2583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室介绍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，以及自我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绍》同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大家好，今天</w:t>
            </w:r>
          </w:p>
          <w:p>
            <w:pPr>
              <w:spacing w:before="6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还记得我们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戏么？希望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每次在进行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也不要忘记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程所学的知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哦！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上节课我们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乐熊猜数字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游戏。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熊询问我们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内心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想的数字，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果猜大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会跟我们说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猜小了也会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提示出我们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数字太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。回答正确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家还记得吗？</w:t>
            </w:r>
          </w:p>
          <w:p>
            <w:pPr>
              <w:spacing w:before="1" w:after="0" w:line="320" w:lineRule="exact"/>
              <w:ind w:left="108" w:right="19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熊博士的脚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，来回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下我们上节课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所用到的知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29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98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第一部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9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导入）</w:t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数字学习的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识后，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我们会随着熊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博士创作什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？就让熊博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来向我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示一下我们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所要完成的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整程序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1min2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82" w:hRule="exact"/>
        </w:trPr>
        <w:tc>
          <w:tcPr>
            <w:tcW w:w="6914" w:type="dxa"/>
            <w:tcBorders>
              <w:top w:val="single" w:sz="8.47992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模式）</w:t>
            </w:r>
          </w:p>
          <w:p>
            <w:pPr>
              <w:spacing w:before="9" w:after="0" w:line="320" w:lineRule="exact"/>
              <w:ind w:left="108" w:right="111" w:firstLine="35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信大家已经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白我们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的任务就是帮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助米乐熊完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游戏了。大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先来思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下我们要将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们日</w:t>
            </w:r>
          </w:p>
          <w:p>
            <w:pPr>
              <w:spacing w:before="1" w:after="0" w:line="320" w:lineRule="exact"/>
              <w:ind w:left="461" w:right="1434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常生活中的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子是什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子的？欢迎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面体</w:t>
            </w:r>
          </w:p>
          <w:p>
            <w:pPr>
              <w:spacing w:before="1" w:after="0" w:line="320" w:lineRule="exact"/>
              <w:ind w:left="108" w:right="111" w:firstLine="35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教师对学生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学们回答的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常好，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今天就是根据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一个完整的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子来分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两颗上面是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号的骰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然后用我们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答案与米乐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的正确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做比较，来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戏。</w:t>
            </w:r>
          </w:p>
        </w:tc>
        <w:tc>
          <w:tcPr>
            <w:tcW w:w="1290" w:type="dxa"/>
            <w:tcBorders>
              <w:top w:val="single" w:sz="8.47992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</w:tr>
      <w:tr>
        <w:trPr>
          <w:trHeight w:val="342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第三小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图）</w:t>
            </w:r>
          </w:p>
        </w:tc>
        <w:tc>
          <w:tcPr>
            <w:tcW w:w="129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2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已经演示过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一起来分析下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和上节课很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似。我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进行初始化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建变量然后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它赋予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随机的数，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后就可以让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来询问，接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根据我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回答让米乐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做出相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反应，有成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失败，成功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测出我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结果之后整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告成了。好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在我们来看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我们带来的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程解析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制一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下流程图吧。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6914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tabs>
                <w:tab w:pos="43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00.32pt;margin-top:73.055984pt;width:335.87pt;height:64.9840pt;mso-position-horizontal-relative:page;mso-position-vertical-relative:page;z-index:-600" coordorigin="2006,1461" coordsize="6717,1300">
            <v:group style="position:absolute;left:2016;top:1471;width:6697;height:320" coordorigin="2016,1471" coordsize="6697,320">
              <v:shape style="position:absolute;left:2016;top:1471;width:6697;height:320" coordorigin="2016,1471" coordsize="6697,320" path="m2016,1791l8714,1791,8714,1471,2016,1471,2016,1791e" filled="t" fillcolor="#E1EED9" stroked="f">
                <v:path arrowok="t"/>
                <v:fill/>
              </v:shape>
            </v:group>
            <v:group style="position:absolute;left:2016;top:1791;width:6697;height:319" coordorigin="2016,1791" coordsize="6697,319">
              <v:shape style="position:absolute;left:2016;top:1791;width:6697;height:319" coordorigin="2016,1791" coordsize="6697,319" path="m2016,2110l8714,2110,8714,1791,2016,1791,2016,2110e" filled="t" fillcolor="#E1EED9" stroked="f">
                <v:path arrowok="t"/>
                <v:fill/>
              </v:shape>
            </v:group>
            <v:group style="position:absolute;left:2016;top:2110;width:6697;height:322" coordorigin="2016,2110" coordsize="6697,322">
              <v:shape style="position:absolute;left:2016;top:2110;width:6697;height:322" coordorigin="2016,2110" coordsize="6697,322" path="m2016,2432l8714,2432,8714,2110,2016,2110,2016,2432e" filled="t" fillcolor="#E1EED9" stroked="f">
                <v:path arrowok="t"/>
                <v:fill/>
              </v:shape>
            </v:group>
            <v:group style="position:absolute;left:2016;top:2432;width:6697;height:319" coordorigin="2016,2432" coordsize="6697,319">
              <v:shape style="position:absolute;left:2016;top:2432;width:6697;height:319" coordorigin="2016,2432" coordsize="6697,319" path="m2016,2751l8714,2751,8714,2432,2016,2432,2016,275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73.055984pt;width:54.76pt;height:32.944pt;mso-position-horizontal-relative:page;mso-position-vertical-relative:page;z-index:-599" coordorigin="8920,1461" coordsize="1095,659">
            <v:group style="position:absolute;left:8930;top:1471;width:1075;height:320" coordorigin="8930,1471" coordsize="1075,320">
              <v:shape style="position:absolute;left:8930;top:1471;width:1075;height:320" coordorigin="8930,1471" coordsize="1075,320" path="m8930,1791l10005,1791,10005,1471,8930,1471,8930,1791e" filled="t" fillcolor="#E1EED9" stroked="f">
                <v:path arrowok="t"/>
                <v:fill/>
              </v:shape>
            </v:group>
            <v:group style="position:absolute;left:8930;top:1791;width:1075;height:319" coordorigin="8930,1791" coordsize="1075,319">
              <v:shape style="position:absolute;left:8930;top:1791;width:1075;height:319" coordorigin="8930,1791" coordsize="1075,319" path="m8930,2110l10005,2110,10005,1791,8930,1791,8930,211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154.559998pt;width:335.87pt;height:361.649989pt;mso-position-horizontal-relative:page;mso-position-vertical-relative:page;z-index:-598" coordorigin="2006,3091" coordsize="6717,7233">
            <v:group style="position:absolute;left:2016;top:8394;width:6697;height:319" coordorigin="2016,8394" coordsize="6697,319">
              <v:shape style="position:absolute;left:2016;top:8394;width:6697;height:319" coordorigin="2016,8394" coordsize="6697,319" path="m2016,8713l8714,8713,8714,8394,2016,8394,2016,8713e" filled="t" fillcolor="#9CC2E4" stroked="f">
                <v:path arrowok="t"/>
                <v:fill/>
              </v:shape>
            </v:group>
            <v:group style="position:absolute;left:2016;top:8713;width:6697;height:320" coordorigin="2016,8713" coordsize="6697,320">
              <v:shape style="position:absolute;left:2016;top:8713;width:6697;height:320" coordorigin="2016,8713" coordsize="6697,320" path="m2016,9033l8714,9033,8714,8713,2016,8713,2016,9033e" filled="t" fillcolor="#9CC2E4" stroked="f">
                <v:path arrowok="t"/>
                <v:fill/>
              </v:shape>
            </v:group>
            <v:group style="position:absolute;left:2016;top:9033;width:6697;height:322" coordorigin="2016,9033" coordsize="6697,322">
              <v:shape style="position:absolute;left:2016;top:9033;width:6697;height:322" coordorigin="2016,9033" coordsize="6697,322" path="m2016,9354l8714,9354,8714,9033,2016,9033,2016,9354e" filled="t" fillcolor="#9CC2E4" stroked="f">
                <v:path arrowok="t"/>
                <v:fill/>
              </v:shape>
            </v:group>
            <v:group style="position:absolute;left:2016;top:9354;width:6697;height:319" coordorigin="2016,9354" coordsize="6697,319">
              <v:shape style="position:absolute;left:2016;top:9354;width:6697;height:319" coordorigin="2016,9354" coordsize="6697,319" path="m2016,9673l8714,9673,8714,9354,2016,9354,2016,9673e" filled="t" fillcolor="#9CC2E4" stroked="f">
                <v:path arrowok="t"/>
                <v:fill/>
              </v:shape>
            </v:group>
            <v:group style="position:absolute;left:2016;top:9673;width:6697;height:322" coordorigin="2016,9673" coordsize="6697,322">
              <v:shape style="position:absolute;left:2016;top:9673;width:6697;height:322" coordorigin="2016,9673" coordsize="6697,322" path="m2016,9995l8714,9995,8714,9673,2016,9673,2016,9995e" filled="t" fillcolor="#9CC2E4" stroked="f">
                <v:path arrowok="t"/>
                <v:fill/>
              </v:shape>
            </v:group>
            <v:group style="position:absolute;left:2016;top:9995;width:6697;height:319" coordorigin="2016,9995" coordsize="6697,319">
              <v:shape style="position:absolute;left:2016;top:9995;width:6697;height:319" coordorigin="2016,9995" coordsize="6697,319" path="m2016,10314l8714,10314,8714,9995,2016,9995,2016,10314e" filled="t" fillcolor="#9CC2E4" stroked="f">
                <v:path arrowok="t"/>
                <v:fill/>
              </v:shape>
              <v:shape style="position:absolute;left:4642;top:3091;width:2222;height:5270" type="#_x0000_t75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100.32pt;margin-top:569.216003pt;width:335.87pt;height:81.064pt;mso-position-horizontal-relative:page;mso-position-vertical-relative:page;z-index:-597" coordorigin="2006,11384" coordsize="6717,1621">
            <v:group style="position:absolute;left:2016;top:11394;width:6697;height:319" coordorigin="2016,11394" coordsize="6697,319">
              <v:shape style="position:absolute;left:2016;top:11394;width:6697;height:319" coordorigin="2016,11394" coordsize="6697,319" path="m2016,11714l8714,11714,8714,11394,2016,11394,2016,11714e" filled="t" fillcolor="#9CC2E4" stroked="f">
                <v:path arrowok="t"/>
                <v:fill/>
              </v:shape>
            </v:group>
            <v:group style="position:absolute;left:2016;top:11713;width:6697;height:322" coordorigin="2016,11713" coordsize="6697,322">
              <v:shape style="position:absolute;left:2016;top:11713;width:6697;height:322" coordorigin="2016,11713" coordsize="6697,322" path="m2016,12035l8714,12035,8714,11713,2016,11713,2016,12035e" filled="t" fillcolor="#9CC2E4" stroked="f">
                <v:path arrowok="t"/>
                <v:fill/>
              </v:shape>
            </v:group>
            <v:group style="position:absolute;left:2016;top:12035;width:6697;height:319" coordorigin="2016,12035" coordsize="6697,319">
              <v:shape style="position:absolute;left:2016;top:12035;width:6697;height:319" coordorigin="2016,12035" coordsize="6697,319" path="m2016,12354l8714,12354,8714,12035,2016,12035,2016,12354e" filled="t" fillcolor="#9CC2E4" stroked="f">
                <v:path arrowok="t"/>
                <v:fill/>
              </v:shape>
            </v:group>
            <v:group style="position:absolute;left:2016;top:12354;width:6697;height:320" coordorigin="2016,12354" coordsize="6697,320">
              <v:shape style="position:absolute;left:2016;top:12354;width:6697;height:320" coordorigin="2016,12354" coordsize="6697,320" path="m2016,12674l8714,12674,8714,12354,2016,12354,2016,12674e" filled="t" fillcolor="#9CC2E4" stroked="f">
                <v:path arrowok="t"/>
                <v:fill/>
              </v:shape>
            </v:group>
            <v:group style="position:absolute;left:2016;top:12674;width:6697;height:322" coordorigin="2016,12674" coordsize="6697,322">
              <v:shape style="position:absolute;left:2016;top:12674;width:6697;height:322" coordorigin="2016,12674" coordsize="6697,322" path="m2016,12996l8714,12996,8714,12674,2016,12674,2016,12996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667.279968pt;width:335.87pt;height:97.116pt;mso-position-horizontal-relative:page;mso-position-vertical-relative:page;z-index:-596" coordorigin="2006,13346" coordsize="6717,1942">
            <v:group style="position:absolute;left:2016;top:13356;width:6697;height:322" coordorigin="2016,13356" coordsize="6697,322">
              <v:shape style="position:absolute;left:2016;top:13356;width:6697;height:322" coordorigin="2016,13356" coordsize="6697,322" path="m2016,13677l8714,13677,8714,13356,2016,13356,2016,13677e" filled="t" fillcolor="#E1EED9" stroked="f">
                <v:path arrowok="t"/>
                <v:fill/>
              </v:shape>
            </v:group>
            <v:group style="position:absolute;left:2016;top:13677;width:6697;height:319" coordorigin="2016,13677" coordsize="6697,319">
              <v:shape style="position:absolute;left:2016;top:13677;width:6697;height:319" coordorigin="2016,13677" coordsize="6697,319" path="m2016,13996l8714,13996,8714,13677,2016,13677,2016,13996e" filled="t" fillcolor="#E1EED9" stroked="f">
                <v:path arrowok="t"/>
                <v:fill/>
              </v:shape>
            </v:group>
            <v:group style="position:absolute;left:2016;top:13996;width:6697;height:319" coordorigin="2016,13996" coordsize="6697,319">
              <v:shape style="position:absolute;left:2016;top:13996;width:6697;height:319" coordorigin="2016,13996" coordsize="6697,319" path="m2016,14316l8714,14316,8714,13996,2016,13996,2016,14316e" filled="t" fillcolor="#E1EED9" stroked="f">
                <v:path arrowok="t"/>
                <v:fill/>
              </v:shape>
            </v:group>
            <v:group style="position:absolute;left:2016;top:14316;width:6697;height:322" coordorigin="2016,14316" coordsize="6697,322">
              <v:shape style="position:absolute;left:2016;top:14316;width:6697;height:322" coordorigin="2016,14316" coordsize="6697,322" path="m2016,14637l8714,14637,8714,14316,2016,14316,2016,14637e" filled="t" fillcolor="#E1EED9" stroked="f">
                <v:path arrowok="t"/>
                <v:fill/>
              </v:shape>
            </v:group>
            <v:group style="position:absolute;left:2016;top:14637;width:6697;height:319" coordorigin="2016,14637" coordsize="6697,319">
              <v:shape style="position:absolute;left:2016;top:14637;width:6697;height:319" coordorigin="2016,14637" coordsize="6697,319" path="m2016,14956l8714,14956,8714,14637,2016,14637,2016,14956e" filled="t" fillcolor="#E1EED9" stroked="f">
                <v:path arrowok="t"/>
                <v:fill/>
              </v:shape>
            </v:group>
            <v:group style="position:absolute;left:2016;top:14956;width:6697;height:322" coordorigin="2016,14956" coordsize="6697,322">
              <v:shape style="position:absolute;left:2016;top:14956;width:6697;height:322" coordorigin="2016,14956" coordsize="6697,322" path="m2016,15278l8714,15278,8714,14956,2016,14956,2016,15278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667.279968pt;width:54.76pt;height:33.04pt;mso-position-horizontal-relative:page;mso-position-vertical-relative:page;z-index:-595" coordorigin="8920,13346" coordsize="1095,661">
            <v:group style="position:absolute;left:8930;top:13356;width:1075;height:322" coordorigin="8930,13356" coordsize="1075,322">
              <v:shape style="position:absolute;left:8930;top:13356;width:1075;height:322" coordorigin="8930,13356" coordsize="1075,322" path="m8930,13677l10005,13677,10005,13356,8930,13356,8930,13677e" filled="t" fillcolor="#E1EED9" stroked="f">
                <v:path arrowok="t"/>
                <v:fill/>
              </v:shape>
            </v:group>
            <v:group style="position:absolute;left:8930;top:13677;width:1075;height:319" coordorigin="8930,13677" coordsize="1075,319">
              <v:shape style="position:absolute;left:8930;top:13677;width:1075;height:319" coordorigin="8930,13677" coordsize="1075,319" path="m8930,13996l10005,13996,10005,13677,8930,13677,8930,13996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1305" w:hRule="exact"/>
        </w:trPr>
        <w:tc>
          <w:tcPr>
            <w:tcW w:w="6914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下刚刚的视频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内容，绘制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序的流程，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第一步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化开始，来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一下吧！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（保证每一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编写出正确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程序流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562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8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，把我们今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成的流程用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来吧。</w:t>
            </w:r>
          </w:p>
          <w:p>
            <w:pPr>
              <w:spacing w:before="1" w:after="0" w:line="320" w:lineRule="exact"/>
              <w:ind w:left="461" w:right="19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（绘制流程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绘制成功之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开始编程了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开我们今天的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页面，要开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68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第四小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化）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622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24" w:right="4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就进入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的编程环节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了。我们先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的初始化吧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角色添加绿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以及移到指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。在变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间中点击新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出变量数字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然后在运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区中取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我们的随机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量赋值。现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一看熊博士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怎样处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0"/>
              </w:rPr>
              <w:t>min0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9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6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18" w:firstLine="57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看完了这段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大家已经知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如何初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以及新建变量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并且给它赋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跟着一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做一下吧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们先点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</w:t>
            </w:r>
          </w:p>
          <w:p>
            <w:pPr>
              <w:spacing w:before="0" w:after="0" w:line="31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也添加一个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始化，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不要忘记创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两个新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量哦。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100.32pt;margin-top:368.309998pt;width:335.87pt;height:97.14pt;mso-position-horizontal-relative:page;mso-position-vertical-relative:page;z-index:-589" coordorigin="2006,7366" coordsize="6717,1943">
            <v:group style="position:absolute;left:2016;top:7376;width:6697;height:322" coordorigin="2016,7376" coordsize="6697,322">
              <v:shape style="position:absolute;left:2016;top:7376;width:6697;height:322" coordorigin="2016,7376" coordsize="6697,322" path="m2016,7698l8714,7698,8714,7376,2016,7376,2016,7698e" filled="t" fillcolor="#E1EED9" stroked="f">
                <v:path arrowok="t"/>
                <v:fill/>
              </v:shape>
            </v:group>
            <v:group style="position:absolute;left:2016;top:7698;width:6697;height:319" coordorigin="2016,7698" coordsize="6697,319">
              <v:shape style="position:absolute;left:2016;top:7698;width:6697;height:319" coordorigin="2016,7698" coordsize="6697,319" path="m2016,8017l8714,8017,8714,7698,2016,7698,2016,8017e" filled="t" fillcolor="#E1EED9" stroked="f">
                <v:path arrowok="t"/>
                <v:fill/>
              </v:shape>
            </v:group>
            <v:group style="position:absolute;left:2016;top:8017;width:6697;height:322" coordorigin="2016,8017" coordsize="6697,322">
              <v:shape style="position:absolute;left:2016;top:8017;width:6697;height:322" coordorigin="2016,8017" coordsize="6697,322" path="m2016,8339l8714,8339,8714,8017,2016,8017,2016,8339e" filled="t" fillcolor="#E1EED9" stroked="f">
                <v:path arrowok="t"/>
                <v:fill/>
              </v:shape>
            </v:group>
            <v:group style="position:absolute;left:2016;top:8339;width:6697;height:319" coordorigin="2016,8339" coordsize="6697,319">
              <v:shape style="position:absolute;left:2016;top:8339;width:6697;height:319" coordorigin="2016,8339" coordsize="6697,319" path="m2016,8658l8714,8658,8714,8339,2016,8339,2016,8658e" filled="t" fillcolor="#E1EED9" stroked="f">
                <v:path arrowok="t"/>
                <v:fill/>
              </v:shape>
            </v:group>
            <v:group style="position:absolute;left:2016;top:8658;width:6697;height:322" coordorigin="2016,8658" coordsize="6697,322">
              <v:shape style="position:absolute;left:2016;top:8658;width:6697;height:322" coordorigin="2016,8658" coordsize="6697,322" path="m2016,8979l8714,8979,8714,8658,2016,8658,2016,8979e" filled="t" fillcolor="#E1EED9" stroked="f">
                <v:path arrowok="t"/>
                <v:fill/>
              </v:shape>
            </v:group>
            <v:group style="position:absolute;left:2016;top:8979;width:6697;height:320" coordorigin="2016,8979" coordsize="6697,320">
              <v:shape style="position:absolute;left:2016;top:8979;width:6697;height:320" coordorigin="2016,8979" coordsize="6697,320" path="m2016,9299l8714,9299,8714,8979,2016,8979,2016,9299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368.309998pt;width:54.76pt;height:49.12pt;mso-position-horizontal-relative:page;mso-position-vertical-relative:page;z-index:-588" coordorigin="8920,7366" coordsize="1095,982">
            <v:group style="position:absolute;left:8930;top:7376;width:1075;height:322" coordorigin="8930,7376" coordsize="1075,322">
              <v:shape style="position:absolute;left:8930;top:7376;width:1075;height:322" coordorigin="8930,7376" coordsize="1075,322" path="m8930,7698l10005,7698,10005,7376,8930,7376,8930,7698e" filled="t" fillcolor="#E1EED9" stroked="f">
                <v:path arrowok="t"/>
                <v:fill/>
              </v:shape>
            </v:group>
            <v:group style="position:absolute;left:8930;top:7698;width:1075;height:319" coordorigin="8930,7698" coordsize="1075,319">
              <v:shape style="position:absolute;left:8930;top:7698;width:1075;height:319" coordorigin="8930,7698" coordsize="1075,319" path="m8930,8017l10005,8017,10005,7698,8930,7698,8930,8017e" filled="t" fillcolor="#E1EED9" stroked="f">
                <v:path arrowok="t"/>
                <v:fill/>
              </v:shape>
            </v:group>
            <v:group style="position:absolute;left:8930;top:8017;width:1075;height:322" coordorigin="8930,8017" coordsize="1075,322">
              <v:shape style="position:absolute;left:8930;top:8017;width:1075;height:322" coordorigin="8930,8017" coordsize="1075,322" path="m8930,8339l10005,8339,10005,8017,8930,8017,8930,8339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553.609985pt;width:335.87pt;height:177.19pt;mso-position-horizontal-relative:page;mso-position-vertical-relative:page;z-index:-587" coordorigin="2006,11072" coordsize="6717,3544">
            <v:group style="position:absolute;left:2016;top:11082;width:6697;height:322" coordorigin="2016,11082" coordsize="6697,322">
              <v:shape style="position:absolute;left:2016;top:11082;width:6697;height:322" coordorigin="2016,11082" coordsize="6697,322" path="m2016,11404l8714,11404,8714,11082,2016,11082,2016,11404e" filled="t" fillcolor="#9CC2E4" stroked="f">
                <v:path arrowok="t"/>
                <v:fill/>
              </v:shape>
            </v:group>
            <v:group style="position:absolute;left:2016;top:11404;width:6697;height:319" coordorigin="2016,11404" coordsize="6697,319">
              <v:shape style="position:absolute;left:2016;top:11404;width:6697;height:319" coordorigin="2016,11404" coordsize="6697,319" path="m2016,11723l8714,11723,8714,11404,2016,11404,2016,11723e" filled="t" fillcolor="#9CC2E4" stroked="f">
                <v:path arrowok="t"/>
                <v:fill/>
              </v:shape>
            </v:group>
            <v:group style="position:absolute;left:2016;top:11723;width:6697;height:322" coordorigin="2016,11723" coordsize="6697,322">
              <v:shape style="position:absolute;left:2016;top:11723;width:6697;height:322" coordorigin="2016,11723" coordsize="6697,322" path="m2016,12045l8714,12045,8714,11723,2016,11723,2016,12045e" filled="t" fillcolor="#9CC2E4" stroked="f">
                <v:path arrowok="t"/>
                <v:fill/>
              </v:shape>
            </v:group>
            <v:group style="position:absolute;left:2016;top:12045;width:6697;height:319" coordorigin="2016,12045" coordsize="6697,319">
              <v:shape style="position:absolute;left:2016;top:12045;width:6697;height:319" coordorigin="2016,12045" coordsize="6697,319" path="m2016,12364l8714,12364,8714,12045,2016,12045,2016,12364e" filled="t" fillcolor="#9CC2E4" stroked="f">
                <v:path arrowok="t"/>
                <v:fill/>
              </v:shape>
            </v:group>
            <v:group style="position:absolute;left:2016;top:12364;width:6697;height:322" coordorigin="2016,12364" coordsize="6697,322">
              <v:shape style="position:absolute;left:2016;top:12364;width:6697;height:322" coordorigin="2016,12364" coordsize="6697,322" path="m2016,12686l8714,12686,8714,12364,2016,12364,2016,12686e" filled="t" fillcolor="#9CC2E4" stroked="f">
                <v:path arrowok="t"/>
                <v:fill/>
              </v:shape>
            </v:group>
            <v:group style="position:absolute;left:2016;top:12686;width:6697;height:319" coordorigin="2016,12686" coordsize="6697,319">
              <v:shape style="position:absolute;left:2016;top:12686;width:6697;height:319" coordorigin="2016,12686" coordsize="6697,319" path="m2016,13005l8714,13005,8714,12686,2016,12686,2016,13005e" filled="t" fillcolor="#9CC2E4" stroked="f">
                <v:path arrowok="t"/>
                <v:fill/>
              </v:shape>
            </v:group>
            <v:group style="position:absolute;left:2016;top:13005;width:6697;height:322" coordorigin="2016,13005" coordsize="6697,322">
              <v:shape style="position:absolute;left:2016;top:13005;width:6697;height:322" coordorigin="2016,13005" coordsize="6697,322" path="m2016,13327l8714,13327,8714,13005,2016,13005,2016,13327e" filled="t" fillcolor="#9CC2E4" stroked="f">
                <v:path arrowok="t"/>
                <v:fill/>
              </v:shape>
            </v:group>
            <v:group style="position:absolute;left:2016;top:13327;width:6697;height:319" coordorigin="2016,13327" coordsize="6697,319">
              <v:shape style="position:absolute;left:2016;top:13327;width:6697;height:319" coordorigin="2016,13327" coordsize="6697,319" path="m2016,13646l8714,13646,8714,13327,2016,13327,2016,13646e" filled="t" fillcolor="#9CC2E4" stroked="f">
                <v:path arrowok="t"/>
                <v:fill/>
              </v:shape>
            </v:group>
            <v:group style="position:absolute;left:2016;top:13646;width:6697;height:319" coordorigin="2016,13646" coordsize="6697,319">
              <v:shape style="position:absolute;left:2016;top:13646;width:6697;height:319" coordorigin="2016,13646" coordsize="6697,319" path="m2016,13965l8714,13965,8714,13646,2016,13646,2016,13965e" filled="t" fillcolor="#9CC2E4" stroked="f">
                <v:path arrowok="t"/>
                <v:fill/>
              </v:shape>
            </v:group>
            <v:group style="position:absolute;left:2016;top:13965;width:6697;height:322" coordorigin="2016,13965" coordsize="6697,322">
              <v:shape style="position:absolute;left:2016;top:13965;width:6697;height:322" coordorigin="2016,13965" coordsize="6697,322" path="m2016,14287l8714,14287,8714,13965,2016,13965,2016,14287e" filled="t" fillcolor="#9CC2E4" stroked="f">
                <v:path arrowok="t"/>
                <v:fill/>
              </v:shape>
            </v:group>
            <v:group style="position:absolute;left:2016;top:14287;width:6697;height:319" coordorigin="2016,14287" coordsize="6697,319">
              <v:shape style="position:absolute;left:2016;top:14287;width:6697;height:319" coordorigin="2016,14287" coordsize="6697,319" path="m2016,14606l8714,14606,8714,14287,2016,14287,2016,14606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553.609985pt;width:54.76pt;height:33.04pt;mso-position-horizontal-relative:page;mso-position-vertical-relative:page;z-index:-586" coordorigin="8920,11072" coordsize="1095,661">
            <v:group style="position:absolute;left:8930;top:11082;width:1075;height:322" coordorigin="8930,11082" coordsize="1075,322">
              <v:shape style="position:absolute;left:8930;top:11082;width:1075;height:322" coordorigin="8930,11082" coordsize="1075,322" path="m8930,11404l10005,11404,10005,11082,8930,11082,8930,11404e" filled="t" fillcolor="#9CC2E4" stroked="f">
                <v:path arrowok="t"/>
                <v:fill/>
              </v:shape>
            </v:group>
            <v:group style="position:absolute;left:8930;top:11404;width:1075;height:319" coordorigin="8930,11404" coordsize="1075,319">
              <v:shape style="position:absolute;left:8930;top:11404;width:1075;height:319" coordorigin="8930,11404" coordsize="1075,319" path="m8930,11723l10005,11723,10005,11404,8930,11404,8930,11723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3.080006" w:type="dxa"/>
      </w:tblPr>
      <w:tblGrid/>
      <w:tr>
        <w:trPr>
          <w:trHeight w:val="346" w:hRule="exact"/>
        </w:trPr>
        <w:tc>
          <w:tcPr>
            <w:tcW w:w="6914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第五小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各个角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化已经做好了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在旋转过后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楚的控制旋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具体的制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过程我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们一起来听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解吧。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1min1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次的循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9" w:after="0" w:line="320" w:lineRule="exact"/>
              <w:ind w:left="108" w:right="16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骰子可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意转动，试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次指令以及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下一个造型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组合？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大家自己动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163.75pt;width:335.87pt;height:65.08pt;mso-position-horizontal-relative:page;mso-position-vertical-relative:paragraph;z-index:-594" coordorigin="2006,-3275" coordsize="6717,1302">
            <v:group style="position:absolute;left:2016;top:-3265;width:6697;height:322" coordorigin="2016,-3265" coordsize="6697,322">
              <v:shape style="position:absolute;left:2016;top:-3265;width:6697;height:322" coordorigin="2016,-3265" coordsize="6697,322" path="m2016,-2943l8714,-2943,8714,-3265,2016,-3265,2016,-2943e" filled="t" fillcolor="#9CC2E4" stroked="f">
                <v:path arrowok="t"/>
                <v:fill/>
              </v:shape>
            </v:group>
            <v:group style="position:absolute;left:2016;top:-2943;width:6697;height:319" coordorigin="2016,-2943" coordsize="6697,319">
              <v:shape style="position:absolute;left:2016;top:-2943;width:6697;height:319" coordorigin="2016,-2943" coordsize="6697,319" path="m2016,-2624l8714,-2624,8714,-2943,2016,-2943,2016,-2624e" filled="t" fillcolor="#9CC2E4" stroked="f">
                <v:path arrowok="t"/>
                <v:fill/>
              </v:shape>
            </v:group>
            <v:group style="position:absolute;left:2016;top:-2624;width:6697;height:322" coordorigin="2016,-2624" coordsize="6697,322">
              <v:shape style="position:absolute;left:2016;top:-2624;width:6697;height:322" coordorigin="2016,-2624" coordsize="6697,322" path="m2016,-2303l8714,-2303,8714,-2624,2016,-2624,2016,-2303e" filled="t" fillcolor="#9CC2E4" stroked="f">
                <v:path arrowok="t"/>
                <v:fill/>
              </v:shape>
            </v:group>
            <v:group style="position:absolute;left:2016;top:-2303;width:6697;height:319" coordorigin="2016,-2303" coordsize="6697,319">
              <v:shape style="position:absolute;left:2016;top:-2303;width:6697;height:319" coordorigin="2016,-2303" coordsize="6697,319" path="m2016,-1983l8714,-1983,8714,-2303,2016,-2303,2016,-1983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-81.669998pt;width:335.87pt;height:81.16pt;mso-position-horizontal-relative:page;mso-position-vertical-relative:paragraph;z-index:-593" coordorigin="2006,-1633" coordsize="6717,1623">
            <v:group style="position:absolute;left:2016;top:-1623;width:6697;height:322" coordorigin="2016,-1623" coordsize="6697,322">
              <v:shape style="position:absolute;left:2016;top:-1623;width:6697;height:322" coordorigin="2016,-1623" coordsize="6697,322" path="m2016,-1302l8714,-1302,8714,-1623,2016,-1623,2016,-1302e" filled="t" fillcolor="#E1EED9" stroked="f">
                <v:path arrowok="t"/>
                <v:fill/>
              </v:shape>
            </v:group>
            <v:group style="position:absolute;left:2016;top:-1302;width:6697;height:319" coordorigin="2016,-1302" coordsize="6697,319">
              <v:shape style="position:absolute;left:2016;top:-1302;width:6697;height:319" coordorigin="2016,-1302" coordsize="6697,319" path="m2016,-983l8714,-983,8714,-1302,2016,-1302,2016,-983e" filled="t" fillcolor="#E1EED9" stroked="f">
                <v:path arrowok="t"/>
                <v:fill/>
              </v:shape>
            </v:group>
            <v:group style="position:absolute;left:2016;top:-983;width:6697;height:322" coordorigin="2016,-983" coordsize="6697,322">
              <v:shape style="position:absolute;left:2016;top:-983;width:6697;height:322" coordorigin="2016,-983" coordsize="6697,322" path="m2016,-661l8714,-661,8714,-983,2016,-983,2016,-661e" filled="t" fillcolor="#E1EED9" stroked="f">
                <v:path arrowok="t"/>
                <v:fill/>
              </v:shape>
            </v:group>
            <v:group style="position:absolute;left:2016;top:-661;width:6697;height:319" coordorigin="2016,-661" coordsize="6697,319">
              <v:shape style="position:absolute;left:2016;top:-661;width:6697;height:319" coordorigin="2016,-661" coordsize="6697,319" path="m2016,-342l8714,-342,8714,-661,2016,-661,2016,-342e" filled="t" fillcolor="#E1EED9" stroked="f">
                <v:path arrowok="t"/>
                <v:fill/>
              </v:shape>
            </v:group>
            <v:group style="position:absolute;left:2016;top:-342;width:6697;height:322" coordorigin="2016,-342" coordsize="6697,322">
              <v:shape style="position:absolute;left:2016;top:-342;width:6697;height:322" coordorigin="2016,-342" coordsize="6697,322" path="m2016,-20l8714,-20,8714,-342,2016,-342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-81.669998pt;width:54.76pt;height:49.12pt;mso-position-horizontal-relative:page;mso-position-vertical-relative:paragraph;z-index:-592" coordorigin="8920,-1633" coordsize="1095,982">
            <v:group style="position:absolute;left:8930;top:-1623;width:1075;height:322" coordorigin="8930,-1623" coordsize="1075,322">
              <v:shape style="position:absolute;left:8930;top:-1623;width:1075;height:322" coordorigin="8930,-1623" coordsize="1075,322" path="m8930,-1302l10005,-1302,10005,-1623,8930,-1623,8930,-1302e" filled="t" fillcolor="#E1EED9" stroked="f">
                <v:path arrowok="t"/>
                <v:fill/>
              </v:shape>
            </v:group>
            <v:group style="position:absolute;left:8930;top:-1302;width:1075;height:319" coordorigin="8930,-1302" coordsize="1075,319">
              <v:shape style="position:absolute;left:8930;top:-1302;width:1075;height:319" coordorigin="8930,-1302" coordsize="1075,319" path="m8930,-983l10005,-983,10005,-1302,8930,-1302,8930,-983e" filled="t" fillcolor="#E1EED9" stroked="f">
                <v:path arrowok="t"/>
                <v:fill/>
              </v:shape>
            </v:group>
            <v:group style="position:absolute;left:8930;top:-983;width:1075;height:322" coordorigin="8930,-983" coordsize="1075,322">
              <v:shape style="position:absolute;left:8930;top:-983;width:1075;height:322" coordorigin="8930,-983" coordsize="1075,322" path="m8930,-661l10005,-661,10005,-983,8930,-983,8930,-66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16.52pt;width:335.87pt;height:81.040pt;mso-position-horizontal-relative:page;mso-position-vertical-relative:paragraph;z-index:-591" coordorigin="2006,330" coordsize="6717,1621">
            <v:group style="position:absolute;left:2016;top:340;width:6697;height:319" coordorigin="2016,340" coordsize="6697,319">
              <v:shape style="position:absolute;left:2016;top:340;width:6697;height:319" coordorigin="2016,340" coordsize="6697,319" path="m2016,660l8714,660,8714,340,2016,340,2016,660e" filled="t" fillcolor="#9CC2E4" stroked="f">
                <v:path arrowok="t"/>
                <v:fill/>
              </v:shape>
            </v:group>
            <v:group style="position:absolute;left:2016;top:660;width:6697;height:322" coordorigin="2016,660" coordsize="6697,322">
              <v:shape style="position:absolute;left:2016;top:660;width:6697;height:322" coordorigin="2016,660" coordsize="6697,322" path="m2016,981l8714,981,8714,660,2016,660,2016,981e" filled="t" fillcolor="#9CC2E4" stroked="f">
                <v:path arrowok="t"/>
                <v:fill/>
              </v:shape>
            </v:group>
            <v:group style="position:absolute;left:2016;top:981;width:6697;height:319" coordorigin="2016,981" coordsize="6697,319">
              <v:shape style="position:absolute;left:2016;top:981;width:6697;height:319" coordorigin="2016,981" coordsize="6697,319" path="m2016,1300l8714,1300,8714,981,2016,981,2016,1300e" filled="t" fillcolor="#9CC2E4" stroked="f">
                <v:path arrowok="t"/>
                <v:fill/>
              </v:shape>
            </v:group>
            <v:group style="position:absolute;left:2016;top:1300;width:6697;height:322" coordorigin="2016,1300" coordsize="6697,322">
              <v:shape style="position:absolute;left:2016;top:1300;width:6697;height:322" coordorigin="2016,1300" coordsize="6697,322" path="m2016,1622l8714,1622,8714,1300,2016,1300,2016,1622e" filled="t" fillcolor="#9CC2E4" stroked="f">
                <v:path arrowok="t"/>
                <v:fill/>
              </v:shape>
            </v:group>
            <v:group style="position:absolute;left:2016;top:1622;width:6697;height:319" coordorigin="2016,1622" coordsize="6697,319">
              <v:shape style="position:absolute;left:2016;top:1622;width:6697;height:319" coordorigin="2016,1622" coordsize="6697,319" path="m2016,1941l8714,1941,8714,1622,2016,1622,2016,1941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16.52pt;width:54.76pt;height:33.04pt;mso-position-horizontal-relative:page;mso-position-vertical-relative:paragraph;z-index:-590" coordorigin="8920,330" coordsize="1095,661">
            <v:group style="position:absolute;left:8930;top:340;width:1075;height:319" coordorigin="8930,340" coordsize="1075,319">
              <v:shape style="position:absolute;left:8930;top:340;width:1075;height:319" coordorigin="8930,340" coordsize="1075,319" path="m8930,660l10005,660,10005,340,8930,340,8930,660e" filled="t" fillcolor="#9CC2E4" stroked="f">
                <v:path arrowok="t"/>
                <v:fill/>
              </v:shape>
            </v:group>
            <v:group style="position:absolute;left:8930;top:660;width:1075;height:322" coordorigin="8930,660" coordsize="1075,322">
              <v:shape style="position:absolute;left:8930;top:660;width:1075;height:322" coordorigin="8930,660" coordsize="1075,322" path="m8930,981l10005,981,10005,660,8930,660,8930,98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8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1622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效果已经做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下来我们就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</w:p>
          <w:p>
            <w:pPr>
              <w:spacing w:before="5" w:after="0" w:line="322" w:lineRule="exact"/>
              <w:ind w:left="461" w:right="20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写一下米乐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向我们询问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否正确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根据我们之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要询问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0" w:after="0" w:line="311" w:lineRule="exact"/>
              <w:ind w:left="71" w:right="36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则指令，米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熊要判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加上数字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答案是否相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们就和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士一起来看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看要如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2min3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2" w:hRule="exact"/>
        </w:trPr>
        <w:tc>
          <w:tcPr>
            <w:tcW w:w="6914" w:type="dxa"/>
            <w:tcBorders>
              <w:top w:val="single" w:sz="8.48016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做出反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9" w:after="0" w:line="320" w:lineRule="exact"/>
              <w:ind w:left="108" w:right="20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的详细介绍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已经跃跃欲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</w:p>
          <w:p>
            <w:pPr>
              <w:spacing w:before="1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让米乐熊根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做出不同的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应。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角色的挑选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7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息</w:t>
            </w:r>
          </w:p>
        </w:tc>
      </w:tr>
      <w:tr>
        <w:trPr>
          <w:trHeight w:val="665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成猜数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问题。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完成代码的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52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7" w:hRule="exact"/>
        </w:trPr>
        <w:tc>
          <w:tcPr>
            <w:tcW w:w="6914" w:type="dxa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（教师）好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形小游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经全部完成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接下来到了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识小课堂的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</w:p>
          <w:p>
            <w:pPr>
              <w:spacing w:before="1" w:after="0" w:line="320" w:lineRule="exact"/>
              <w:ind w:left="550" w:right="12" w:firstLine="-44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需要在脑内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图形的概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来观察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我们的示例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形，它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，左侧是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2" w:after="0" w:line="320" w:lineRule="exact"/>
              <w:ind w:left="108" w:right="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正面是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据这些信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我们可以还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出整个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的原貌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方和下方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的和是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左侧和右侧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么右侧就是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后是</w:t>
            </w:r>
          </w:p>
          <w:p>
            <w:pPr>
              <w:spacing w:before="1" w:after="0" w:line="320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正面与后面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后侧图像就是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们的分析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个骰子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的立体图像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不是在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已经形成了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图形的知识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nil" w:sz="6" w:space="0" w:color="auto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</w:tbl>
    <w:p>
      <w:pPr>
        <w:spacing w:after="0"/>
        <w:sectPr>
          <w:pgMar w:header="907" w:footer="0" w:top="1100" w:bottom="280" w:left="1660" w:right="1660"/>
          <w:headerReference w:type="default" r:id="rId8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709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立体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识拓展我们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经看完了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那么大家已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</w:p>
    <w:p>
      <w:pPr>
        <w:spacing w:before="7" w:after="0" w:line="320" w:lineRule="exact"/>
        <w:ind w:left="356" w:right="-7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靠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一个立体图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图是三角形</w:t>
      </w:r>
      <w:r>
        <w:rPr>
          <w:rFonts w:ascii="Microsoft JhengHei" w:hAnsi="Microsoft JhengHei" w:cs="Microsoft JhengHei" w:eastAsia="Microsoft JhengHei"/>
          <w:sz w:val="22"/>
          <w:szCs w:val="22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侧视图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角形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俯视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却是一</w:t>
      </w:r>
    </w:p>
    <w:p>
      <w:pPr>
        <w:spacing w:before="0" w:after="0" w:line="314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个圆，那么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是什么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  <w:position w:val="-2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565"/>
            <w:col w:w="978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94.924004pt;margin-top:619.135986pt;width:335.87pt;height:65.104pt;mso-position-horizontal-relative:page;mso-position-vertical-relative:page;z-index:-581" coordorigin="1898,12383" coordsize="6717,1302">
            <v:group style="position:absolute;left:1908;top:12393;width:6697;height:322" coordorigin="1908,12393" coordsize="6697,322">
              <v:shape style="position:absolute;left:1908;top:12393;width:6697;height:322" coordorigin="1908,12393" coordsize="6697,322" path="m1908,12715l8606,12715,8606,12393,1908,12393,1908,12715e" filled="t" fillcolor="#C5DFB3" stroked="f">
                <v:path arrowok="t"/>
                <v:fill/>
              </v:shape>
            </v:group>
            <v:group style="position:absolute;left:1908;top:12715;width:6697;height:319" coordorigin="1908,12715" coordsize="6697,319">
              <v:shape style="position:absolute;left:1908;top:12715;width:6697;height:319" coordorigin="1908,12715" coordsize="6697,319" path="m1908,13034l8606,13034,8606,12715,1908,12715,1908,13034e" filled="t" fillcolor="#C5DFB3" stroked="f">
                <v:path arrowok="t"/>
                <v:fill/>
              </v:shape>
            </v:group>
            <v:group style="position:absolute;left:1908;top:13034;width:6697;height:322" coordorigin="1908,13034" coordsize="6697,322">
              <v:shape style="position:absolute;left:1908;top:13034;width:6697;height:322" coordorigin="1908,13034" coordsize="6697,322" path="m1908,13356l8606,13356,8606,13034,1908,13034,1908,13356e" filled="t" fillcolor="#C5DFB3" stroked="f">
                <v:path arrowok="t"/>
                <v:fill/>
              </v:shape>
            </v:group>
            <v:group style="position:absolute;left:1908;top:13356;width:6697;height:319" coordorigin="1908,13356" coordsize="6697,319">
              <v:shape style="position:absolute;left:1908;top:13356;width:6697;height:319" coordorigin="1908,13356" coordsize="6697,319" path="m1908,13675l8606,13675,8606,13356,1908,13356,1908,13675e" filled="t" fillcolor="#C5DFB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0.600006pt;margin-top:619.135986pt;width:60.64pt;height:53.464pt;mso-position-horizontal-relative:page;mso-position-vertical-relative:page;z-index:-580" coordorigin="8812,12383" coordsize="1213,1069">
            <v:group style="position:absolute;left:8822;top:12393;width:1193;height:351" coordorigin="8822,12393" coordsize="1193,351">
              <v:shape style="position:absolute;left:8822;top:12393;width:1193;height:351" coordorigin="8822,12393" coordsize="1193,351" path="m8822,12744l10015,12744,10015,12393,8822,12393,8822,12744e" filled="t" fillcolor="#C5DFB3" stroked="f">
                <v:path arrowok="t"/>
                <v:fill/>
              </v:shape>
            </v:group>
            <v:group style="position:absolute;left:8822;top:12744;width:1193;height:348" coordorigin="8822,12744" coordsize="1193,348">
              <v:shape style="position:absolute;left:8822;top:12744;width:1193;height:348" coordorigin="8822,12744" coordsize="1193,348" path="m8822,13092l10015,13092,10015,12744,8822,12744,8822,13092e" filled="t" fillcolor="#C5DFB3" stroked="f">
                <v:path arrowok="t"/>
                <v:fill/>
              </v:shape>
            </v:group>
            <v:group style="position:absolute;left:8822;top:13092;width:1193;height:350" coordorigin="8822,13092" coordsize="1193,350">
              <v:shape style="position:absolute;left:8822;top:13092;width:1193;height:350" coordorigin="8822,13092" coordsize="1193,350" path="m8822,13442l10015,13442,10015,13092,8822,13092,8822,13442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7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：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xxxxx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320" w:lineRule="exact"/>
        <w:ind w:left="356" w:right="1452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正确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来大家都已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完全掌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14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那么接下来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我们就一起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练习的内容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3.933998pt;margin-top:-311.917511pt;width:412.496pt;height:295.040pt;mso-position-horizontal-relative:page;mso-position-vertical-relative:paragraph;z-index:-585" coordorigin="1879,-6238" coordsize="8250,5901">
            <v:group style="position:absolute;left:1908;top:-6191;width:6904;height:5823" coordorigin="1908,-6191" coordsize="6904,5823">
              <v:shape style="position:absolute;left:1908;top:-6191;width:6904;height:5823" coordorigin="1908,-6191" coordsize="6904,5823" path="m1908,-367l8812,-367,8812,-6191,1908,-6191,1908,-367e" filled="t" fillcolor="#E1EED9" stroked="f">
                <v:path arrowok="t"/>
                <v:fill/>
              </v:shape>
            </v:group>
            <v:group style="position:absolute;left:2016;top:-6191;width:6697;height:320" coordorigin="2016,-6191" coordsize="6697,320">
              <v:shape style="position:absolute;left:2016;top:-6191;width:6697;height:320" coordorigin="2016,-6191" coordsize="6697,320" path="m2016,-5871l8714,-5871,8714,-6191,2016,-6191,2016,-5871e" filled="t" fillcolor="#E1EED9" stroked="f">
                <v:path arrowok="t"/>
                <v:fill/>
              </v:shape>
            </v:group>
            <v:group style="position:absolute;left:2016;top:-5871;width:6697;height:319" coordorigin="2016,-5871" coordsize="6697,319">
              <v:shape style="position:absolute;left:2016;top:-5871;width:6697;height:319" coordorigin="2016,-5871" coordsize="6697,319" path="m2016,-5552l8714,-5552,8714,-5871,2016,-5871,2016,-5552e" filled="t" fillcolor="#E1EED9" stroked="f">
                <v:path arrowok="t"/>
                <v:fill/>
              </v:shape>
            </v:group>
            <v:group style="position:absolute;left:2016;top:-5552;width:6697;height:322" coordorigin="2016,-5552" coordsize="6697,322">
              <v:shape style="position:absolute;left:2016;top:-5552;width:6697;height:322" coordorigin="2016,-5552" coordsize="6697,322" path="m2016,-5230l8714,-5230,8714,-5552,2016,-5552,2016,-5230e" filled="t" fillcolor="#E1EED9" stroked="f">
                <v:path arrowok="t"/>
                <v:fill/>
              </v:shape>
            </v:group>
            <v:group style="position:absolute;left:2016;top:-5230;width:6697;height:319" coordorigin="2016,-5230" coordsize="6697,319">
              <v:shape style="position:absolute;left:2016;top:-5230;width:6697;height:319" coordorigin="2016,-5230" coordsize="6697,319" path="m2016,-4911l8714,-4911,8714,-5230,2016,-5230,2016,-4911e" filled="t" fillcolor="#E1EED9" stroked="f">
                <v:path arrowok="t"/>
                <v:fill/>
              </v:shape>
            </v:group>
            <v:group style="position:absolute;left:2016;top:-4911;width:6697;height:3581" coordorigin="2016,-4911" coordsize="6697,3581">
              <v:shape style="position:absolute;left:2016;top:-4911;width:6697;height:3581" coordorigin="2016,-4911" coordsize="6697,3581" path="m2016,-1330l8714,-1330,8714,-4911,2016,-4911,2016,-1330e" filled="t" fillcolor="#E1EED9" stroked="f">
                <v:path arrowok="t"/>
                <v:fill/>
              </v:shape>
            </v:group>
            <v:group style="position:absolute;left:2016;top:-1330;width:6697;height:322" coordorigin="2016,-1330" coordsize="6697,322">
              <v:shape style="position:absolute;left:2016;top:-1330;width:6697;height:322" coordorigin="2016,-1330" coordsize="6697,322" path="m2016,-1008l8714,-1008,8714,-1330,2016,-1330,2016,-1008e" filled="t" fillcolor="#E1EED9" stroked="f">
                <v:path arrowok="t"/>
                <v:fill/>
              </v:shape>
            </v:group>
            <v:group style="position:absolute;left:2016;top:-1008;width:6697;height:319" coordorigin="2016,-1008" coordsize="6697,319">
              <v:shape style="position:absolute;left:2016;top:-1008;width:6697;height:319" coordorigin="2016,-1008" coordsize="6697,319" path="m2016,-689l8714,-689,8714,-1008,2016,-1008,2016,-689e" filled="t" fillcolor="#E1EED9" stroked="f">
                <v:path arrowok="t"/>
                <v:fill/>
              </v:shape>
            </v:group>
            <v:group style="position:absolute;left:2016;top:-689;width:6697;height:322" coordorigin="2016,-689" coordsize="6697,322">
              <v:shape style="position:absolute;left:2016;top:-689;width:6697;height:322" coordorigin="2016,-689" coordsize="6697,322" path="m2016,-367l8714,-367,8714,-689,2016,-689,2016,-367e" filled="t" fillcolor="#E1EED9" stroked="f">
                <v:path arrowok="t"/>
                <v:fill/>
              </v:shape>
            </v:group>
            <v:group style="position:absolute;left:8834;top:-6191;width:1279;height:5823" coordorigin="8834,-6191" coordsize="1279,5823">
              <v:shape style="position:absolute;left:8834;top:-6191;width:1279;height:5823" coordorigin="8834,-6191" coordsize="1279,5823" path="m8834,-367l10113,-367,10113,-6191,8834,-6191,8834,-367e" filled="t" fillcolor="#E1EED9" stroked="f">
                <v:path arrowok="t"/>
                <v:fill/>
              </v:shape>
            </v:group>
            <v:group style="position:absolute;left:8930;top:-6191;width:1075;height:320" coordorigin="8930,-6191" coordsize="1075,320">
              <v:shape style="position:absolute;left:8930;top:-6191;width:1075;height:320" coordorigin="8930,-6191" coordsize="1075,320" path="m8930,-5871l10005,-5871,10005,-6191,8930,-6191,8930,-5871e" filled="t" fillcolor="#E1EED9" stroked="f">
                <v:path arrowok="t"/>
                <v:fill/>
              </v:shape>
            </v:group>
            <v:group style="position:absolute;left:8930;top:-5871;width:1075;height:319" coordorigin="8930,-5871" coordsize="1075,319">
              <v:shape style="position:absolute;left:8930;top:-5871;width:1075;height:319" coordorigin="8930,-5871" coordsize="1075,319" path="m8930,-5552l10005,-5552,10005,-5871,8930,-5871,8930,-5552e" filled="t" fillcolor="#E1EED9" stroked="f">
                <v:path arrowok="t"/>
                <v:fill/>
              </v:shape>
            </v:group>
            <v:group style="position:absolute;left:8930;top:-5552;width:1075;height:322" coordorigin="8930,-5552" coordsize="1075,322">
              <v:shape style="position:absolute;left:8930;top:-5552;width:1075;height:322" coordorigin="8930,-5552" coordsize="1075,322" path="m8930,-5230l10005,-5230,10005,-5552,8930,-5552,8930,-5230e" filled="t" fillcolor="#E1EED9" stroked="f">
                <v:path arrowok="t"/>
                <v:fill/>
              </v:shape>
            </v:group>
            <v:group style="position:absolute;left:8930;top:-5230;width:1075;height:319" coordorigin="8930,-5230" coordsize="1075,319">
              <v:shape style="position:absolute;left:8930;top:-5230;width:1075;height:319" coordorigin="8930,-5230" coordsize="1075,319" path="m8930,-4911l10005,-4911,10005,-5230,8930,-5230,8930,-4911e" filled="t" fillcolor="#E1EED9" stroked="f">
                <v:path arrowok="t"/>
                <v:fill/>
              </v:shape>
            </v:group>
            <v:group style="position:absolute;left:8930;top:-4911;width:1075;height:322" coordorigin="8930,-4911" coordsize="1075,322">
              <v:shape style="position:absolute;left:8930;top:-4911;width:1075;height:322" coordorigin="8930,-4911" coordsize="1075,322" path="m8930,-4590l10005,-4590,10005,-4911,8930,-4911,8930,-4590e" filled="t" fillcolor="#E1EED9" stroked="f">
                <v:path arrowok="t"/>
                <v:fill/>
              </v:shape>
            </v:group>
            <v:group style="position:absolute;left:1908;top:-6223;width:8205;height:31" coordorigin="1908,-6223" coordsize="8205,31">
              <v:shape style="position:absolute;left:1908;top:-6223;width:8205;height:31" coordorigin="1908,-6223" coordsize="8205,31" path="m1908,-6192l10113,-6192,10113,-6223,1908,-6223,1908,-6192xe" filled="t" fillcolor="#000000" stroked="f">
                <v:path arrowok="t"/>
                <v:fill/>
              </v:shape>
            </v:group>
            <v:group style="position:absolute;left:1908;top:-6194;width:8205;height:4" coordorigin="1908,-6194" coordsize="8205,4">
              <v:shape style="position:absolute;left:1908;top:-6194;width:8205;height:4" coordorigin="1908,-6194" coordsize="8205,4" path="m1908,-6190l10113,-6190,10113,-6194,1908,-6194,1908,-6190xe" filled="t" fillcolor="#E1EED9" stroked="f">
                <v:path arrowok="t"/>
                <v:fill/>
              </v:shape>
            </v:group>
            <v:group style="position:absolute;left:1894;top:-353;width:8219;height:2" coordorigin="1894,-353" coordsize="8219,2">
              <v:shape style="position:absolute;left:1894;top:-353;width:8219;height:2" coordorigin="1894,-353" coordsize="8219,0" path="m1894,-353l10113,-353e" filled="f" stroked="t" strokeweight="1.54pt" strokecolor="#000000">
                <v:path arrowok="t"/>
              </v:shape>
            </v:group>
            <v:group style="position:absolute;left:8822;top:-6203;width:2;height:5835" coordorigin="8822,-6203" coordsize="2,5835">
              <v:shape style="position:absolute;left:8822;top:-6203;width:2;height:5835" coordorigin="8822,-6203" coordsize="0,5835" path="m8822,-6203l8822,-367e" filled="f" stroked="t" strokeweight="1.05999pt" strokecolor="#000000">
                <v:path arrowok="t"/>
              </v:shape>
              <v:shape style="position:absolute;left:2369;top:-4912;width:5585;height:3581" type="#_x0000_t75">
                <v:imagedata r:id="rId9" o:title="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4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70" w:lineRule="exact"/>
        <w:ind w:left="114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33.018353pt;width:417.65pt;height:37.35pt;mso-position-horizontal-relative:page;mso-position-vertical-relative:paragraph;z-index:-584" coordorigin="1785,-660" coordsize="8353,747">
            <v:group style="position:absolute;left:10015;top:-615;width:108;height:312" coordorigin="10015,-615" coordsize="108,312">
              <v:shape style="position:absolute;left:10015;top:-615;width:108;height:312" coordorigin="10015,-615" coordsize="108,312" path="m10015,-303l10123,-303,10123,-615,10015,-615,10015,-303xe" filled="t" fillcolor="#F7C9AC" stroked="f">
                <v:path arrowok="t"/>
                <v:fill/>
              </v:shape>
            </v:group>
            <v:group style="position:absolute;left:1800;top:-615;width:108;height:312" coordorigin="1800,-615" coordsize="108,312">
              <v:shape style="position:absolute;left:1800;top:-615;width:108;height:312" coordorigin="1800,-615" coordsize="108,312" path="m1800,-303l1908,-303,1908,-615,1800,-615,1800,-303xe" filled="t" fillcolor="#F7C9AC" stroked="f">
                <v:path arrowok="t"/>
                <v:fill/>
              </v:shape>
            </v:group>
            <v:group style="position:absolute;left:1908;top:-615;width:8106;height:312" coordorigin="1908,-615" coordsize="8106,312">
              <v:shape style="position:absolute;left:1908;top:-615;width:8106;height:312" coordorigin="1908,-615" coordsize="8106,312" path="m1908,-303l10015,-303,10015,-615,1908,-615,1908,-303e" filled="t" fillcolor="#F7C9AC" stroked="f">
                <v:path arrowok="t"/>
                <v:fill/>
              </v:shape>
            </v:group>
            <v:group style="position:absolute;left:1800;top:-645;width:8322;height:31" coordorigin="1800,-645" coordsize="8322,31">
              <v:shape style="position:absolute;left:1800;top:-645;width:8322;height:31" coordorigin="1800,-645" coordsize="8322,31" path="m1800,-614l10123,-614,10123,-645,1800,-645,1800,-614xe" filled="t" fillcolor="#000000" stroked="f">
                <v:path arrowok="t"/>
                <v:fill/>
              </v:shape>
            </v:group>
            <v:group style="position:absolute;left:1800;top:-616;width:8322;height:4" coordorigin="1800,-616" coordsize="8322,4">
              <v:shape style="position:absolute;left:1800;top:-616;width:8322;height:4" coordorigin="1800,-616" coordsize="8322,4" path="m1800,-612l10123,-612,10123,-616,1800,-616,1800,-612xe" filled="t" fillcolor="#F7C9AC" stroked="f">
                <v:path arrowok="t"/>
                <v:fill/>
              </v:shape>
            </v:group>
            <v:group style="position:absolute;left:1800;top:-294;width:8322;height:2" coordorigin="1800,-294" coordsize="8322,2">
              <v:shape style="position:absolute;left:1800;top:-294;width:8322;height:2" coordorigin="1800,-294" coordsize="8322,0" path="m1800,-294l10123,-294e" filled="f" stroked="t" strokeweight="1.06002pt" strokecolor="#000000">
                <v:path arrowok="t"/>
              </v:shape>
            </v:group>
            <v:group style="position:absolute;left:8714;top:-284;width:2;height:350" coordorigin="8714,-284" coordsize="2,350">
              <v:shape style="position:absolute;left:8714;top:-284;width:2;height:350" coordorigin="8714,-284" coordsize="0,350" path="m8714,-284l8714,66e" filled="f" stroked="t" strokeweight="1.05999pt" strokecolor="#000000">
                <v:path arrowok="t"/>
              </v:shape>
            </v:group>
            <v:group style="position:absolute;left:1800;top:76;width:8322;height:2" coordorigin="1800,76" coordsize="8322,2">
              <v:shape style="position:absolute;left:1800;top:76;width:8322;height:2" coordorigin="1800,76" coordsize="8322,0" path="m1800,76l10123,76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20.937649pt;width:335.87pt;height:97.024pt;mso-position-horizontal-relative:page;mso-position-vertical-relative:paragraph;z-index:-583" coordorigin="1898,419" coordsize="6717,1940">
            <v:group style="position:absolute;left:1908;top:429;width:6697;height:320" coordorigin="1908,429" coordsize="6697,320">
              <v:shape style="position:absolute;left:1908;top:429;width:6697;height:320" coordorigin="1908,429" coordsize="6697,320" path="m1908,748l8606,748,8606,429,1908,429,1908,748e" filled="t" fillcolor="#9CC2E4" stroked="f">
                <v:path arrowok="t"/>
                <v:fill/>
              </v:shape>
            </v:group>
            <v:group style="position:absolute;left:1908;top:748;width:6697;height:319" coordorigin="1908,748" coordsize="6697,319">
              <v:shape style="position:absolute;left:1908;top:748;width:6697;height:319" coordorigin="1908,748" coordsize="6697,319" path="m1908,1068l8606,1068,8606,748,1908,748,1908,1068e" filled="t" fillcolor="#9CC2E4" stroked="f">
                <v:path arrowok="t"/>
                <v:fill/>
              </v:shape>
            </v:group>
            <v:group style="position:absolute;left:1908;top:1068;width:6697;height:322" coordorigin="1908,1068" coordsize="6697,322">
              <v:shape style="position:absolute;left:1908;top:1068;width:6697;height:322" coordorigin="1908,1068" coordsize="6697,322" path="m1908,1389l8606,1389,8606,1068,1908,1068,1908,1389e" filled="t" fillcolor="#9CC2E4" stroked="f">
                <v:path arrowok="t"/>
                <v:fill/>
              </v:shape>
            </v:group>
            <v:group style="position:absolute;left:1908;top:1389;width:6697;height:319" coordorigin="1908,1389" coordsize="6697,319">
              <v:shape style="position:absolute;left:1908;top:1389;width:6697;height:319" coordorigin="1908,1389" coordsize="6697,319" path="m1908,1708l8606,1708,8606,1389,1908,1389,1908,1708e" filled="t" fillcolor="#9CC2E4" stroked="f">
                <v:path arrowok="t"/>
                <v:fill/>
              </v:shape>
            </v:group>
            <v:group style="position:absolute;left:1908;top:1708;width:6697;height:322" coordorigin="1908,1708" coordsize="6697,322">
              <v:shape style="position:absolute;left:1908;top:1708;width:6697;height:322" coordorigin="1908,1708" coordsize="6697,322" path="m1908,2030l8606,2030,8606,1708,1908,1708,1908,2030e" filled="t" fillcolor="#9CC2E4" stroked="f">
                <v:path arrowok="t"/>
                <v:fill/>
              </v:shape>
            </v:group>
            <v:group style="position:absolute;left:1908;top:2030;width:6697;height:319" coordorigin="1908,2030" coordsize="6697,319">
              <v:shape style="position:absolute;left:1908;top:2030;width:6697;height:319" coordorigin="1908,2030" coordsize="6697,319" path="m1908,2349l8606,2349,8606,2030,1908,2030,1908,2349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0.600006pt;margin-top:20.937649pt;width:60.64pt;height:70.864pt;mso-position-horizontal-relative:page;mso-position-vertical-relative:paragraph;z-index:-582" coordorigin="8812,419" coordsize="1213,1417">
            <v:group style="position:absolute;left:8822;top:429;width:1193;height:348" coordorigin="8822,429" coordsize="1193,348">
              <v:shape style="position:absolute;left:8822;top:429;width:1193;height:348" coordorigin="8822,429" coordsize="1193,348" path="m8822,777l10015,777,10015,429,8822,429,8822,777e" filled="t" fillcolor="#9CC2E4" stroked="f">
                <v:path arrowok="t"/>
                <v:fill/>
              </v:shape>
            </v:group>
            <v:group style="position:absolute;left:8822;top:777;width:1193;height:350" coordorigin="8822,777" coordsize="1193,350">
              <v:shape style="position:absolute;left:8822;top:777;width:1193;height:350" coordorigin="8822,777" coordsize="1193,350" path="m8822,1128l10015,1128,10015,777,8822,777,8822,1128e" filled="t" fillcolor="#9CC2E4" stroked="f">
                <v:path arrowok="t"/>
                <v:fill/>
              </v:shape>
            </v:group>
            <v:group style="position:absolute;left:8822;top:1128;width:1193;height:348" coordorigin="8822,1128" coordsize="1193,348">
              <v:shape style="position:absolute;left:8822;top:1128;width:1193;height:348" coordorigin="8822,1128" coordsize="1193,348" path="m8822,1476l10015,1476,10015,1128,8822,1128,8822,1476e" filled="t" fillcolor="#9CC2E4" stroked="f">
                <v:path arrowok="t"/>
                <v:fill/>
              </v:shape>
            </v:group>
            <v:group style="position:absolute;left:8822;top:1476;width:1193;height:350" coordorigin="8822,1476" coordsize="1193,350">
              <v:shape style="position:absolute;left:8822;top:1476;width:1193;height:350" coordorigin="8822,1476" coordsize="1193,350" path="m8822,1826l10015,1826,10015,1476,8822,1476,8822,1826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80099" w:type="dxa"/>
      </w:tblPr>
      <w:tblGrid/>
      <w:tr>
        <w:trPr>
          <w:trHeight w:val="1941" w:hRule="exact"/>
        </w:trPr>
        <w:tc>
          <w:tcPr>
            <w:tcW w:w="6914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起来总结一下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本节课都学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了那些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吧！首先我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指令与变量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始化程序，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执行与切换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后使用换成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量造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型指令，设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了筛子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，接下来使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询问指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让米乐熊问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题，使用判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作出判断，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，则作出对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果，如果回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失败，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示在来一次。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作业）</w:t>
            </w:r>
          </w:p>
        </w:tc>
        <w:tc>
          <w:tcPr>
            <w:tcW w:w="1409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作业。我们的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课后作业就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算思维图形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米乐熊会告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一共用了几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，这是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的一个升级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小挑战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409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6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都很不错哦！</w:t>
            </w:r>
          </w:p>
          <w:p>
            <w:pPr>
              <w:spacing w:before="10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够在后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课程中继续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持哦！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加有意思吧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程课堂不见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608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607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606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Relationship Id="rId8" Type="http://schemas.openxmlformats.org/officeDocument/2006/relationships/header" Target="header3.xml"/><Relationship Id="rId9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2022-07-26T12:58:12Z</dcterms:created>
  <dcterms:modified xsi:type="dcterms:W3CDTF">2022-07-26T12:58:12Z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