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00.32pt;margin-top:454.009979pt;width:335.87pt;height:113.08pt;mso-position-horizontal-relative:page;mso-position-vertical-relative:page;z-index:-584" coordorigin="2006,9080" coordsize="6717,2262">
            <v:group style="position:absolute;left:2016;top:9090;width:6697;height:319" coordorigin="2016,9090" coordsize="6697,319">
              <v:shape style="position:absolute;left:2016;top:9090;width:6697;height:319" coordorigin="2016,9090" coordsize="6697,319" path="m2016,9409l8714,9409,8714,9090,2016,9090,2016,9409e" filled="t" fillcolor="#9CC2E4" stroked="f">
                <v:path arrowok="t"/>
                <v:fill/>
              </v:shape>
            </v:group>
            <v:group style="position:absolute;left:2016;top:9409;width:6697;height:322" coordorigin="2016,9409" coordsize="6697,322">
              <v:shape style="position:absolute;left:2016;top:9409;width:6697;height:322" coordorigin="2016,9409" coordsize="6697,322" path="m2016,9731l8714,9731,8714,9409,2016,9409,2016,9731e" filled="t" fillcolor="#9CC2E4" stroked="f">
                <v:path arrowok="t"/>
                <v:fill/>
              </v:shape>
            </v:group>
            <v:group style="position:absolute;left:2016;top:9731;width:6697;height:319" coordorigin="2016,9731" coordsize="6697,319">
              <v:shape style="position:absolute;left:2016;top:9731;width:6697;height:319" coordorigin="2016,9731" coordsize="6697,319" path="m2016,10050l8714,10050,8714,9731,2016,9731,2016,10050e" filled="t" fillcolor="#9CC2E4" stroked="f">
                <v:path arrowok="t"/>
                <v:fill/>
              </v:shape>
            </v:group>
            <v:group style="position:absolute;left:2016;top:10050;width:6697;height:322" coordorigin="2016,10050" coordsize="6697,322">
              <v:shape style="position:absolute;left:2016;top:10050;width:6697;height:322" coordorigin="2016,10050" coordsize="6697,322" path="m2016,10372l8714,10372,8714,10050,2016,10050,2016,10372e" filled="t" fillcolor="#9CC2E4" stroked="f">
                <v:path arrowok="t"/>
                <v:fill/>
              </v:shape>
            </v:group>
            <v:group style="position:absolute;left:2016;top:10372;width:6697;height:319" coordorigin="2016,10372" coordsize="6697,319">
              <v:shape style="position:absolute;left:2016;top:10372;width:6697;height:319" coordorigin="2016,10372" coordsize="6697,319" path="m2016,10691l8714,10691,8714,10372,2016,10372,2016,10691e" filled="t" fillcolor="#9CC2E4" stroked="f">
                <v:path arrowok="t"/>
                <v:fill/>
              </v:shape>
            </v:group>
            <v:group style="position:absolute;left:2016;top:10691;width:6697;height:322" coordorigin="2016,10691" coordsize="6697,322">
              <v:shape style="position:absolute;left:2016;top:10691;width:6697;height:322" coordorigin="2016,10691" coordsize="6697,322" path="m2016,11013l8714,11013,8714,10691,2016,10691,2016,11013e" filled="t" fillcolor="#9CC2E4" stroked="f">
                <v:path arrowok="t"/>
                <v:fill/>
              </v:shape>
            </v:group>
            <v:group style="position:absolute;left:2016;top:11013;width:6697;height:319" coordorigin="2016,11013" coordsize="6697,319">
              <v:shape style="position:absolute;left:2016;top:11013;width:6697;height:319" coordorigin="2016,11013" coordsize="6697,319" path="m2016,11332l8714,11332,8714,11013,2016,11013,2016,11332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454.009979pt;width:54.76pt;height:81.040pt;mso-position-horizontal-relative:page;mso-position-vertical-relative:page;z-index:-583" coordorigin="8920,9080" coordsize="1095,1621">
            <v:group style="position:absolute;left:8930;top:9090;width:1075;height:319" coordorigin="8930,9090" coordsize="1075,319">
              <v:shape style="position:absolute;left:8930;top:9090;width:1075;height:319" coordorigin="8930,9090" coordsize="1075,319" path="m8930,9409l10005,9409,10005,9090,8930,9090,8930,9409e" filled="t" fillcolor="#9CC2E4" stroked="f">
                <v:path arrowok="t"/>
                <v:fill/>
              </v:shape>
            </v:group>
            <v:group style="position:absolute;left:8930;top:9409;width:1075;height:322" coordorigin="8930,9409" coordsize="1075,322">
              <v:shape style="position:absolute;left:8930;top:9409;width:1075;height:322" coordorigin="8930,9409" coordsize="1075,322" path="m8930,9731l10005,9731,10005,9409,8930,9409,8930,9731e" filled="t" fillcolor="#9CC2E4" stroked="f">
                <v:path arrowok="t"/>
                <v:fill/>
              </v:shape>
            </v:group>
            <v:group style="position:absolute;left:8930;top:9731;width:1075;height:319" coordorigin="8930,9731" coordsize="1075,319">
              <v:shape style="position:absolute;left:8930;top:9731;width:1075;height:319" coordorigin="8930,9731" coordsize="1075,319" path="m8930,10050l10005,10050,10005,9731,8930,9731,8930,10050e" filled="t" fillcolor="#9CC2E4" stroked="f">
                <v:path arrowok="t"/>
                <v:fill/>
              </v:shape>
            </v:group>
            <v:group style="position:absolute;left:8930;top:10050;width:1075;height:322" coordorigin="8930,10050" coordsize="1075,322">
              <v:shape style="position:absolute;left:8930;top:10050;width:1075;height:322" coordorigin="8930,10050" coordsize="1075,322" path="m8930,10372l10005,10372,10005,10050,8930,10050,8930,10372e" filled="t" fillcolor="#9CC2E4" stroked="f">
                <v:path arrowok="t"/>
                <v:fill/>
              </v:shape>
            </v:group>
            <v:group style="position:absolute;left:8930;top:10372;width:1075;height:319" coordorigin="8930,10372" coordsize="1075,319">
              <v:shape style="position:absolute;left:8930;top:10372;width:1075;height:319" coordorigin="8930,10372" coordsize="1075,319" path="m8930,10691l10005,10691,10005,10372,8930,10372,8930,10691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584.089966pt;width:335.87pt;height:65.11pt;mso-position-horizontal-relative:page;mso-position-vertical-relative:page;z-index:-582" coordorigin="2006,11682" coordsize="6717,1302">
            <v:group style="position:absolute;left:2016;top:11692;width:6697;height:322" coordorigin="2016,11692" coordsize="6697,322">
              <v:shape style="position:absolute;left:2016;top:11692;width:6697;height:322" coordorigin="2016,11692" coordsize="6697,322" path="m2016,12013l8714,12013,8714,11692,2016,11692,2016,12013e" filled="t" fillcolor="#E1EED9" stroked="f">
                <v:path arrowok="t"/>
                <v:fill/>
              </v:shape>
            </v:group>
            <v:group style="position:absolute;left:2016;top:12013;width:6697;height:319" coordorigin="2016,12013" coordsize="6697,319">
              <v:shape style="position:absolute;left:2016;top:12013;width:6697;height:319" coordorigin="2016,12013" coordsize="6697,319" path="m2016,12333l8714,12333,8714,12013,2016,12013,2016,12333e" filled="t" fillcolor="#E1EED9" stroked="f">
                <v:path arrowok="t"/>
                <v:fill/>
              </v:shape>
            </v:group>
            <v:group style="position:absolute;left:2016;top:12333;width:6697;height:322" coordorigin="2016,12333" coordsize="6697,322">
              <v:shape style="position:absolute;left:2016;top:12333;width:6697;height:322" coordorigin="2016,12333" coordsize="6697,322" path="m2016,12655l8714,12655,8714,12333,2016,12333,2016,12655e" filled="t" fillcolor="#E1EED9" stroked="f">
                <v:path arrowok="t"/>
                <v:fill/>
              </v:shape>
            </v:group>
            <v:group style="position:absolute;left:2016;top:12655;width:6697;height:319" coordorigin="2016,12655" coordsize="6697,319">
              <v:shape style="position:absolute;left:2016;top:12655;width:6697;height:319" coordorigin="2016,12655" coordsize="6697,319" path="m2016,12974l8714,12974,8714,12655,2016,12655,2016,12974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584.089966pt;width:54.76pt;height:33.04pt;mso-position-horizontal-relative:page;mso-position-vertical-relative:page;z-index:-581" coordorigin="8920,11682" coordsize="1095,661">
            <v:group style="position:absolute;left:8930;top:11692;width:1075;height:322" coordorigin="8930,11692" coordsize="1075,322">
              <v:shape style="position:absolute;left:8930;top:11692;width:1075;height:322" coordorigin="8930,11692" coordsize="1075,322" path="m8930,12013l10005,12013,10005,11692,8930,11692,8930,12013e" filled="t" fillcolor="#E1EED9" stroked="f">
                <v:path arrowok="t"/>
                <v:fill/>
              </v:shape>
            </v:group>
            <v:group style="position:absolute;left:8930;top:12013;width:1075;height:319" coordorigin="8930,12013" coordsize="1075,319">
              <v:shape style="position:absolute;left:8930;top:12013;width:1075;height:319" coordorigin="8930,12013" coordsize="1075,319" path="m8930,12333l10005,12333,10005,12013,8930,12013,8930,12333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887" w:right="3755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5.424004pt;margin-top:-6.434375pt;width:410.23pt;height:.1pt;mso-position-horizontal-relative:page;mso-position-vertical-relative:paragraph;z-index:-587" coordorigin="1908,-129" coordsize="8205,2">
            <v:shape style="position:absolute;left:1908;top:-129;width:8205;height:2" coordorigin="1908,-129" coordsize="8205,0" path="m1908,-129l10113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猜数字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34" w:hRule="exact"/>
        </w:trPr>
        <w:tc>
          <w:tcPr>
            <w:tcW w:w="189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327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帮助米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猜数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且成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猜出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327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327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成功编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猜数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4" w:hRule="exact"/>
        </w:trPr>
        <w:tc>
          <w:tcPr>
            <w:tcW w:w="189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327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根据回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分别作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反应。</w:t>
            </w:r>
          </w:p>
        </w:tc>
      </w:tr>
      <w:tr>
        <w:trPr>
          <w:trHeight w:val="338" w:hRule="exact"/>
        </w:trPr>
        <w:tc>
          <w:tcPr>
            <w:tcW w:w="189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327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68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/>
        <w:pict>
          <v:group style="position:absolute;margin-left:100.32pt;margin-top:100.160004pt;width:335.87pt;height:129.16pt;mso-position-horizontal-relative:page;mso-position-vertical-relative:paragraph;z-index:-586" coordorigin="2006,2003" coordsize="6717,2583">
            <v:group style="position:absolute;left:2016;top:2013;width:6697;height:322" coordorigin="2016,2013" coordsize="6697,322">
              <v:shape style="position:absolute;left:2016;top:2013;width:6697;height:322" coordorigin="2016,2013" coordsize="6697,322" path="m2016,2335l8714,2335,8714,2013,2016,2013,2016,2335e" filled="t" fillcolor="#E1EED9" stroked="f">
                <v:path arrowok="t"/>
                <v:fill/>
              </v:shape>
            </v:group>
            <v:group style="position:absolute;left:2016;top:2335;width:6697;height:319" coordorigin="2016,2335" coordsize="6697,319">
              <v:shape style="position:absolute;left:2016;top:2335;width:6697;height:319" coordorigin="2016,2335" coordsize="6697,319" path="m2016,2654l8714,2654,8714,2335,2016,2335,2016,2654e" filled="t" fillcolor="#E1EED9" stroked="f">
                <v:path arrowok="t"/>
                <v:fill/>
              </v:shape>
            </v:group>
            <v:group style="position:absolute;left:2016;top:2654;width:6697;height:322" coordorigin="2016,2654" coordsize="6697,322">
              <v:shape style="position:absolute;left:2016;top:2654;width:6697;height:322" coordorigin="2016,2654" coordsize="6697,322" path="m2016,2976l8714,2976,8714,2654,2016,2654,2016,2976e" filled="t" fillcolor="#E1EED9" stroked="f">
                <v:path arrowok="t"/>
                <v:fill/>
              </v:shape>
            </v:group>
            <v:group style="position:absolute;left:2016;top:2976;width:6697;height:319" coordorigin="2016,2976" coordsize="6697,319">
              <v:shape style="position:absolute;left:2016;top:2976;width:6697;height:319" coordorigin="2016,2976" coordsize="6697,319" path="m2016,3295l8714,3295,8714,2976,2016,2976,2016,3295e" filled="t" fillcolor="#E1EED9" stroked="f">
                <v:path arrowok="t"/>
                <v:fill/>
              </v:shape>
            </v:group>
            <v:group style="position:absolute;left:2016;top:3295;width:6697;height:322" coordorigin="2016,3295" coordsize="6697,322">
              <v:shape style="position:absolute;left:2016;top:3295;width:6697;height:322" coordorigin="2016,3295" coordsize="6697,322" path="m2016,3616l8714,3616,8714,3295,2016,3295,2016,3616e" filled="t" fillcolor="#E1EED9" stroked="f">
                <v:path arrowok="t"/>
                <v:fill/>
              </v:shape>
            </v:group>
            <v:group style="position:absolute;left:2016;top:3616;width:6697;height:319" coordorigin="2016,3616" coordsize="6697,319">
              <v:shape style="position:absolute;left:2016;top:3616;width:6697;height:319" coordorigin="2016,3616" coordsize="6697,319" path="m2016,3936l8714,3936,8714,3616,2016,3616,2016,3936e" filled="t" fillcolor="#E1EED9" stroked="f">
                <v:path arrowok="t"/>
                <v:fill/>
              </v:shape>
            </v:group>
            <v:group style="position:absolute;left:2016;top:3936;width:6697;height:322" coordorigin="2016,3936" coordsize="6697,322">
              <v:shape style="position:absolute;left:2016;top:3936;width:6697;height:322" coordorigin="2016,3936" coordsize="6697,322" path="m2016,4257l8714,4257,8714,3936,2016,3936,2016,4257e" filled="t" fillcolor="#E1EED9" stroked="f">
                <v:path arrowok="t"/>
                <v:fill/>
              </v:shape>
            </v:group>
            <v:group style="position:absolute;left:2016;top:4257;width:6697;height:319" coordorigin="2016,4257" coordsize="6697,319">
              <v:shape style="position:absolute;left:2016;top:4257;width:6697;height:319" coordorigin="2016,4257" coordsize="6697,319" path="m2016,4576l8714,4576,8714,4257,2016,4257,2016,4576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100.160004pt;width:54.76pt;height:33.04pt;mso-position-horizontal-relative:page;mso-position-vertical-relative:paragraph;z-index:-585" coordorigin="8920,2003" coordsize="1095,661">
            <v:group style="position:absolute;left:8930;top:2013;width:1075;height:322" coordorigin="8930,2013" coordsize="1075,322">
              <v:shape style="position:absolute;left:8930;top:2013;width:1075;height:322" coordorigin="8930,2013" coordsize="1075,322" path="m8930,2335l10005,2335,10005,2013,8930,2013,8930,2335e" filled="t" fillcolor="#E1EED9" stroked="f">
                <v:path arrowok="t"/>
                <v:fill/>
              </v:shape>
            </v:group>
            <v:group style="position:absolute;left:8930;top:2335;width:1075;height:319" coordorigin="8930,2335" coordsize="1075,319">
              <v:shape style="position:absolute;left:8930;top:2335;width:1075;height:319" coordorigin="8930,2335" coordsize="1075,319" path="m8930,2654l10005,2654,10005,2335,8930,2335,8930,2654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35" w:hRule="exact"/>
        </w:trPr>
        <w:tc>
          <w:tcPr>
            <w:tcW w:w="8205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堂导入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第一小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导入）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1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熊博士创作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呢？就让熊博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士来向我们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示一下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今天要所要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成的完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序吧。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582" w:hRule="exact"/>
        </w:trPr>
        <w:tc>
          <w:tcPr>
            <w:tcW w:w="6914" w:type="dxa"/>
            <w:tcBorders>
              <w:top w:val="single" w:sz="8.48016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9" w:after="0" w:line="320" w:lineRule="exact"/>
              <w:ind w:left="108" w:right="112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老师：看完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频后相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家已经明白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务就是帮助米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乐熊完成猜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字的游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。大家先来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考一下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要将米乐熊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想的</w:t>
            </w:r>
          </w:p>
          <w:p>
            <w:pPr>
              <w:spacing w:before="1" w:after="0" w:line="320" w:lineRule="exact"/>
              <w:ind w:left="461" w:right="2533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数字储存到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同学们踊跃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同学：变量。</w:t>
            </w:r>
          </w:p>
          <w:p>
            <w:pPr>
              <w:spacing w:before="1" w:after="0" w:line="320" w:lineRule="exact"/>
              <w:ind w:left="108" w:right="112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老师：同学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好，我们要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的数字储存到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变量里。然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的答案与米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熊所想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字做比较，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我们的游戏。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7" w:hRule="exact"/>
        </w:trPr>
        <w:tc>
          <w:tcPr>
            <w:tcW w:w="8205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制流程</w:t>
            </w:r>
          </w:p>
        </w:tc>
      </w:tr>
      <w:tr>
        <w:trPr>
          <w:trHeight w:val="34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第二小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图）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62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已经演示过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一起来分析下</w:t>
            </w:r>
          </w:p>
          <w:p>
            <w:pPr>
              <w:spacing w:before="5" w:after="0" w:line="322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和上节课有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们需要先新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然后给它赋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数，然后让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，接着根据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回答让米乐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做出相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反应，有成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就会有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，最后我们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所有机会都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完了也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回答对之后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。这样整个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大功告成了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好啦，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们带来的流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析，和老师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起来绘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下流程图吧。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tabs>
                <w:tab w:pos="43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8" w:hRule="exact"/>
        </w:trPr>
        <w:tc>
          <w:tcPr>
            <w:tcW w:w="6914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下刚刚的视频</w:t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内容，绘制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序的流程，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第一步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化开始，来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一下吧！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（保证每一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编写出正确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程序流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100.32pt;margin-top:73.559982pt;width:335.87pt;height:287.23pt;mso-position-horizontal-relative:page;mso-position-vertical-relative:page;z-index:-580" coordorigin="2006,1471" coordsize="6717,5745">
            <v:group style="position:absolute;left:2016;top:5283;width:6697;height:320" coordorigin="2016,5283" coordsize="6697,320">
              <v:shape style="position:absolute;left:2016;top:5283;width:6697;height:320" coordorigin="2016,5283" coordsize="6697,320" path="m2016,5603l8714,5603,8714,5283,2016,5283,2016,5603e" filled="t" fillcolor="#9CC2E4" stroked="f">
                <v:path arrowok="t"/>
                <v:fill/>
              </v:shape>
            </v:group>
            <v:group style="position:absolute;left:2016;top:5603;width:6697;height:322" coordorigin="2016,5603" coordsize="6697,322">
              <v:shape style="position:absolute;left:2016;top:5603;width:6697;height:322" coordorigin="2016,5603" coordsize="6697,322" path="m2016,5924l8714,5924,8714,5603,2016,5603,2016,5924e" filled="t" fillcolor="#9CC2E4" stroked="f">
                <v:path arrowok="t"/>
                <v:fill/>
              </v:shape>
            </v:group>
            <v:group style="position:absolute;left:2016;top:5924;width:6697;height:319" coordorigin="2016,5924" coordsize="6697,319">
              <v:shape style="position:absolute;left:2016;top:5924;width:6697;height:319" coordorigin="2016,5924" coordsize="6697,319" path="m2016,6243l8714,6243,8714,5924,2016,5924,2016,6243e" filled="t" fillcolor="#9CC2E4" stroked="f">
                <v:path arrowok="t"/>
                <v:fill/>
              </v:shape>
            </v:group>
            <v:group style="position:absolute;left:2016;top:6243;width:6697;height:322" coordorigin="2016,6243" coordsize="6697,322">
              <v:shape style="position:absolute;left:2016;top:6243;width:6697;height:322" coordorigin="2016,6243" coordsize="6697,322" path="m2016,6565l8714,6565,8714,6243,2016,6243,2016,6565e" filled="t" fillcolor="#9CC2E4" stroked="f">
                <v:path arrowok="t"/>
                <v:fill/>
              </v:shape>
            </v:group>
            <v:group style="position:absolute;left:2016;top:6565;width:6697;height:319" coordorigin="2016,6565" coordsize="6697,319">
              <v:shape style="position:absolute;left:2016;top:6565;width:6697;height:319" coordorigin="2016,6565" coordsize="6697,319" path="m2016,6884l8714,6884,8714,6565,2016,6565,2016,6884e" filled="t" fillcolor="#9CC2E4" stroked="f">
                <v:path arrowok="t"/>
                <v:fill/>
              </v:shape>
            </v:group>
            <v:group style="position:absolute;left:2016;top:6884;width:6697;height:322" coordorigin="2016,6884" coordsize="6697,322">
              <v:shape style="position:absolute;left:2016;top:6884;width:6697;height:322" coordorigin="2016,6884" coordsize="6697,322" path="m2016,7206l8714,7206,8714,6884,2016,6884,2016,7206e" filled="t" fillcolor="#9CC2E4" stroked="f">
                <v:path arrowok="t"/>
                <v:fill/>
              </v:shape>
              <v:shape style="position:absolute;left:4073;top:1471;width:3348;height:3782" type="#_x0000_t75">
                <v:imagedata r:id="rId7" o:title=""/>
              </v:shape>
            </v:group>
            <w10:wrap type="none"/>
          </v:group>
        </w:pict>
      </w:r>
      <w:r>
        <w:rPr/>
        <w:pict>
          <v:group style="position:absolute;margin-left:446pt;margin-top:263.645996pt;width:54.76pt;height:65.104pt;mso-position-horizontal-relative:page;mso-position-vertical-relative:page;z-index:-579" coordorigin="8920,5273" coordsize="1095,1302">
            <v:group style="position:absolute;left:8930;top:5283;width:1075;height:320" coordorigin="8930,5283" coordsize="1075,320">
              <v:shape style="position:absolute;left:8930;top:5283;width:1075;height:320" coordorigin="8930,5283" coordsize="1075,320" path="m8930,5603l10005,5603,10005,5283,8930,5283,8930,5603e" filled="t" fillcolor="#9CC2E4" stroked="f">
                <v:path arrowok="t"/>
                <v:fill/>
              </v:shape>
            </v:group>
            <v:group style="position:absolute;left:8930;top:5603;width:1075;height:322" coordorigin="8930,5603" coordsize="1075,322">
              <v:shape style="position:absolute;left:8930;top:5603;width:1075;height:322" coordorigin="8930,5603" coordsize="1075,322" path="m8930,5924l10005,5924,10005,5603,8930,5603,8930,5924e" filled="t" fillcolor="#9CC2E4" stroked="f">
                <v:path arrowok="t"/>
                <v:fill/>
              </v:shape>
            </v:group>
            <v:group style="position:absolute;left:8930;top:5924;width:1075;height:319" coordorigin="8930,5924" coordsize="1075,319">
              <v:shape style="position:absolute;left:8930;top:5924;width:1075;height:319" coordorigin="8930,5924" coordsize="1075,319" path="m8930,6243l10005,6243,10005,5924,8930,5924,8930,6243e" filled="t" fillcolor="#9CC2E4" stroked="f">
                <v:path arrowok="t"/>
                <v:fill/>
              </v:shape>
            </v:group>
            <v:group style="position:absolute;left:8930;top:6243;width:1075;height:322" coordorigin="8930,6243" coordsize="1075,322">
              <v:shape style="position:absolute;left:8930;top:6243;width:1075;height:322" coordorigin="8930,6243" coordsize="1075,322" path="m8930,6565l10005,6565,10005,6243,8930,6243,8930,6565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413.669983pt;width:335.87pt;height:65.1pt;mso-position-horizontal-relative:page;mso-position-vertical-relative:page;z-index:-578" coordorigin="2006,8273" coordsize="6717,1302">
            <v:group style="position:absolute;left:2016;top:8283;width:6697;height:319" coordorigin="2016,8283" coordsize="6697,319">
              <v:shape style="position:absolute;left:2016;top:8283;width:6697;height:319" coordorigin="2016,8283" coordsize="6697,319" path="m2016,8603l8714,8603,8714,8283,2016,8283,2016,8603e" filled="t" fillcolor="#9CC2E4" stroked="f">
                <v:path arrowok="t"/>
                <v:fill/>
              </v:shape>
            </v:group>
            <v:group style="position:absolute;left:2016;top:8603;width:6697;height:322" coordorigin="2016,8603" coordsize="6697,322">
              <v:shape style="position:absolute;left:2016;top:8603;width:6697;height:322" coordorigin="2016,8603" coordsize="6697,322" path="m2016,8924l8714,8924,8714,8603,2016,8603,2016,8924e" filled="t" fillcolor="#9CC2E4" stroked="f">
                <v:path arrowok="t"/>
                <v:fill/>
              </v:shape>
            </v:group>
            <v:group style="position:absolute;left:2016;top:8924;width:6697;height:320" coordorigin="2016,8924" coordsize="6697,320">
              <v:shape style="position:absolute;left:2016;top:8924;width:6697;height:320" coordorigin="2016,8924" coordsize="6697,320" path="m2016,9244l8714,9244,8714,8924,2016,8924,2016,9244e" filled="t" fillcolor="#9CC2E4" stroked="f">
                <v:path arrowok="t"/>
                <v:fill/>
              </v:shape>
            </v:group>
            <v:group style="position:absolute;left:2016;top:9244;width:6697;height:322" coordorigin="2016,9244" coordsize="6697,322">
              <v:shape style="position:absolute;left:2016;top:9244;width:6697;height:322" coordorigin="2016,9244" coordsize="6697,322" path="m2016,9565l8714,9565,8714,9244,2016,9244,2016,9565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413.669983pt;width:54.76pt;height:33.04pt;mso-position-horizontal-relative:page;mso-position-vertical-relative:page;z-index:-577" coordorigin="8920,8273" coordsize="1095,661">
            <v:group style="position:absolute;left:8930;top:8283;width:1075;height:319" coordorigin="8930,8283" coordsize="1075,319">
              <v:shape style="position:absolute;left:8930;top:8283;width:1075;height:319" coordorigin="8930,8283" coordsize="1075,319" path="m8930,8603l10005,8603,10005,8283,8930,8283,8930,8603e" filled="t" fillcolor="#9CC2E4" stroked="f">
                <v:path arrowok="t"/>
                <v:fill/>
              </v:shape>
            </v:group>
            <v:group style="position:absolute;left:8930;top:8603;width:1075;height:322" coordorigin="8930,8603" coordsize="1075,322">
              <v:shape style="position:absolute;left:8930;top:8603;width:1075;height:322" coordorigin="8930,8603" coordsize="1075,322" path="m8930,8924l10005,8924,10005,8603,8930,8603,8930,8924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495.769989pt;width:335.87pt;height:81.040pt;mso-position-horizontal-relative:page;mso-position-vertical-relative:page;z-index:-576" coordorigin="2006,9915" coordsize="6717,1621">
            <v:group style="position:absolute;left:2016;top:9925;width:6697;height:319" coordorigin="2016,9925" coordsize="6697,319">
              <v:shape style="position:absolute;left:2016;top:9925;width:6697;height:319" coordorigin="2016,9925" coordsize="6697,319" path="m2016,10245l8714,10245,8714,9925,2016,9925,2016,10245e" filled="t" fillcolor="#E1EED9" stroked="f">
                <v:path arrowok="t"/>
                <v:fill/>
              </v:shape>
            </v:group>
            <v:group style="position:absolute;left:2016;top:10245;width:6697;height:322" coordorigin="2016,10245" coordsize="6697,322">
              <v:shape style="position:absolute;left:2016;top:10245;width:6697;height:322" coordorigin="2016,10245" coordsize="6697,322" path="m2016,10566l8714,10566,8714,10245,2016,10245,2016,10566e" filled="t" fillcolor="#E1EED9" stroked="f">
                <v:path arrowok="t"/>
                <v:fill/>
              </v:shape>
            </v:group>
            <v:group style="position:absolute;left:2016;top:10566;width:6697;height:319" coordorigin="2016,10566" coordsize="6697,319">
              <v:shape style="position:absolute;left:2016;top:10566;width:6697;height:319" coordorigin="2016,10566" coordsize="6697,319" path="m2016,10885l8714,10885,8714,10566,2016,10566,2016,10885e" filled="t" fillcolor="#E1EED9" stroked="f">
                <v:path arrowok="t"/>
                <v:fill/>
              </v:shape>
            </v:group>
            <v:group style="position:absolute;left:2016;top:10885;width:6697;height:322" coordorigin="2016,10885" coordsize="6697,322">
              <v:shape style="position:absolute;left:2016;top:10885;width:6697;height:322" coordorigin="2016,10885" coordsize="6697,322" path="m2016,11207l8714,11207,8714,10885,2016,10885,2016,11207e" filled="t" fillcolor="#E1EED9" stroked="f">
                <v:path arrowok="t"/>
                <v:fill/>
              </v:shape>
            </v:group>
            <v:group style="position:absolute;left:2016;top:11207;width:6697;height:319" coordorigin="2016,11207" coordsize="6697,319">
              <v:shape style="position:absolute;left:2016;top:11207;width:6697;height:319" coordorigin="2016,11207" coordsize="6697,319" path="m2016,11526l8714,11526,8714,11207,2016,11207,2016,11526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495.769989pt;width:54.76pt;height:65.08pt;mso-position-horizontal-relative:page;mso-position-vertical-relative:page;z-index:-575" coordorigin="8920,9915" coordsize="1095,1302">
            <v:group style="position:absolute;left:8930;top:9925;width:1075;height:319" coordorigin="8930,9925" coordsize="1075,319">
              <v:shape style="position:absolute;left:8930;top:9925;width:1075;height:319" coordorigin="8930,9925" coordsize="1075,319" path="m8930,10245l10005,10245,10005,9925,8930,9925,8930,10245e" filled="t" fillcolor="#E1EED9" stroked="f">
                <v:path arrowok="t"/>
                <v:fill/>
              </v:shape>
            </v:group>
            <v:group style="position:absolute;left:8930;top:10245;width:1075;height:322" coordorigin="8930,10245" coordsize="1075,322">
              <v:shape style="position:absolute;left:8930;top:10245;width:1075;height:322" coordorigin="8930,10245" coordsize="1075,322" path="m8930,10566l10005,10566,10005,10245,8930,10245,8930,10566e" filled="t" fillcolor="#E1EED9" stroked="f">
                <v:path arrowok="t"/>
                <v:fill/>
              </v:shape>
            </v:group>
            <v:group style="position:absolute;left:8930;top:10566;width:1075;height:319" coordorigin="8930,10566" coordsize="1075,319">
              <v:shape style="position:absolute;left:8930;top:10566;width:1075;height:319" coordorigin="8930,10566" coordsize="1075,319" path="m8930,10885l10005,10885,10005,10566,8930,10566,8930,10885e" filled="t" fillcolor="#E1EED9" stroked="f">
                <v:path arrowok="t"/>
                <v:fill/>
              </v:shape>
            </v:group>
            <v:group style="position:absolute;left:8930;top:10885;width:1075;height:322" coordorigin="8930,10885" coordsize="1075,322">
              <v:shape style="position:absolute;left:8930;top:10885;width:1075;height:322" coordorigin="8930,10885" coordsize="1075,322" path="m8930,11207l10005,11207,10005,10885,8930,10885,8930,11207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819" w:hRule="exact"/>
        </w:trPr>
        <w:tc>
          <w:tcPr>
            <w:tcW w:w="6914" w:type="dxa"/>
            <w:tcBorders>
              <w:top w:val="single" w:sz="12.3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291" w:type="dxa"/>
            <w:tcBorders>
              <w:top w:val="single" w:sz="12.3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47" w:hRule="exact"/>
        </w:trPr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完成，通过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们就可以一步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一步的完成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，大家一起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，把我们今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成的流程用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来吧。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（绘制流程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98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绘制成功之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开始编程了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开我们今天的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页面，要开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程了。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7.879791" w:type="dxa"/>
      </w:tblPr>
      <w:tblGrid/>
      <w:tr>
        <w:trPr>
          <w:trHeight w:val="371" w:hRule="exact"/>
        </w:trPr>
        <w:tc>
          <w:tcPr>
            <w:tcW w:w="8205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第三小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赋值）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0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完毕了接下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就进入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的编程环节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了。我们先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的新建与赋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区间中点击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量，新建出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number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,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然后在运算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中取出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的随机数指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来给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变量赋值。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在来看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熊博士是怎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处理的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8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9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变量的新建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赋值。</w:t>
            </w:r>
          </w:p>
          <w:p>
            <w:pPr>
              <w:spacing w:before="5" w:after="0" w:line="322" w:lineRule="exact"/>
              <w:ind w:left="108" w:right="111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看完了这段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频后，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大家已经知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如何新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量并且给它赋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值了。那么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下来同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就跟着一起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我们先点击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角色来到它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脚本区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进行编程。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第四小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2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值已经做好了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</w:p>
          <w:p>
            <w:pPr>
              <w:spacing w:before="9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有限次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询问我们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所猜测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的数字是多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？具体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作过程我们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博士的讲解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1min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制作有限次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询问。</w:t>
            </w:r>
          </w:p>
          <w:p>
            <w:pPr>
              <w:spacing w:before="5" w:after="0" w:line="322" w:lineRule="exact"/>
              <w:ind w:left="461" w:right="86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让米乐熊可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重复的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我们，它所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测的数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多少？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-65.589996pt;width:335.87pt;height:65.08pt;mso-position-horizontal-relative:page;mso-position-vertical-relative:paragraph;z-index:-574" coordorigin="2006,-1312" coordsize="6717,1302">
            <v:group style="position:absolute;left:2016;top:-1302;width:6697;height:319" coordorigin="2016,-1302" coordsize="6697,319">
              <v:shape style="position:absolute;left:2016;top:-1302;width:6697;height:319" coordorigin="2016,-1302" coordsize="6697,319" path="m2016,-983l8714,-983,8714,-1302,2016,-1302,2016,-983e" filled="t" fillcolor="#E1EED9" stroked="f">
                <v:path arrowok="t"/>
                <v:fill/>
              </v:shape>
            </v:group>
            <v:group style="position:absolute;left:2016;top:-983;width:6697;height:322" coordorigin="2016,-983" coordsize="6697,322">
              <v:shape style="position:absolute;left:2016;top:-983;width:6697;height:322" coordorigin="2016,-983" coordsize="6697,322" path="m2016,-661l8714,-661,8714,-983,2016,-983,2016,-661e" filled="t" fillcolor="#E1EED9" stroked="f">
                <v:path arrowok="t"/>
                <v:fill/>
              </v:shape>
            </v:group>
            <v:group style="position:absolute;left:2016;top:-661;width:6697;height:319" coordorigin="2016,-661" coordsize="6697,319">
              <v:shape style="position:absolute;left:2016;top:-661;width:6697;height:319" coordorigin="2016,-661" coordsize="6697,319" path="m2016,-342l8714,-342,8714,-661,2016,-661,2016,-342e" filled="t" fillcolor="#E1EED9" stroked="f">
                <v:path arrowok="t"/>
                <v:fill/>
              </v:shape>
            </v:group>
            <v:group style="position:absolute;left:2016;top:-342;width:6697;height:322" coordorigin="2016,-342" coordsize="6697,322">
              <v:shape style="position:absolute;left:2016;top:-342;width:6697;height:322" coordorigin="2016,-342" coordsize="6697,322" path="m2016,-20l8714,-20,8714,-342,2016,-342,2016,-2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-65.589996pt;width:54.76pt;height:49pt;mso-position-horizontal-relative:page;mso-position-vertical-relative:paragraph;z-index:-573" coordorigin="8920,-1312" coordsize="1095,980">
            <v:group style="position:absolute;left:8930;top:-1302;width:1075;height:319" coordorigin="8930,-1302" coordsize="1075,319">
              <v:shape style="position:absolute;left:8930;top:-1302;width:1075;height:319" coordorigin="8930,-1302" coordsize="1075,319" path="m8930,-983l10005,-983,10005,-1302,8930,-1302,8930,-983e" filled="t" fillcolor="#E1EED9" stroked="f">
                <v:path arrowok="t"/>
                <v:fill/>
              </v:shape>
            </v:group>
            <v:group style="position:absolute;left:8930;top:-983;width:1075;height:322" coordorigin="8930,-983" coordsize="1075,322">
              <v:shape style="position:absolute;left:8930;top:-983;width:1075;height:322" coordorigin="8930,-983" coordsize="1075,322" path="m8930,-661l10005,-661,10005,-983,8930,-983,8930,-661e" filled="t" fillcolor="#E1EED9" stroked="f">
                <v:path arrowok="t"/>
                <v:fill/>
              </v:shape>
            </v:group>
            <v:group style="position:absolute;left:8930;top:-661;width:1075;height:319" coordorigin="8930,-661" coordsize="1075,319">
              <v:shape style="position:absolute;left:8930;top:-661;width:1075;height:319" coordorigin="8930,-661" coordsize="1075,319" path="m8930,-342l10005,-342,10005,-661,8930,-661,8930,-342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反应）</w:t>
      </w:r>
    </w:p>
    <w:p>
      <w:pPr>
        <w:spacing w:before="0" w:after="0" w:line="341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1.94764pt;width:412.496pt;height:18.58002pt;mso-position-horizontal-relative:page;mso-position-vertical-relative:paragraph;z-index:-572" coordorigin="1879,39" coordsize="8250,372">
            <v:group style="position:absolute;left:8714;top:59;width:98;height:319" coordorigin="8714,59" coordsize="98,319">
              <v:shape style="position:absolute;left:8714;top:59;width:98;height:319" coordorigin="8714,59" coordsize="98,319" path="m8714,378l8812,378,8812,59,8714,59,8714,378xe" filled="t" fillcolor="#9CC2E4" stroked="f">
                <v:path arrowok="t"/>
                <v:fill/>
              </v:shape>
            </v:group>
            <v:group style="position:absolute;left:1908;top:59;width:108;height:319" coordorigin="1908,59" coordsize="108,319">
              <v:shape style="position:absolute;left:1908;top:59;width:108;height:319" coordorigin="1908,59" coordsize="108,319" path="m1908,378l2016,378,2016,59,1908,59,1908,378xe" filled="t" fillcolor="#9CC2E4" stroked="f">
                <v:path arrowok="t"/>
                <v:fill/>
              </v:shape>
            </v:group>
            <v:group style="position:absolute;left:2016;top:59;width:6697;height:319" coordorigin="2016,59" coordsize="6697,319">
              <v:shape style="position:absolute;left:2016;top:59;width:6697;height:319" coordorigin="2016,59" coordsize="6697,319" path="m2016,378l8714,378,8714,59,2016,59,2016,378e" filled="t" fillcolor="#9CC2E4" stroked="f">
                <v:path arrowok="t"/>
                <v:fill/>
              </v:shape>
            </v:group>
            <v:group style="position:absolute;left:8834;top:59;width:96;height:319" coordorigin="8834,59" coordsize="96,319">
              <v:shape style="position:absolute;left:8834;top:59;width:96;height:319" coordorigin="8834,59" coordsize="96,319" path="m8834,378l8930,378,8930,59,8834,59,8834,378xe" filled="t" fillcolor="#9CC2E4" stroked="f">
                <v:path arrowok="t"/>
                <v:fill/>
              </v:shape>
            </v:group>
            <v:group style="position:absolute;left:10005;top:59;width:108;height:319" coordorigin="10005,59" coordsize="108,319">
              <v:shape style="position:absolute;left:10005;top:59;width:108;height:319" coordorigin="10005,59" coordsize="108,319" path="m10005,378l10113,378,10113,59,10005,59,10005,378xe" filled="t" fillcolor="#9CC2E4" stroked="f">
                <v:path arrowok="t"/>
                <v:fill/>
              </v:shape>
            </v:group>
            <v:group style="position:absolute;left:8930;top:59;width:1075;height:319" coordorigin="8930,59" coordsize="1075,319">
              <v:shape style="position:absolute;left:8930;top:59;width:1075;height:319" coordorigin="8930,59" coordsize="1075,319" path="m8930,378l10005,378,10005,59,8930,59,8930,378e" filled="t" fillcolor="#9CC2E4" stroked="f">
                <v:path arrowok="t"/>
                <v:fill/>
              </v:shape>
            </v:group>
            <v:group style="position:absolute;left:1908;top:50;width:8205;height:2" coordorigin="1908,50" coordsize="8205,2">
              <v:shape style="position:absolute;left:1908;top:50;width:8205;height:2" coordorigin="1908,50" coordsize="8205,0" path="m1908,50l10113,50e" filled="f" stroked="t" strokeweight="1.06002pt" strokecolor="#000000">
                <v:path arrowok="t"/>
              </v:shape>
            </v:group>
            <v:group style="position:absolute;left:1894;top:395;width:8219;height:2" coordorigin="1894,395" coordsize="8219,2">
              <v:shape style="position:absolute;left:1894;top:395;width:8219;height:2" coordorigin="1894,395" coordsize="8219,0" path="m1894,395l10113,395e" filled="f" stroked="t" strokeweight="1.54pt" strokecolor="#000000">
                <v:path arrowok="t"/>
              </v:shape>
            </v:group>
            <v:group style="position:absolute;left:8822;top:59;width:2;height:322" coordorigin="8822,59" coordsize="2,322">
              <v:shape style="position:absolute;left:8822;top:59;width:2;height:322" coordorigin="8822,59" coordsize="0,322" path="m8822,59l8822,381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现在米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熊有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次的询问已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做完了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么接下来我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00.32pt;margin-top:335.309998pt;width:335.87pt;height:65.08pt;mso-position-horizontal-relative:page;mso-position-vertical-relative:page;z-index:-567" coordorigin="2006,6706" coordsize="6717,1302">
            <v:group style="position:absolute;left:2016;top:6716;width:6697;height:319" coordorigin="2016,6716" coordsize="6697,319">
              <v:shape style="position:absolute;left:2016;top:6716;width:6697;height:319" coordorigin="2016,6716" coordsize="6697,319" path="m2016,7035l8714,7035,8714,6716,2016,6716,2016,7035e" filled="t" fillcolor="#E1EED9" stroked="f">
                <v:path arrowok="t"/>
                <v:fill/>
              </v:shape>
            </v:group>
            <v:group style="position:absolute;left:2016;top:7035;width:6697;height:322" coordorigin="2016,7035" coordsize="6697,322">
              <v:shape style="position:absolute;left:2016;top:7035;width:6697;height:322" coordorigin="2016,7035" coordsize="6697,322" path="m2016,7357l8714,7357,8714,7035,2016,7035,2016,7357e" filled="t" fillcolor="#E1EED9" stroked="f">
                <v:path arrowok="t"/>
                <v:fill/>
              </v:shape>
            </v:group>
            <v:group style="position:absolute;left:2016;top:7357;width:6697;height:319" coordorigin="2016,7357" coordsize="6697,319">
              <v:shape style="position:absolute;left:2016;top:7357;width:6697;height:319" coordorigin="2016,7357" coordsize="6697,319" path="m2016,7676l8714,7676,8714,7357,2016,7357,2016,7676e" filled="t" fillcolor="#E1EED9" stroked="f">
                <v:path arrowok="t"/>
                <v:fill/>
              </v:shape>
            </v:group>
            <v:group style="position:absolute;left:2016;top:7676;width:6697;height:322" coordorigin="2016,7676" coordsize="6697,322">
              <v:shape style="position:absolute;left:2016;top:7676;width:6697;height:322" coordorigin="2016,7676" coordsize="6697,322" path="m2016,7998l8714,7998,8714,7676,2016,7676,2016,7998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335.309998pt;width:54.76pt;height:49.0pt;mso-position-horizontal-relative:page;mso-position-vertical-relative:page;z-index:-566" coordorigin="8920,6706" coordsize="1095,980">
            <v:group style="position:absolute;left:8930;top:6716;width:1075;height:319" coordorigin="8930,6716" coordsize="1075,319">
              <v:shape style="position:absolute;left:8930;top:6716;width:1075;height:319" coordorigin="8930,6716" coordsize="1075,319" path="m8930,7035l10005,7035,10005,6716,8930,6716,8930,7035e" filled="t" fillcolor="#E1EED9" stroked="f">
                <v:path arrowok="t"/>
                <v:fill/>
              </v:shape>
            </v:group>
            <v:group style="position:absolute;left:8930;top:7035;width:1075;height:322" coordorigin="8930,7035" coordsize="1075,322">
              <v:shape style="position:absolute;left:8930;top:7035;width:1075;height:322" coordorigin="8930,7035" coordsize="1075,322" path="m8930,7357l10005,7357,10005,7035,8930,7035,8930,7357e" filled="t" fillcolor="#E1EED9" stroked="f">
                <v:path arrowok="t"/>
                <v:fill/>
              </v:shape>
            </v:group>
            <v:group style="position:absolute;left:8930;top:7357;width:1075;height:319" coordorigin="8930,7357" coordsize="1075,319">
              <v:shape style="position:absolute;left:8930;top:7357;width:1075;height:319" coordorigin="8930,7357" coordsize="1075,319" path="m8930,7676l10005,7676,10005,7357,8930,7357,8930,7676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488.569977pt;width:335.87pt;height:97.12pt;mso-position-horizontal-relative:page;mso-position-vertical-relative:page;z-index:-565" coordorigin="2006,9771" coordsize="6717,1942">
            <v:group style="position:absolute;left:2016;top:9781;width:6697;height:322" coordorigin="2016,9781" coordsize="6697,322">
              <v:shape style="position:absolute;left:2016;top:9781;width:6697;height:322" coordorigin="2016,9781" coordsize="6697,322" path="m2016,10103l8714,10103,8714,9781,2016,9781,2016,10103e" filled="t" fillcolor="#9CC2E4" stroked="f">
                <v:path arrowok="t"/>
                <v:fill/>
              </v:shape>
            </v:group>
            <v:group style="position:absolute;left:2016;top:10103;width:6697;height:319" coordorigin="2016,10103" coordsize="6697,319">
              <v:shape style="position:absolute;left:2016;top:10103;width:6697;height:319" coordorigin="2016,10103" coordsize="6697,319" path="m2016,10422l8714,10422,8714,10103,2016,10103,2016,10422e" filled="t" fillcolor="#9CC2E4" stroked="f">
                <v:path arrowok="t"/>
                <v:fill/>
              </v:shape>
            </v:group>
            <v:group style="position:absolute;left:2016;top:10422;width:6697;height:319" coordorigin="2016,10422" coordsize="6697,319">
              <v:shape style="position:absolute;left:2016;top:10422;width:6697;height:319" coordorigin="2016,10422" coordsize="6697,319" path="m2016,10741l8714,10741,8714,10422,2016,10422,2016,10741e" filled="t" fillcolor="#9CC2E4" stroked="f">
                <v:path arrowok="t"/>
                <v:fill/>
              </v:shape>
            </v:group>
            <v:group style="position:absolute;left:2016;top:10741;width:6697;height:322" coordorigin="2016,10741" coordsize="6697,322">
              <v:shape style="position:absolute;left:2016;top:10741;width:6697;height:322" coordorigin="2016,10741" coordsize="6697,322" path="m2016,11063l8714,11063,8714,10741,2016,10741,2016,11063e" filled="t" fillcolor="#9CC2E4" stroked="f">
                <v:path arrowok="t"/>
                <v:fill/>
              </v:shape>
            </v:group>
            <v:group style="position:absolute;left:2016;top:11063;width:6697;height:319" coordorigin="2016,11063" coordsize="6697,319">
              <v:shape style="position:absolute;left:2016;top:11063;width:6697;height:319" coordorigin="2016,11063" coordsize="6697,319" path="m2016,11382l8714,11382,8714,11063,2016,11063,2016,11382e" filled="t" fillcolor="#9CC2E4" stroked="f">
                <v:path arrowok="t"/>
                <v:fill/>
              </v:shape>
            </v:group>
            <v:group style="position:absolute;left:2016;top:11382;width:6697;height:322" coordorigin="2016,11382" coordsize="6697,322">
              <v:shape style="position:absolute;left:2016;top:11382;width:6697;height:322" coordorigin="2016,11382" coordsize="6697,322" path="m2016,11704l8714,11704,8714,11382,2016,11382,2016,11704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488.569977pt;width:54.76pt;height:33.04pt;mso-position-horizontal-relative:page;mso-position-vertical-relative:page;z-index:-564" coordorigin="8920,9771" coordsize="1095,661">
            <v:group style="position:absolute;left:8930;top:9781;width:1075;height:322" coordorigin="8930,9781" coordsize="1075,322">
              <v:shape style="position:absolute;left:8930;top:9781;width:1075;height:322" coordorigin="8930,9781" coordsize="1075,322" path="m8930,10103l10005,10103,10005,9781,8930,9781,8930,10103e" filled="t" fillcolor="#9CC2E4" stroked="f">
                <v:path arrowok="t"/>
                <v:fill/>
              </v:shape>
            </v:group>
            <v:group style="position:absolute;left:8930;top:10103;width:1075;height:319" coordorigin="8930,10103" coordsize="1075,319">
              <v:shape style="position:absolute;left:8930;top:10103;width:1075;height:319" coordorigin="8930,10103" coordsize="1075,319" path="m8930,10422l10005,10422,10005,10103,8930,10103,8930,10422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602.690002pt;width:335.87pt;height:81.070pt;mso-position-horizontal-relative:page;mso-position-vertical-relative:page;z-index:-563" coordorigin="2006,12054" coordsize="6717,1621">
            <v:group style="position:absolute;left:2016;top:12064;width:6697;height:319" coordorigin="2016,12064" coordsize="6697,319">
              <v:shape style="position:absolute;left:2016;top:12064;width:6697;height:319" coordorigin="2016,12064" coordsize="6697,319" path="m2016,12383l8714,12383,8714,12064,2016,12064,2016,12383e" filled="t" fillcolor="#E1EED9" stroked="f">
                <v:path arrowok="t"/>
                <v:fill/>
              </v:shape>
            </v:group>
            <v:group style="position:absolute;left:2016;top:12383;width:6697;height:322" coordorigin="2016,12383" coordsize="6697,322">
              <v:shape style="position:absolute;left:2016;top:12383;width:6697;height:322" coordorigin="2016,12383" coordsize="6697,322" path="m2016,12705l8714,12705,8714,12383,2016,12383,2016,12705e" filled="t" fillcolor="#E1EED9" stroked="f">
                <v:path arrowok="t"/>
                <v:fill/>
              </v:shape>
            </v:group>
            <v:group style="position:absolute;left:2016;top:12705;width:6697;height:319" coordorigin="2016,12705" coordsize="6697,319">
              <v:shape style="position:absolute;left:2016;top:12705;width:6697;height:319" coordorigin="2016,12705" coordsize="6697,319" path="m2016,13024l8714,13024,8714,12705,2016,12705,2016,13024e" filled="t" fillcolor="#E1EED9" stroked="f">
                <v:path arrowok="t"/>
                <v:fill/>
              </v:shape>
            </v:group>
            <v:group style="position:absolute;left:2016;top:13024;width:6697;height:322" coordorigin="2016,13024" coordsize="6697,322">
              <v:shape style="position:absolute;left:2016;top:13024;width:6697;height:322" coordorigin="2016,13024" coordsize="6697,322" path="m2016,13346l8714,13346,8714,13024,2016,13024,2016,13346e" filled="t" fillcolor="#E1EED9" stroked="f">
                <v:path arrowok="t"/>
                <v:fill/>
              </v:shape>
            </v:group>
            <v:group style="position:absolute;left:2016;top:13346;width:6697;height:319" coordorigin="2016,13346" coordsize="6697,319">
              <v:shape style="position:absolute;left:2016;top:13346;width:6697;height:319" coordorigin="2016,13346" coordsize="6697,319" path="m2016,13665l8714,13665,8714,13346,2016,13346,2016,13665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602.690002pt;width:54.76pt;height:81.070pt;mso-position-horizontal-relative:page;mso-position-vertical-relative:page;z-index:-562" coordorigin="8920,12054" coordsize="1095,1621">
            <v:group style="position:absolute;left:8930;top:12064;width:1075;height:319" coordorigin="8930,12064" coordsize="1075,319">
              <v:shape style="position:absolute;left:8930;top:12064;width:1075;height:319" coordorigin="8930,12064" coordsize="1075,319" path="m8930,12383l10005,12383,10005,12064,8930,12064,8930,12383e" filled="t" fillcolor="#E1EED9" stroked="f">
                <v:path arrowok="t"/>
                <v:fill/>
              </v:shape>
            </v:group>
            <v:group style="position:absolute;left:8930;top:12383;width:1075;height:322" coordorigin="8930,12383" coordsize="1075,322">
              <v:shape style="position:absolute;left:8930;top:12383;width:1075;height:322" coordorigin="8930,12383" coordsize="1075,322" path="m8930,12705l10005,12705,10005,12383,8930,12383,8930,12705e" filled="t" fillcolor="#E1EED9" stroked="f">
                <v:path arrowok="t"/>
                <v:fill/>
              </v:shape>
            </v:group>
            <v:group style="position:absolute;left:8930;top:12705;width:1075;height:319" coordorigin="8930,12705" coordsize="1075,319">
              <v:shape style="position:absolute;left:8930;top:12705;width:1075;height:319" coordorigin="8930,12705" coordsize="1075,319" path="m8930,13024l10005,13024,10005,12705,8930,12705,8930,13024e" filled="t" fillcolor="#E1EED9" stroked="f">
                <v:path arrowok="t"/>
                <v:fill/>
              </v:shape>
            </v:group>
            <v:group style="position:absolute;left:8930;top:13024;width:1075;height:322" coordorigin="8930,13024" coordsize="1075,322">
              <v:shape style="position:absolute;left:8930;top:13024;width:1075;height:322" coordorigin="8930,13024" coordsize="1075,322" path="m8930,13346l10005,13346,10005,13024,8930,13024,8930,13346e" filled="t" fillcolor="#E1EED9" stroked="f">
                <v:path arrowok="t"/>
                <v:fill/>
              </v:shape>
            </v:group>
            <v:group style="position:absolute;left:8930;top:13346;width:1075;height:319" coordorigin="8930,13346" coordsize="1075,319">
              <v:shape style="position:absolute;left:8930;top:13346;width:1075;height:319" coordorigin="8930,13346" coordsize="1075,319" path="m8930,13665l10005,13665,10005,13346,8930,13346,8930,13665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7.880096" w:type="dxa"/>
      </w:tblPr>
      <w:tblGrid/>
      <w:tr>
        <w:trPr>
          <w:trHeight w:val="664" w:hRule="exact"/>
        </w:trPr>
        <w:tc>
          <w:tcPr>
            <w:tcW w:w="6914" w:type="dxa"/>
            <w:tcBorders>
              <w:top w:val="nil" w:sz="6" w:space="0" w:color="auto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那么接下来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们就和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士一起来看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看要如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nil" w:sz="6" w:space="0" w:color="auto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7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2" w:hRule="exact"/>
        </w:trPr>
        <w:tc>
          <w:tcPr>
            <w:tcW w:w="6914" w:type="dxa"/>
            <w:tcBorders>
              <w:top w:val="single" w:sz="8.480080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97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7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7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7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7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7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7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7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7"/>
              </w:rPr>
              <w:t>1min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1"/>
                <w:w w:val="9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1min5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80080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941" w:hRule="exact"/>
        </w:trPr>
        <w:tc>
          <w:tcPr>
            <w:tcW w:w="6914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根据回答做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反应。</w:t>
            </w:r>
          </w:p>
          <w:p>
            <w:pPr>
              <w:spacing w:before="5" w:after="0" w:line="322" w:lineRule="exact"/>
              <w:ind w:left="108" w:right="24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根据我们的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答做出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的反应。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角色的挑选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-97.510002pt;width:335.87pt;height:97pt;mso-position-horizontal-relative:page;mso-position-vertical-relative:paragraph;z-index:-571" coordorigin="2006,-1950" coordsize="6717,1940">
            <v:group style="position:absolute;left:2016;top:-1940;width:6697;height:319" coordorigin="2016,-1940" coordsize="6697,319">
              <v:shape style="position:absolute;left:2016;top:-1940;width:6697;height:319" coordorigin="2016,-1940" coordsize="6697,319" path="m2016,-1621l8714,-1621,8714,-1940,2016,-1940,2016,-1621e" filled="t" fillcolor="#E1EED9" stroked="f">
                <v:path arrowok="t"/>
                <v:fill/>
              </v:shape>
            </v:group>
            <v:group style="position:absolute;left:2016;top:-1621;width:6697;height:322" coordorigin="2016,-1621" coordsize="6697,322">
              <v:shape style="position:absolute;left:2016;top:-1621;width:6697;height:322" coordorigin="2016,-1621" coordsize="6697,322" path="m2016,-1299l8714,-1299,8714,-1621,2016,-1621,2016,-1299e" filled="t" fillcolor="#E1EED9" stroked="f">
                <v:path arrowok="t"/>
                <v:fill/>
              </v:shape>
            </v:group>
            <v:group style="position:absolute;left:2016;top:-1299;width:6697;height:319" coordorigin="2016,-1299" coordsize="6697,319">
              <v:shape style="position:absolute;left:2016;top:-1299;width:6697;height:319" coordorigin="2016,-1299" coordsize="6697,319" path="m2016,-980l8714,-980,8714,-1299,2016,-1299,2016,-980e" filled="t" fillcolor="#E1EED9" stroked="f">
                <v:path arrowok="t"/>
                <v:fill/>
              </v:shape>
            </v:group>
            <v:group style="position:absolute;left:2016;top:-980;width:6697;height:319" coordorigin="2016,-980" coordsize="6697,319">
              <v:shape style="position:absolute;left:2016;top:-980;width:6697;height:319" coordorigin="2016,-980" coordsize="6697,319" path="m2016,-661l8714,-661,8714,-980,2016,-980,2016,-661e" filled="t" fillcolor="#E1EED9" stroked="f">
                <v:path arrowok="t"/>
                <v:fill/>
              </v:shape>
            </v:group>
            <v:group style="position:absolute;left:2016;top:-661;width:6697;height:322" coordorigin="2016,-661" coordsize="6697,322">
              <v:shape style="position:absolute;left:2016;top:-661;width:6697;height:322" coordorigin="2016,-661" coordsize="6697,322" path="m2016,-339l8714,-339,8714,-661,2016,-661,2016,-339e" filled="t" fillcolor="#E1EED9" stroked="f">
                <v:path arrowok="t"/>
                <v:fill/>
              </v:shape>
            </v:group>
            <v:group style="position:absolute;left:2016;top:-339;width:6697;height:319" coordorigin="2016,-339" coordsize="6697,319">
              <v:shape style="position:absolute;left:2016;top:-339;width:6697;height:319" coordorigin="2016,-339" coordsize="6697,319" path="m2016,-20l8714,-20,8714,-339,2016,-339,2016,-2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-97.510002pt;width:54.76pt;height:49pt;mso-position-horizontal-relative:page;mso-position-vertical-relative:paragraph;z-index:-570" coordorigin="8920,-1950" coordsize="1095,980">
            <v:group style="position:absolute;left:8930;top:-1940;width:1075;height:319" coordorigin="8930,-1940" coordsize="1075,319">
              <v:shape style="position:absolute;left:8930;top:-1940;width:1075;height:319" coordorigin="8930,-1940" coordsize="1075,319" path="m8930,-1621l10005,-1621,10005,-1940,8930,-1940,8930,-1621e" filled="t" fillcolor="#E1EED9" stroked="f">
                <v:path arrowok="t"/>
                <v:fill/>
              </v:shape>
            </v:group>
            <v:group style="position:absolute;left:8930;top:-1621;width:1075;height:322" coordorigin="8930,-1621" coordsize="1075,322">
              <v:shape style="position:absolute;left:8930;top:-1621;width:1075;height:322" coordorigin="8930,-1621" coordsize="1075,322" path="m8930,-1299l10005,-1299,10005,-1621,8930,-1621,8930,-1299e" filled="t" fillcolor="#E1EED9" stroked="f">
                <v:path arrowok="t"/>
                <v:fill/>
              </v:shape>
            </v:group>
            <v:group style="position:absolute;left:8930;top:-1299;width:1075;height:319" coordorigin="8930,-1299" coordsize="1075,319">
              <v:shape style="position:absolute;left:8930;top:-1299;width:1075;height:319" coordorigin="8930,-1299" coordsize="1075,319" path="m8930,-980l10005,-980,10005,-1299,8930,-1299,8930,-98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16.610001pt;width:335.87pt;height:81.070pt;mso-position-horizontal-relative:page;mso-position-vertical-relative:paragraph;z-index:-569" coordorigin="2006,332" coordsize="6717,1621">
            <v:group style="position:absolute;left:2016;top:342;width:6697;height:319" coordorigin="2016,342" coordsize="6697,319">
              <v:shape style="position:absolute;left:2016;top:342;width:6697;height:319" coordorigin="2016,342" coordsize="6697,319" path="m2016,661l8714,661,8714,342,2016,342,2016,661e" filled="t" fillcolor="#9CC2E4" stroked="f">
                <v:path arrowok="t"/>
                <v:fill/>
              </v:shape>
            </v:group>
            <v:group style="position:absolute;left:2016;top:662;width:6697;height:320" coordorigin="2016,662" coordsize="6697,320">
              <v:shape style="position:absolute;left:2016;top:662;width:6697;height:320" coordorigin="2016,662" coordsize="6697,320" path="m2016,981l8714,981,8714,662,2016,662,2016,981e" filled="t" fillcolor="#9CC2E4" stroked="f">
                <v:path arrowok="t"/>
                <v:fill/>
              </v:shape>
            </v:group>
            <v:group style="position:absolute;left:2016;top:981;width:6697;height:322" coordorigin="2016,981" coordsize="6697,322">
              <v:shape style="position:absolute;left:2016;top:981;width:6697;height:322" coordorigin="2016,981" coordsize="6697,322" path="m2016,1303l8714,1303,8714,981,2016,981,2016,1303e" filled="t" fillcolor="#9CC2E4" stroked="f">
                <v:path arrowok="t"/>
                <v:fill/>
              </v:shape>
            </v:group>
            <v:group style="position:absolute;left:2016;top:1303;width:6697;height:319" coordorigin="2016,1303" coordsize="6697,319">
              <v:shape style="position:absolute;left:2016;top:1303;width:6697;height:319" coordorigin="2016,1303" coordsize="6697,319" path="m2016,1622l8714,1622,8714,1303,2016,1303,2016,1622e" filled="t" fillcolor="#9CC2E4" stroked="f">
                <v:path arrowok="t"/>
                <v:fill/>
              </v:shape>
            </v:group>
            <v:group style="position:absolute;left:2016;top:1622;width:6697;height:322" coordorigin="2016,1622" coordsize="6697,322">
              <v:shape style="position:absolute;left:2016;top:1622;width:6697;height:322" coordorigin="2016,1622" coordsize="6697,322" path="m2016,1944l8714,1944,8714,1622,2016,1622,2016,1944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16.610001pt;width:54.76pt;height:49.03pt;mso-position-horizontal-relative:page;mso-position-vertical-relative:paragraph;z-index:-568" coordorigin="8920,332" coordsize="1095,981">
            <v:group style="position:absolute;left:8930;top:342;width:1075;height:319" coordorigin="8930,342" coordsize="1075,319">
              <v:shape style="position:absolute;left:8930;top:342;width:1075;height:319" coordorigin="8930,342" coordsize="1075,319" path="m8930,661l10005,661,10005,342,8930,342,8930,661e" filled="t" fillcolor="#9CC2E4" stroked="f">
                <v:path arrowok="t"/>
                <v:fill/>
              </v:shape>
            </v:group>
            <v:group style="position:absolute;left:8930;top:662;width:1075;height:320" coordorigin="8930,662" coordsize="1075,320">
              <v:shape style="position:absolute;left:8930;top:662;width:1075;height:320" coordorigin="8930,662" coordsize="1075,320" path="m8930,981l10005,981,10005,662,8930,662,8930,981e" filled="t" fillcolor="#9CC2E4" stroked="f">
                <v:path arrowok="t"/>
                <v:fill/>
              </v:shape>
            </v:group>
            <v:group style="position:absolute;left:8930;top:981;width:1075;height:322" coordorigin="8930,981" coordsize="1075,322">
              <v:shape style="position:absolute;left:8930;top:981;width:1075;height:322" coordorigin="8930,981" coordsize="1075,322" path="m8930,1303l10005,1303,10005,981,8930,981,8930,1303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第六小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1622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半指令我们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但是我们的</w:t>
            </w:r>
          </w:p>
          <w:p>
            <w:pPr>
              <w:spacing w:before="7" w:after="0" w:line="320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憾</w:t>
            </w:r>
          </w:p>
          <w:p>
            <w:pPr>
              <w:spacing w:before="1" w:after="0" w:line="320" w:lineRule="exact"/>
              <w:ind w:left="461" w:right="2619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的告诉你游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失败，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继续努力吧！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怎么做呢？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士看一下吧！</w:t>
            </w:r>
          </w:p>
        </w:tc>
        <w:tc>
          <w:tcPr>
            <w:tcW w:w="129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第四部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1min5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4" w:type="dxa"/>
            <w:tcBorders>
              <w:top w:val="single" w:sz="8.48016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完善程序。</w:t>
            </w:r>
          </w:p>
          <w:p>
            <w:pPr>
              <w:spacing w:before="5" w:after="0" w:line="322" w:lineRule="exact"/>
              <w:ind w:left="108" w:right="18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视频看完了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经知道该怎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么接下来的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就交给你们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的来制作一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5" w:hRule="exact"/>
        </w:trPr>
        <w:tc>
          <w:tcPr>
            <w:tcW w:w="8205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息</w:t>
            </w:r>
          </w:p>
        </w:tc>
      </w:tr>
      <w:tr>
        <w:trPr>
          <w:trHeight w:val="668" w:hRule="exact"/>
        </w:trPr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让学生自主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成猜数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问题。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完成代码的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52" w:hRule="exact"/>
        </w:trPr>
        <w:tc>
          <w:tcPr>
            <w:tcW w:w="820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1956" w:hRule="exact"/>
        </w:trPr>
        <w:tc>
          <w:tcPr>
            <w:tcW w:w="6914" w:type="dxa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字的程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全部完成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461" w:right="20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下来到了我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小课堂的时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我们本节课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的猜数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小游戏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熊所想的数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我们用到了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个数学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——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二分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24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法的知识吧！</w:t>
            </w:r>
          </w:p>
        </w:tc>
        <w:tc>
          <w:tcPr>
            <w:tcW w:w="1291" w:type="dxa"/>
            <w:tcBorders>
              <w:top w:val="nil" w:sz="6" w:space="0" w:color="auto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7" w:hRule="exact"/>
        </w:trPr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知识拓展我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那么大家会用</w:t>
            </w:r>
          </w:p>
          <w:p>
            <w:pPr>
              <w:spacing w:before="5" w:after="0" w:line="322" w:lineRule="exact"/>
              <w:ind w:left="108" w:right="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了吗？那么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个题目靠考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考大家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我们要在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~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找出一个整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说我们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分几次就可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得到答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案了呢？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三次。）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94.924004pt;margin-top:417.389984pt;width:335.87pt;height:65.1pt;mso-position-horizontal-relative:page;mso-position-vertical-relative:page;z-index:-556" coordorigin="1898,8348" coordsize="6717,1302">
            <v:group style="position:absolute;left:1908;top:8358;width:6697;height:322" coordorigin="1908,8358" coordsize="6697,322">
              <v:shape style="position:absolute;left:1908;top:8358;width:6697;height:322" coordorigin="1908,8358" coordsize="6697,322" path="m1908,8679l8606,8679,8606,8358,1908,8358,1908,8679e" filled="t" fillcolor="#C5DFB3" stroked="f">
                <v:path arrowok="t"/>
                <v:fill/>
              </v:shape>
            </v:group>
            <v:group style="position:absolute;left:1908;top:8679;width:6697;height:320" coordorigin="1908,8679" coordsize="6697,320">
              <v:shape style="position:absolute;left:1908;top:8679;width:6697;height:320" coordorigin="1908,8679" coordsize="6697,320" path="m1908,8999l8606,8999,8606,8679,1908,8679,1908,8999e" filled="t" fillcolor="#C5DFB3" stroked="f">
                <v:path arrowok="t"/>
                <v:fill/>
              </v:shape>
            </v:group>
            <v:group style="position:absolute;left:1908;top:8999;width:6697;height:322" coordorigin="1908,8999" coordsize="6697,322">
              <v:shape style="position:absolute;left:1908;top:8999;width:6697;height:322" coordorigin="1908,8999" coordsize="6697,322" path="m1908,9321l8606,9321,8606,8999,1908,8999,1908,9321e" filled="t" fillcolor="#C5DFB3" stroked="f">
                <v:path arrowok="t"/>
                <v:fill/>
              </v:shape>
            </v:group>
            <v:group style="position:absolute;left:1908;top:9321;width:6697;height:319" coordorigin="1908,9321" coordsize="6697,319">
              <v:shape style="position:absolute;left:1908;top:9321;width:6697;height:319" coordorigin="1908,9321" coordsize="6697,319" path="m1908,9640l8606,9640,8606,9321,1908,9321,1908,9640e" filled="t" fillcolor="#C5DFB3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0.600006pt;margin-top:417.389984pt;width:60.64pt;height:36.06pt;mso-position-horizontal-relative:page;mso-position-vertical-relative:page;z-index:-555" coordorigin="8812,8348" coordsize="1213,721">
            <v:group style="position:absolute;left:8822;top:8358;width:1193;height:350" coordorigin="8822,8358" coordsize="1193,350">
              <v:shape style="position:absolute;left:8822;top:8358;width:1193;height:350" coordorigin="8822,8358" coordsize="1193,350" path="m8822,8708l10015,8708,10015,8358,8822,8358,8822,8708e" filled="t" fillcolor="#C5DFB3" stroked="f">
                <v:path arrowok="t"/>
                <v:fill/>
              </v:shape>
            </v:group>
            <v:group style="position:absolute;left:8822;top:8708;width:1193;height:351" coordorigin="8822,8708" coordsize="1193,351">
              <v:shape style="position:absolute;left:8822;top:8708;width:1193;height:351" coordorigin="8822,8708" coordsize="1193,351" path="m8822,9059l10015,9059,10015,8708,8822,8708,8822,9059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回答正确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经完全掌握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下来我们就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</w:t>
      </w:r>
    </w:p>
    <w:p>
      <w:pPr>
        <w:spacing w:before="0" w:after="0" w:line="319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来看一下拓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练习的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吧！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3.933998pt;margin-top:-163.207504pt;width:412.496pt;height:146.330pt;mso-position-horizontal-relative:page;mso-position-vertical-relative:paragraph;z-index:-561" coordorigin="1879,-3264" coordsize="8250,2927">
            <v:group style="position:absolute;left:1908;top:-3217;width:6904;height:2847" coordorigin="1908,-3217" coordsize="6904,2847">
              <v:shape style="position:absolute;left:1908;top:-3217;width:6904;height:2847" coordorigin="1908,-3217" coordsize="6904,2847" path="m1908,-370l8812,-370,8812,-3217,1908,-3217,1908,-370e" filled="t" fillcolor="#E1EED9" stroked="f">
                <v:path arrowok="t"/>
                <v:fill/>
              </v:shape>
            </v:group>
            <v:group style="position:absolute;left:2016;top:-3217;width:6697;height:2206" coordorigin="2016,-3217" coordsize="6697,2206">
              <v:shape style="position:absolute;left:2016;top:-3217;width:6697;height:2206" coordorigin="2016,-3217" coordsize="6697,2206" path="m2016,-1011l8714,-1011,8714,-3217,2016,-3217,2016,-1011e" filled="t" fillcolor="#E1EED9" stroked="f">
                <v:path arrowok="t"/>
                <v:fill/>
              </v:shape>
            </v:group>
            <v:group style="position:absolute;left:2016;top:-1011;width:6697;height:322" coordorigin="2016,-1011" coordsize="6697,322">
              <v:shape style="position:absolute;left:2016;top:-1011;width:6697;height:322" coordorigin="2016,-1011" coordsize="6697,322" path="m2016,-689l8714,-689,8714,-1011,2016,-1011,2016,-689e" filled="t" fillcolor="#E1EED9" stroked="f">
                <v:path arrowok="t"/>
                <v:fill/>
              </v:shape>
            </v:group>
            <v:group style="position:absolute;left:2016;top:-689;width:6697;height:319" coordorigin="2016,-689" coordsize="6697,319">
              <v:shape style="position:absolute;left:2016;top:-689;width:6697;height:319" coordorigin="2016,-689" coordsize="6697,319" path="m2016,-370l8714,-370,8714,-689,2016,-689,2016,-370e" filled="t" fillcolor="#E1EED9" stroked="f">
                <v:path arrowok="t"/>
                <v:fill/>
              </v:shape>
            </v:group>
            <v:group style="position:absolute;left:8834;top:-3217;width:1279;height:2847" coordorigin="8834,-3217" coordsize="1279,2847">
              <v:shape style="position:absolute;left:8834;top:-3217;width:1279;height:2847" coordorigin="8834,-3217" coordsize="1279,2847" path="m8834,-370l10113,-370,10113,-3217,8834,-3217,8834,-370e" filled="t" fillcolor="#E1EED9" stroked="f">
                <v:path arrowok="t"/>
                <v:fill/>
              </v:shape>
            </v:group>
            <v:group style="position:absolute;left:1908;top:-3249;width:8205;height:31" coordorigin="1908,-3249" coordsize="8205,31">
              <v:shape style="position:absolute;left:1908;top:-3249;width:8205;height:31" coordorigin="1908,-3249" coordsize="8205,31" path="m1908,-3218l10113,-3218,10113,-3249,1908,-3249,1908,-3218xe" filled="t" fillcolor="#000000" stroked="f">
                <v:path arrowok="t"/>
                <v:fill/>
              </v:shape>
            </v:group>
            <v:group style="position:absolute;left:1908;top:-3220;width:8205;height:4" coordorigin="1908,-3220" coordsize="8205,4">
              <v:shape style="position:absolute;left:1908;top:-3220;width:8205;height:4" coordorigin="1908,-3220" coordsize="8205,4" path="m1908,-3216l10113,-3216,10113,-3220,1908,-3220,1908,-3216xe" filled="t" fillcolor="#E1EED9" stroked="f">
                <v:path arrowok="t"/>
                <v:fill/>
              </v:shape>
            </v:group>
            <v:group style="position:absolute;left:1894;top:-353;width:8219;height:2" coordorigin="1894,-353" coordsize="8219,2">
              <v:shape style="position:absolute;left:1894;top:-353;width:8219;height:2" coordorigin="1894,-353" coordsize="8219,0" path="m1894,-353l10113,-353e" filled="f" stroked="t" strokeweight="1.54pt" strokecolor="#000000">
                <v:path arrowok="t"/>
              </v:shape>
            </v:group>
            <v:group style="position:absolute;left:8822;top:-3229;width:2;height:2861" coordorigin="8822,-3229" coordsize="2,2861">
              <v:shape style="position:absolute;left:8822;top:-3229;width:2;height:2861" coordorigin="8822,-3229" coordsize="0,2861" path="m8822,-3229l8822,-367e" filled="f" stroked="t" strokeweight="1.05999pt" strokecolor="#000000">
                <v:path arrowok="t"/>
              </v:shape>
              <v:shape style="position:absolute;left:2369;top:-3217;width:4798;height:2203" type="#_x0000_t75">
                <v:imagedata r:id="rId8" o:title="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12763pt;width:417.65pt;height:18.87pt;mso-position-horizontal-relative:page;mso-position-vertical-relative:paragraph;z-index:-560" coordorigin="1785,-346" coordsize="8353,377">
            <v:group style="position:absolute;left:10015;top:-301;width:108;height:312" coordorigin="10015,-301" coordsize="108,312">
              <v:shape style="position:absolute;left:10015;top:-301;width:108;height:312" coordorigin="10015,-301" coordsize="108,312" path="m10015,11l10123,11,10123,-301,10015,-301,10015,11xe" filled="t" fillcolor="#F7C9AC" stroked="f">
                <v:path arrowok="t"/>
                <v:fill/>
              </v:shape>
            </v:group>
            <v:group style="position:absolute;left:1800;top:-301;width:108;height:312" coordorigin="1800,-301" coordsize="108,312">
              <v:shape style="position:absolute;left:1800;top:-301;width:108;height:312" coordorigin="1800,-301" coordsize="108,312" path="m1800,11l1908,11,1908,-301,1800,-301,1800,11xe" filled="t" fillcolor="#F7C9AC" stroked="f">
                <v:path arrowok="t"/>
                <v:fill/>
              </v:shape>
            </v:group>
            <v:group style="position:absolute;left:1908;top:-301;width:8106;height:312" coordorigin="1908,-301" coordsize="8106,312">
              <v:shape style="position:absolute;left:1908;top:-301;width:8106;height:312" coordorigin="1908,-301" coordsize="8106,312" path="m1908,11l10015,11,10015,-301,1908,-301,1908,11e" filled="t" fillcolor="#F7C9AC" stroked="f">
                <v:path arrowok="t"/>
                <v:fill/>
              </v:shape>
            </v:group>
            <v:group style="position:absolute;left:1800;top:-331;width:8322;height:31" coordorigin="1800,-331" coordsize="8322,31">
              <v:shape style="position:absolute;left:1800;top:-331;width:8322;height:31" coordorigin="1800,-331" coordsize="8322,31" path="m1800,-300l10123,-300,10123,-331,1800,-331,1800,-300xe" filled="t" fillcolor="#000000" stroked="f">
                <v:path arrowok="t"/>
                <v:fill/>
              </v:shape>
            </v:group>
            <v:group style="position:absolute;left:1800;top:-302;width:8322;height:4" coordorigin="1800,-302" coordsize="8322,4">
              <v:shape style="position:absolute;left:1800;top:-302;width:8322;height:4" coordorigin="1800,-302" coordsize="8322,4" path="m1800,-298l10123,-298,10123,-302,1800,-302,1800,-298xe" filled="t" fillcolor="#F7C9AC" stroked="f">
                <v:path arrowok="t"/>
                <v:fill/>
              </v:shape>
            </v:group>
            <v:group style="position:absolute;left:1800;top:21;width:8322;height:2" coordorigin="1800,21" coordsize="8322,2">
              <v:shape style="position:absolute;left:1800;top:21;width:8322;height:2" coordorigin="1800,21" coordsize="8322,0" path="m1800,21l10123,21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90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51167pt;width:416.11pt;height:.1pt;mso-position-horizontal-relative:page;mso-position-vertical-relative:paragraph;z-index:-559" coordorigin="1800,50" coordsize="8322,2">
            <v:shape style="position:absolute;left:1800;top:50;width:8322;height:2" coordorigin="1800,50" coordsize="8322,0" path="m1800,50l10123,50e" filled="f" stroked="t" strokeweight="1.05999pt" strokecolor="#000000">
              <v:path arrowok="t"/>
            </v:shape>
          </v:group>
          <w10:wrap type="none"/>
        </w:pict>
      </w:r>
      <w:r>
        <w:rPr/>
        <w:pict>
          <v:group style="position:absolute;margin-left:94.924004pt;margin-top:19.531666pt;width:335.87pt;height:113.08pt;mso-position-horizontal-relative:page;mso-position-vertical-relative:paragraph;z-index:-558" coordorigin="1898,391" coordsize="6717,2262">
            <v:group style="position:absolute;left:1908;top:401;width:6697;height:319" coordorigin="1908,401" coordsize="6697,319">
              <v:shape style="position:absolute;left:1908;top:401;width:6697;height:319" coordorigin="1908,401" coordsize="6697,319" path="m1908,720l8606,720,8606,401,1908,401,1908,720e" filled="t" fillcolor="#9CC2E4" stroked="f">
                <v:path arrowok="t"/>
                <v:fill/>
              </v:shape>
            </v:group>
            <v:group style="position:absolute;left:1908;top:720;width:6697;height:322" coordorigin="1908,720" coordsize="6697,322">
              <v:shape style="position:absolute;left:1908;top:720;width:6697;height:322" coordorigin="1908,720" coordsize="6697,322" path="m1908,1041l8606,1041,8606,720,1908,720,1908,1041e" filled="t" fillcolor="#9CC2E4" stroked="f">
                <v:path arrowok="t"/>
                <v:fill/>
              </v:shape>
            </v:group>
            <v:group style="position:absolute;left:1908;top:1041;width:6697;height:319" coordorigin="1908,1041" coordsize="6697,319">
              <v:shape style="position:absolute;left:1908;top:1041;width:6697;height:319" coordorigin="1908,1041" coordsize="6697,319" path="m1908,1361l8606,1361,8606,1041,1908,1041,1908,1361e" filled="t" fillcolor="#9CC2E4" stroked="f">
                <v:path arrowok="t"/>
                <v:fill/>
              </v:shape>
            </v:group>
            <v:group style="position:absolute;left:1908;top:1361;width:6697;height:322" coordorigin="1908,1361" coordsize="6697,322">
              <v:shape style="position:absolute;left:1908;top:1361;width:6697;height:322" coordorigin="1908,1361" coordsize="6697,322" path="m1908,1682l8606,1682,8606,1361,1908,1361,1908,1682e" filled="t" fillcolor="#9CC2E4" stroked="f">
                <v:path arrowok="t"/>
                <v:fill/>
              </v:shape>
            </v:group>
            <v:group style="position:absolute;left:1908;top:1682;width:6697;height:319" coordorigin="1908,1682" coordsize="6697,319">
              <v:shape style="position:absolute;left:1908;top:1682;width:6697;height:319" coordorigin="1908,1682" coordsize="6697,319" path="m1908,2001l8606,2001,8606,1682,1908,1682,1908,2001e" filled="t" fillcolor="#9CC2E4" stroked="f">
                <v:path arrowok="t"/>
                <v:fill/>
              </v:shape>
            </v:group>
            <v:group style="position:absolute;left:1908;top:2001;width:6697;height:322" coordorigin="1908,2001" coordsize="6697,322">
              <v:shape style="position:absolute;left:1908;top:2001;width:6697;height:322" coordorigin="1908,2001" coordsize="6697,322" path="m1908,2323l8606,2323,8606,2001,1908,2001,1908,2323e" filled="t" fillcolor="#9CC2E4" stroked="f">
                <v:path arrowok="t"/>
                <v:fill/>
              </v:shape>
            </v:group>
            <v:group style="position:absolute;left:1908;top:2323;width:6697;height:319" coordorigin="1908,2323" coordsize="6697,319">
              <v:shape style="position:absolute;left:1908;top:2323;width:6697;height:319" coordorigin="1908,2323" coordsize="6697,319" path="m1908,2642l8606,2642,8606,2323,1908,2323,1908,2642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0.600006pt;margin-top:19.531666pt;width:60.64pt;height:53.44pt;mso-position-horizontal-relative:page;mso-position-vertical-relative:paragraph;z-index:-557" coordorigin="8812,391" coordsize="1213,1069">
            <v:group style="position:absolute;left:8822;top:401;width:1193;height:350" coordorigin="8822,401" coordsize="1193,350">
              <v:shape style="position:absolute;left:8822;top:401;width:1193;height:350" coordorigin="8822,401" coordsize="1193,350" path="m8822,751l10015,751,10015,401,8822,401,8822,751e" filled="t" fillcolor="#9CC2E4" stroked="f">
                <v:path arrowok="t"/>
                <v:fill/>
              </v:shape>
            </v:group>
            <v:group style="position:absolute;left:8822;top:751;width:1193;height:348" coordorigin="8822,751" coordsize="1193,348">
              <v:shape style="position:absolute;left:8822;top:751;width:1193;height:348" coordorigin="8822,751" coordsize="1193,348" path="m8822,1099l10015,1099,10015,751,8822,751,8822,1099e" filled="t" fillcolor="#9CC2E4" stroked="f">
                <v:path arrowok="t"/>
                <v:fill/>
              </v:shape>
            </v:group>
            <v:group style="position:absolute;left:8822;top:1099;width:1193;height:350" coordorigin="8822,1099" coordsize="1193,350">
              <v:shape style="position:absolute;left:8822;top:1099;width:1193;height:350" coordorigin="8822,1099" coordsize="1193,350" path="m8822,1449l10015,1449,10015,1099,8822,1099,8822,1449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79803" w:type="dxa"/>
      </w:tblPr>
      <w:tblGrid/>
      <w:tr>
        <w:trPr>
          <w:trHeight w:val="2261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内容就结束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起来总结一下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本节课都学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了那些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吧！首先我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使用了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指令新建了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4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number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存数字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接着使用重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执行与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指令制作了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次的询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问，接着用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复执行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如果那么指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熊的动作，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着使</w:t>
            </w:r>
          </w:p>
          <w:p>
            <w:pPr>
              <w:spacing w:before="1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用停止指令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连接指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作游戏的结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，最后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切换造型指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善程序。</w:t>
            </w:r>
          </w:p>
          <w:p>
            <w:pPr>
              <w:spacing w:before="0" w:after="0" w:line="31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课程延伸中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们讲了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中的二分法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如何使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09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76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6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3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都很不错哦！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够在后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课程中继续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持哦！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加有意思吧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堂不见不散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，拜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09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7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87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86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2022-07-26T12:57:50Z</dcterms:created>
  <dcterms:modified xsi:type="dcterms:W3CDTF">2022-07-26T12:57:50Z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