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00.32pt;margin-top:371.309998pt;width:335.87pt;height:65.08pt;mso-position-horizontal-relative:page;mso-position-vertical-relative:page;z-index:-666" coordorigin="2006,7426" coordsize="6717,1302">
            <v:group style="position:absolute;left:2016;top:7436;width:6697;height:319" coordorigin="2016,7436" coordsize="6697,319">
              <v:shape style="position:absolute;left:2016;top:7436;width:6697;height:319" coordorigin="2016,7436" coordsize="6697,319" path="m2016,7755l8714,7755,8714,7436,2016,7436,2016,7755e" filled="t" fillcolor="#9CC2E4" stroked="f">
                <v:path arrowok="t"/>
                <v:fill/>
              </v:shape>
            </v:group>
            <v:group style="position:absolute;left:2016;top:7755;width:6697;height:322" coordorigin="2016,7755" coordsize="6697,322">
              <v:shape style="position:absolute;left:2016;top:7755;width:6697;height:322" coordorigin="2016,7755" coordsize="6697,322" path="m2016,8077l8714,8077,8714,7755,2016,7755,2016,8077e" filled="t" fillcolor="#9CC2E4" stroked="f">
                <v:path arrowok="t"/>
                <v:fill/>
              </v:shape>
            </v:group>
            <v:group style="position:absolute;left:2016;top:8077;width:6697;height:319" coordorigin="2016,8077" coordsize="6697,319">
              <v:shape style="position:absolute;left:2016;top:8077;width:6697;height:319" coordorigin="2016,8077" coordsize="6697,319" path="m2016,8396l8714,8396,8714,8077,2016,8077,2016,8396e" filled="t" fillcolor="#9CC2E4" stroked="f">
                <v:path arrowok="t"/>
                <v:fill/>
              </v:shape>
            </v:group>
            <v:group style="position:absolute;left:2016;top:8396;width:6697;height:322" coordorigin="2016,8396" coordsize="6697,322">
              <v:shape style="position:absolute;left:2016;top:8396;width:6697;height:322" coordorigin="2016,8396" coordsize="6697,322" path="m2016,8718l8714,8718,8714,8396,2016,8396,2016,8718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371.309998pt;width:54.76pt;height:33.04pt;mso-position-horizontal-relative:page;mso-position-vertical-relative:page;z-index:-665" coordorigin="8920,7426" coordsize="1095,661">
            <v:group style="position:absolute;left:8930;top:7436;width:1075;height:319" coordorigin="8930,7436" coordsize="1075,319">
              <v:shape style="position:absolute;left:8930;top:7436;width:1075;height:319" coordorigin="8930,7436" coordsize="1075,319" path="m8930,7755l10005,7755,10005,7436,8930,7436,8930,7755e" filled="t" fillcolor="#9CC2E4" stroked="f">
                <v:path arrowok="t"/>
                <v:fill/>
              </v:shape>
            </v:group>
            <v:group style="position:absolute;left:8930;top:7755;width:1075;height:322" coordorigin="8930,7755" coordsize="1075,322">
              <v:shape style="position:absolute;left:8930;top:7755;width:1075;height:322" coordorigin="8930,7755" coordsize="1075,322" path="m8930,8077l10005,8077,10005,7755,8930,7755,8930,8077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453.409973pt;width:335.87pt;height:97.12pt;mso-position-horizontal-relative:page;mso-position-vertical-relative:page;z-index:-664" coordorigin="2006,9068" coordsize="6717,1942">
            <v:group style="position:absolute;left:2016;top:9078;width:6697;height:319" coordorigin="2016,9078" coordsize="6697,319">
              <v:shape style="position:absolute;left:2016;top:9078;width:6697;height:319" coordorigin="2016,9078" coordsize="6697,319" path="m2016,9397l8714,9397,8714,9078,2016,9078,2016,9397e" filled="t" fillcolor="#E1EED9" stroked="f">
                <v:path arrowok="t"/>
                <v:fill/>
              </v:shape>
            </v:group>
            <v:group style="position:absolute;left:2016;top:9397;width:6697;height:322" coordorigin="2016,9397" coordsize="6697,322">
              <v:shape style="position:absolute;left:2016;top:9397;width:6697;height:322" coordorigin="2016,9397" coordsize="6697,322" path="m2016,9719l8714,9719,8714,9397,2016,9397,2016,9719e" filled="t" fillcolor="#E1EED9" stroked="f">
                <v:path arrowok="t"/>
                <v:fill/>
              </v:shape>
            </v:group>
            <v:group style="position:absolute;left:2016;top:9719;width:6697;height:319" coordorigin="2016,9719" coordsize="6697,319">
              <v:shape style="position:absolute;left:2016;top:9719;width:6697;height:319" coordorigin="2016,9719" coordsize="6697,319" path="m2016,10038l8714,10038,8714,9719,2016,9719,2016,10038e" filled="t" fillcolor="#E1EED9" stroked="f">
                <v:path arrowok="t"/>
                <v:fill/>
              </v:shape>
            </v:group>
            <v:group style="position:absolute;left:2016;top:10038;width:6697;height:322" coordorigin="2016,10038" coordsize="6697,322">
              <v:shape style="position:absolute;left:2016;top:10038;width:6697;height:322" coordorigin="2016,10038" coordsize="6697,322" path="m2016,10360l8714,10360,8714,10038,2016,10038,2016,10360e" filled="t" fillcolor="#E1EED9" stroked="f">
                <v:path arrowok="t"/>
                <v:fill/>
              </v:shape>
            </v:group>
            <v:group style="position:absolute;left:2016;top:10360;width:6697;height:319" coordorigin="2016,10360" coordsize="6697,319">
              <v:shape style="position:absolute;left:2016;top:10360;width:6697;height:319" coordorigin="2016,10360" coordsize="6697,319" path="m2016,10679l8714,10679,8714,10360,2016,10360,2016,10679e" filled="t" fillcolor="#E1EED9" stroked="f">
                <v:path arrowok="t"/>
                <v:fill/>
              </v:shape>
            </v:group>
            <v:group style="position:absolute;left:2016;top:10679;width:6697;height:322" coordorigin="2016,10679" coordsize="6697,322">
              <v:shape style="position:absolute;left:2016;top:10679;width:6697;height:322" coordorigin="2016,10679" coordsize="6697,322" path="m2016,11001l8714,11001,8714,10679,2016,10679,2016,1100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53.409973pt;width:54.76pt;height:33.04pt;mso-position-horizontal-relative:page;mso-position-vertical-relative:page;z-index:-663" coordorigin="8920,9068" coordsize="1095,661">
            <v:group style="position:absolute;left:8930;top:9078;width:1075;height:319" coordorigin="8930,9078" coordsize="1075,319">
              <v:shape style="position:absolute;left:8930;top:9078;width:1075;height:319" coordorigin="8930,9078" coordsize="1075,319" path="m8930,9397l10005,9397,10005,9078,8930,9078,8930,9397e" filled="t" fillcolor="#E1EED9" stroked="f">
                <v:path arrowok="t"/>
                <v:fill/>
              </v:shape>
            </v:group>
            <v:group style="position:absolute;left:8930;top:9397;width:1075;height:322" coordorigin="8930,9397" coordsize="1075,322">
              <v:shape style="position:absolute;left:8930;top:9397;width:1075;height:322" coordorigin="8930,9397" coordsize="1075,322" path="m8930,9719l10005,9719,10005,9397,8930,9397,8930,9719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585.779968pt;width:335.87pt;height:129.18pt;mso-position-horizontal-relative:page;mso-position-vertical-relative:page;z-index:-662" coordorigin="2006,11716" coordsize="6717,2584">
            <v:group style="position:absolute;left:2016;top:11726;width:6697;height:321" coordorigin="2016,11726" coordsize="6697,321">
              <v:shape style="position:absolute;left:2016;top:11726;width:6697;height:321" coordorigin="2016,11726" coordsize="6697,321" path="m2016,12047l8714,12047,8714,11726,2016,11726,2016,12047e" filled="t" fillcolor="#9CC2E4" stroked="f">
                <v:path arrowok="t"/>
                <v:fill/>
              </v:shape>
            </v:group>
            <v:group style="position:absolute;left:2016;top:12047;width:6697;height:319" coordorigin="2016,12047" coordsize="6697,319">
              <v:shape style="position:absolute;left:2016;top:12047;width:6697;height:319" coordorigin="2016,12047" coordsize="6697,319" path="m2016,12366l8714,12366,8714,12047,2016,12047,2016,12366e" filled="t" fillcolor="#9CC2E4" stroked="f">
                <v:path arrowok="t"/>
                <v:fill/>
              </v:shape>
            </v:group>
            <v:group style="position:absolute;left:2016;top:12366;width:6697;height:322" coordorigin="2016,12366" coordsize="6697,322">
              <v:shape style="position:absolute;left:2016;top:12366;width:6697;height:322" coordorigin="2016,12366" coordsize="6697,322" path="m2016,12688l8714,12688,8714,12366,2016,12366,2016,12688e" filled="t" fillcolor="#9CC2E4" stroked="f">
                <v:path arrowok="t"/>
                <v:fill/>
              </v:shape>
            </v:group>
            <v:group style="position:absolute;left:2016;top:12688;width:6697;height:319" coordorigin="2016,12688" coordsize="6697,319">
              <v:shape style="position:absolute;left:2016;top:12688;width:6697;height:319" coordorigin="2016,12688" coordsize="6697,319" path="m2016,13008l8714,13008,8714,12688,2016,12688,2016,13008e" filled="t" fillcolor="#9CC2E4" stroked="f">
                <v:path arrowok="t"/>
                <v:fill/>
              </v:shape>
            </v:group>
            <v:group style="position:absolute;left:2016;top:13008;width:6697;height:322" coordorigin="2016,13008" coordsize="6697,322">
              <v:shape style="position:absolute;left:2016;top:13008;width:6697;height:322" coordorigin="2016,13008" coordsize="6697,322" path="m2016,13329l8714,13329,8714,13008,2016,13008,2016,13329e" filled="t" fillcolor="#9CC2E4" stroked="f">
                <v:path arrowok="t"/>
                <v:fill/>
              </v:shape>
            </v:group>
            <v:group style="position:absolute;left:2016;top:13329;width:6697;height:319" coordorigin="2016,13329" coordsize="6697,319">
              <v:shape style="position:absolute;left:2016;top:13329;width:6697;height:319" coordorigin="2016,13329" coordsize="6697,319" path="m2016,13648l8714,13648,8714,13329,2016,13329,2016,13648e" filled="t" fillcolor="#9CC2E4" stroked="f">
                <v:path arrowok="t"/>
                <v:fill/>
              </v:shape>
            </v:group>
            <v:group style="position:absolute;left:2016;top:13648;width:6697;height:319" coordorigin="2016,13648" coordsize="6697,319">
              <v:shape style="position:absolute;left:2016;top:13648;width:6697;height:319" coordorigin="2016,13648" coordsize="6697,319" path="m2016,13968l8714,13968,8714,13648,2016,13648,2016,13968e" filled="t" fillcolor="#9CC2E4" stroked="f">
                <v:path arrowok="t"/>
                <v:fill/>
              </v:shape>
            </v:group>
            <v:group style="position:absolute;left:2016;top:13968;width:6697;height:322" coordorigin="2016,13968" coordsize="6697,322">
              <v:shape style="position:absolute;left:2016;top:13968;width:6697;height:322" coordorigin="2016,13968" coordsize="6697,322" path="m2016,14289l8714,14289,8714,13968,2016,13968,2016,14289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585.769958pt;width:54.76pt;height:81.19pt;mso-position-horizontal-relative:page;mso-position-vertical-relative:page;z-index:-661" coordorigin="8920,11715" coordsize="1095,1624">
            <v:group style="position:absolute;left:8930;top:11725;width:1075;height:322" coordorigin="8930,11725" coordsize="1075,322">
              <v:shape style="position:absolute;left:8930;top:11725;width:1075;height:322" coordorigin="8930,11725" coordsize="1075,322" path="m8930,12047l10005,12047,10005,11725,8930,11725,8930,12047e" filled="t" fillcolor="#9CC2E4" stroked="f">
                <v:path arrowok="t"/>
                <v:fill/>
              </v:shape>
            </v:group>
            <v:group style="position:absolute;left:8930;top:12047;width:1075;height:319" coordorigin="8930,12047" coordsize="1075,319">
              <v:shape style="position:absolute;left:8930;top:12047;width:1075;height:319" coordorigin="8930,12047" coordsize="1075,319" path="m8930,12366l10005,12366,10005,12047,8930,12047,8930,12366e" filled="t" fillcolor="#9CC2E4" stroked="f">
                <v:path arrowok="t"/>
                <v:fill/>
              </v:shape>
            </v:group>
            <v:group style="position:absolute;left:8930;top:12366;width:1075;height:322" coordorigin="8930,12366" coordsize="1075,322">
              <v:shape style="position:absolute;left:8930;top:12366;width:1075;height:322" coordorigin="8930,12366" coordsize="1075,322" path="m8930,12688l10005,12688,10005,12366,8930,12366,8930,12688e" filled="t" fillcolor="#9CC2E4" stroked="f">
                <v:path arrowok="t"/>
                <v:fill/>
              </v:shape>
            </v:group>
            <v:group style="position:absolute;left:8930;top:12688;width:1075;height:319" coordorigin="8930,12688" coordsize="1075,319">
              <v:shape style="position:absolute;left:8930;top:12688;width:1075;height:319" coordorigin="8930,12688" coordsize="1075,319" path="m8930,13008l10005,13008,10005,12688,8930,12688,8930,13008e" filled="t" fillcolor="#9CC2E4" stroked="f">
                <v:path arrowok="t"/>
                <v:fill/>
              </v:shape>
            </v:group>
            <v:group style="position:absolute;left:8930;top:13008;width:1075;height:322" coordorigin="8930,13008" coordsize="1075,322">
              <v:shape style="position:absolute;left:8930;top:13008;width:1075;height:322" coordorigin="8930,13008" coordsize="1075,322" path="m8930,13329l10005,13329,10005,13008,8930,13008,8930,13329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114" w:right="297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5.424004pt;margin-top:-6.434375pt;width:410.23pt;height:.1pt;mso-position-horizontal-relative:page;mso-position-vertical-relative:paragraph;z-index:-670" coordorigin="1908,-129" coordsize="8205,2">
            <v:shape style="position:absolute;left:1908;top:-129;width:8205;height:2" coordorigin="1908,-129" coordsize="8205,0" path="m1908,-129l10113,-129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第十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二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节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海峡</w:t>
      </w:r>
      <w:r>
        <w:rPr>
          <w:rFonts w:ascii="Microsoft JhengHei" w:hAnsi="Microsoft JhengHei" w:cs="Microsoft JhengHei" w:eastAsia="Microsoft JhengHei"/>
          <w:sz w:val="28"/>
          <w:szCs w:val="28"/>
          <w:spacing w:val="2"/>
          <w:w w:val="100"/>
          <w:position w:val="-3"/>
        </w:rPr>
        <w:t>竞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速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34" w:hRule="exact"/>
        </w:trPr>
        <w:tc>
          <w:tcPr>
            <w:tcW w:w="189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327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帮助驾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在水流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急的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通关。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327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1" w:hRule="exact"/>
        </w:trPr>
        <w:tc>
          <w:tcPr>
            <w:tcW w:w="189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327" w:type="dxa"/>
            <w:tcBorders>
              <w:top w:val="single" w:sz="8.47992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w w:val="120"/>
              </w:rPr>
              <w:t>1.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0"/>
              </w:rPr>
              <w:t>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速的程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4" w:hRule="exact"/>
        </w:trPr>
        <w:tc>
          <w:tcPr>
            <w:tcW w:w="189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327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陷阱的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作。</w:t>
            </w:r>
          </w:p>
        </w:tc>
      </w:tr>
      <w:tr>
        <w:trPr>
          <w:trHeight w:val="338" w:hRule="exact"/>
        </w:trPr>
        <w:tc>
          <w:tcPr>
            <w:tcW w:w="189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0" w:lineRule="exact"/>
              <w:ind w:left="470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327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spacing w:before="0" w:after="0" w:line="263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-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356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4.653999pt;margin-top:1.570439pt;width:411.77pt;height:18.87pt;mso-position-horizontal-relative:page;mso-position-vertical-relative:paragraph;z-index:-669" coordorigin="1893,31" coordsize="8235,377">
            <v:group style="position:absolute;left:10005;top:77;width:108;height:312" coordorigin="10005,77" coordsize="108,312">
              <v:shape style="position:absolute;left:10005;top:77;width:108;height:312" coordorigin="10005,77" coordsize="108,312" path="m10005,389l10113,389,10113,77,10005,77,10005,389xe" filled="t" fillcolor="#F7C9AC" stroked="f">
                <v:path arrowok="t"/>
                <v:fill/>
              </v:shape>
            </v:group>
            <v:group style="position:absolute;left:1908;top:77;width:108;height:312" coordorigin="1908,77" coordsize="108,312">
              <v:shape style="position:absolute;left:1908;top:77;width:108;height:312" coordorigin="1908,77" coordsize="108,312" path="m1908,389l2016,389,2016,77,1908,77,1908,389xe" filled="t" fillcolor="#F7C9AC" stroked="f">
                <v:path arrowok="t"/>
                <v:fill/>
              </v:shape>
            </v:group>
            <v:group style="position:absolute;left:2016;top:77;width:7989;height:312" coordorigin="2016,77" coordsize="7989,312">
              <v:shape style="position:absolute;left:2016;top:77;width:7989;height:312" coordorigin="2016,77" coordsize="7989,312" path="m2016,389l10005,389,10005,77,2016,77,2016,389e" filled="t" fillcolor="#F7C9AC" stroked="f">
                <v:path arrowok="t"/>
                <v:fill/>
              </v:shape>
            </v:group>
            <v:group style="position:absolute;left:1908;top:47;width:8205;height:31" coordorigin="1908,47" coordsize="8205,31">
              <v:shape style="position:absolute;left:1908;top:47;width:8205;height:31" coordorigin="1908,47" coordsize="8205,31" path="m1908,78l10113,78,10113,47,1908,47,1908,78xe" filled="t" fillcolor="#000000" stroked="f">
                <v:path arrowok="t"/>
                <v:fill/>
              </v:shape>
            </v:group>
            <v:group style="position:absolute;left:1908;top:76;width:8205;height:4" coordorigin="1908,76" coordsize="8205,4">
              <v:shape style="position:absolute;left:1908;top:76;width:8205;height:4" coordorigin="1908,76" coordsize="8205,4" path="m1908,80l10113,80,10113,76,1908,76,1908,80xe" filled="t" fillcolor="#F7C9AC" stroked="f">
                <v:path arrowok="t"/>
                <v:fill/>
              </v:shape>
            </v:group>
            <v:group style="position:absolute;left:1908;top:398;width:8205;height:2" coordorigin="1908,398" coordsize="8205,2">
              <v:shape style="position:absolute;left:1908;top:398;width:8205;height:2" coordorigin="1908,398" coordsize="8205,0" path="m1908,398l10113,39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12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18.77326pt;width:335.87pt;height:97.144pt;mso-position-horizontal-relative:page;mso-position-vertical-relative:paragraph;z-index:-668" coordorigin="2006,375" coordsize="6717,1943">
            <v:group style="position:absolute;left:2016;top:385;width:6697;height:319" coordorigin="2016,385" coordsize="6697,319">
              <v:shape style="position:absolute;left:2016;top:385;width:6697;height:319" coordorigin="2016,385" coordsize="6697,319" path="m2016,705l8714,705,8714,386,2016,386,2016,705e" filled="t" fillcolor="#9CC2E4" stroked="f">
                <v:path arrowok="t"/>
                <v:fill/>
              </v:shape>
            </v:group>
            <v:group style="position:absolute;left:2016;top:705;width:6697;height:322" coordorigin="2016,705" coordsize="6697,322">
              <v:shape style="position:absolute;left:2016;top:705;width:6697;height:322" coordorigin="2016,705" coordsize="6697,322" path="m2016,1027l8714,1027,8714,705,2016,705,2016,1027e" filled="t" fillcolor="#9CC2E4" stroked="f">
                <v:path arrowok="t"/>
                <v:fill/>
              </v:shape>
            </v:group>
            <v:group style="position:absolute;left:2016;top:1027;width:6697;height:319" coordorigin="2016,1027" coordsize="6697,319">
              <v:shape style="position:absolute;left:2016;top:1027;width:6697;height:319" coordorigin="2016,1027" coordsize="6697,319" path="m2016,1346l8714,1346,8714,1027,2016,1027,2016,1346e" filled="t" fillcolor="#9CC2E4" stroked="f">
                <v:path arrowok="t"/>
                <v:fill/>
              </v:shape>
            </v:group>
            <v:group style="position:absolute;left:2016;top:1346;width:6697;height:322" coordorigin="2016,1346" coordsize="6697,322">
              <v:shape style="position:absolute;left:2016;top:1346;width:6697;height:322" coordorigin="2016,1346" coordsize="6697,322" path="m2016,1668l8714,1668,8714,1346,2016,1346,2016,1668e" filled="t" fillcolor="#9CC2E4" stroked="f">
                <v:path arrowok="t"/>
                <v:fill/>
              </v:shape>
            </v:group>
            <v:group style="position:absolute;left:2016;top:1668;width:6697;height:319" coordorigin="2016,1668" coordsize="6697,319">
              <v:shape style="position:absolute;left:2016;top:1668;width:6697;height:319" coordorigin="2016,1668" coordsize="6697,319" path="m2016,1987l8714,1987,8714,1668,2016,1668,2016,1987e" filled="t" fillcolor="#9CC2E4" stroked="f">
                <v:path arrowok="t"/>
                <v:fill/>
              </v:shape>
            </v:group>
            <v:group style="position:absolute;left:2016;top:1987;width:6697;height:322" coordorigin="2016,1987" coordsize="6697,322">
              <v:shape style="position:absolute;left:2016;top:1987;width:6697;height:322" coordorigin="2016,1987" coordsize="6697,322" path="m2016,2308l8714,2308,8714,1987,2016,1987,2016,2308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8.77326pt;width:54.76pt;height:65.104pt;mso-position-horizontal-relative:page;mso-position-vertical-relative:paragraph;z-index:-667" coordorigin="8920,375" coordsize="1095,1302">
            <v:group style="position:absolute;left:8930;top:385;width:1075;height:319" coordorigin="8930,385" coordsize="1075,319">
              <v:shape style="position:absolute;left:8930;top:385;width:1075;height:319" coordorigin="8930,385" coordsize="1075,319" path="m8930,705l10005,705,10005,386,8930,386,8930,705e" filled="t" fillcolor="#9CC2E4" stroked="f">
                <v:path arrowok="t"/>
                <v:fill/>
              </v:shape>
            </v:group>
            <v:group style="position:absolute;left:8930;top:705;width:1075;height:322" coordorigin="8930,705" coordsize="1075,322">
              <v:shape style="position:absolute;left:8930;top:705;width:1075;height:322" coordorigin="8930,705" coordsize="1075,322" path="m8930,1027l10005,1027,10005,705,8930,705,8930,1027e" filled="t" fillcolor="#9CC2E4" stroked="f">
                <v:path arrowok="t"/>
                <v:fill/>
              </v:shape>
            </v:group>
            <v:group style="position:absolute;left:8930;top:1027;width:1075;height:319" coordorigin="8930,1027" coordsize="1075,319">
              <v:shape style="position:absolute;left:8930;top:1027;width:1075;height:319" coordorigin="8930,1027" coordsize="1075,319" path="m8930,1346l10005,1346,10005,1027,8930,1027,8930,1346e" filled="t" fillcolor="#9CC2E4" stroked="f">
                <v:path arrowok="t"/>
                <v:fill/>
              </v:shape>
            </v:group>
            <v:group style="position:absolute;left:8930;top:1346;width:1075;height:322" coordorigin="8930,1346" coordsize="1075,322">
              <v:shape style="position:absolute;left:8930;top:1346;width:1075;height:322" coordorigin="8930,1346" coordsize="1075,322" path="m8930,1668l10005,1668,10005,1346,8930,1346,8930,1668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复习）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1942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室介绍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，以及自我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绍》同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大家好，今天</w:t>
            </w:r>
          </w:p>
          <w:p>
            <w:pPr>
              <w:spacing w:before="6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课程的同时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忘记了上次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成了峡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险的程序用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标控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制米乐熊穿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危险密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大峡谷。大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还记得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熊博士的脚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，来回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下我们上节课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所用到的知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</w:t>
            </w:r>
          </w:p>
        </w:tc>
        <w:tc>
          <w:tcPr>
            <w:tcW w:w="1290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98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第一部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9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第二小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导入）</w:t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3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而知新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为师矣！同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们也要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每天复习自己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所学的知识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！复习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节课我们学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天我们会随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士创作什么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就让熊博士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向我们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要所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完成的完整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序吧。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导入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1min4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3" w:hRule="exact"/>
        </w:trPr>
        <w:tc>
          <w:tcPr>
            <w:tcW w:w="6914" w:type="dxa"/>
            <w:tcBorders>
              <w:top w:val="single" w:sz="8.47992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5" w:after="0" w:line="322" w:lineRule="exact"/>
              <w:ind w:left="108" w:right="111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教师提问：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信大家已经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白我们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的任务就是帮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助米乐熊完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海峡竞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游戏了。大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来思考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今天我们要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何帮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助米乐熊进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过电脑中的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种设备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欢迎同学们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跃回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461" w:right="4822" w:firstLine="-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同学回答：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</w:t>
            </w:r>
          </w:p>
        </w:tc>
        <w:tc>
          <w:tcPr>
            <w:tcW w:w="1290" w:type="dxa"/>
            <w:tcBorders>
              <w:top w:val="single" w:sz="8.47992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5" w:hRule="exact"/>
        </w:trPr>
        <w:tc>
          <w:tcPr>
            <w:tcW w:w="820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制流程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第三小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90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583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们回答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常好，整个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经演示过了，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现在我们一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来分析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！这节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上节课一样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开始程序后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始化小船的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置、以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型，之后用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标控</w:t>
            </w:r>
          </w:p>
          <w:p>
            <w:pPr>
              <w:spacing w:before="2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制小船前进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紧接着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作小船碰到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壁失败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应，还有成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胜的喜悦。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加水阀角色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及与小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到水阀的反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，最</w:t>
            </w:r>
          </w:p>
          <w:p>
            <w:pPr>
              <w:spacing w:before="1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后制作暗流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加速效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计时器，这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整个程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大功告成了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啦，现在我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博士为我们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析，和老师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绘制一下流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图吧。</w:t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tabs>
                <w:tab w:pos="434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6914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来动手回忆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下刚刚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频内容，绘制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出我们整个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序的流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从第一步初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化开始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一起试一下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7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123.599983pt;width:335.87pt;height:289.63pt;mso-position-horizontal-relative:page;mso-position-vertical-relative:page;z-index:-660" coordorigin="2006,2472" coordsize="6717,5793">
            <v:group style="position:absolute;left:2016;top:6332;width:6697;height:319" coordorigin="2016,6332" coordsize="6697,319">
              <v:shape style="position:absolute;left:2016;top:6332;width:6697;height:319" coordorigin="2016,6332" coordsize="6697,319" path="m2016,6651l8714,6651,8714,6332,2016,6332,2016,6651e" filled="t" fillcolor="#9CC2E4" stroked="f">
                <v:path arrowok="t"/>
                <v:fill/>
              </v:shape>
            </v:group>
            <v:group style="position:absolute;left:2016;top:6651;width:6697;height:322" coordorigin="2016,6651" coordsize="6697,322">
              <v:shape style="position:absolute;left:2016;top:6651;width:6697;height:322" coordorigin="2016,6651" coordsize="6697,322" path="m2016,6973l8714,6973,8714,6651,2016,6651,2016,6973e" filled="t" fillcolor="#9CC2E4" stroked="f">
                <v:path arrowok="t"/>
                <v:fill/>
              </v:shape>
            </v:group>
            <v:group style="position:absolute;left:2016;top:6973;width:6697;height:319" coordorigin="2016,6973" coordsize="6697,319">
              <v:shape style="position:absolute;left:2016;top:6973;width:6697;height:319" coordorigin="2016,6973" coordsize="6697,319" path="m2016,7292l8714,7292,8714,6973,2016,6973,2016,7292e" filled="t" fillcolor="#9CC2E4" stroked="f">
                <v:path arrowok="t"/>
                <v:fill/>
              </v:shape>
            </v:group>
            <v:group style="position:absolute;left:2016;top:7292;width:6697;height:322" coordorigin="2016,7292" coordsize="6697,322">
              <v:shape style="position:absolute;left:2016;top:7292;width:6697;height:322" coordorigin="2016,7292" coordsize="6697,322" path="m2016,7614l8714,7614,8714,7292,2016,7292,2016,7614e" filled="t" fillcolor="#9CC2E4" stroked="f">
                <v:path arrowok="t"/>
                <v:fill/>
              </v:shape>
            </v:group>
            <v:group style="position:absolute;left:2016;top:7614;width:6697;height:319" coordorigin="2016,7614" coordsize="6697,319">
              <v:shape style="position:absolute;left:2016;top:7614;width:6697;height:319" coordorigin="2016,7614" coordsize="6697,319" path="m2016,7933l8714,7933,8714,7614,2016,7614,2016,7933e" filled="t" fillcolor="#9CC2E4" stroked="f">
                <v:path arrowok="t"/>
                <v:fill/>
              </v:shape>
            </v:group>
            <v:group style="position:absolute;left:2016;top:7933;width:6697;height:322" coordorigin="2016,7933" coordsize="6697,322">
              <v:shape style="position:absolute;left:2016;top:7933;width:6697;height:322" coordorigin="2016,7933" coordsize="6697,322" path="m2016,8255l8714,8255,8714,7933,2016,7933,2016,8255e" filled="t" fillcolor="#9CC2E4" stroked="f">
                <v:path arrowok="t"/>
                <v:fill/>
              </v:shape>
              <v:shape style="position:absolute;left:3859;top:2472;width:3746;height:3833" type="#_x0000_t75">
                <v:imagedata r:id="rId7" o:title=""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345" w:hRule="exact"/>
        </w:trPr>
        <w:tc>
          <w:tcPr>
            <w:tcW w:w="6914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9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证每个学生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写出正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第四小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图）</w:t>
            </w:r>
          </w:p>
        </w:tc>
        <w:tc>
          <w:tcPr>
            <w:tcW w:w="1291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181" w:hRule="exact"/>
        </w:trPr>
        <w:tc>
          <w:tcPr>
            <w:tcW w:w="6914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分解流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946" w:hRule="exact"/>
        </w:trPr>
        <w:tc>
          <w:tcPr>
            <w:tcW w:w="6914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完成，通过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们就可以一步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一步的完成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天的程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，大家一起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，把我们今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成的流程用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来吧。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（绘制流程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108" w:right="198" w:firstLine="3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绘制成功之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就准备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编程打开我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，要开始本节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课的课程了。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80402" w:type="dxa"/>
      </w:tblPr>
      <w:tblGrid/>
      <w:tr>
        <w:trPr>
          <w:trHeight w:val="371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第五小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79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图已经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完毕了接下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就进入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的编程环节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了。我们先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熊的初始化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固定一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乐熊的初始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它的大小。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熊博士是怎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8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8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8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98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79"/>
              </w:rPr>
              <w:t>1s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看完了这段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频，同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就跟着一起来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做一下吧，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们先点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船角色来到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的脚本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它进行编程。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同学完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跟随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方向）</w:t>
            </w:r>
          </w:p>
        </w:tc>
        <w:tc>
          <w:tcPr>
            <w:tcW w:w="1291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小船的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经做好了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船</w:t>
            </w:r>
          </w:p>
          <w:p>
            <w:pPr>
              <w:spacing w:before="9" w:after="0" w:line="320" w:lineRule="exact"/>
              <w:ind w:left="108" w:right="-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面向鼠标方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前进的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9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鼠标的移动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具体的制作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来听听熊博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的讲解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2min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制作小船面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鼠标方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进。</w:t>
            </w:r>
          </w:p>
          <w:p>
            <w:pPr>
              <w:spacing w:before="5" w:after="0" w:line="322" w:lineRule="exact"/>
              <w:ind w:left="108" w:right="25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的让米乐熊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着鼠标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略有不同哦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手来完成一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吧！</w:t>
            </w:r>
          </w:p>
          <w:p>
            <w:pPr>
              <w:spacing w:before="0" w:after="0" w:line="31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作和判断）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65.470001pt;width:335.87pt;height:64.960000pt;mso-position-horizontal-relative:page;mso-position-vertical-relative:paragraph;z-index:-659" coordorigin="2006,-1309" coordsize="6717,1299">
            <v:group style="position:absolute;left:2016;top:-1299;width:6697;height:319" coordorigin="2016,-1299" coordsize="6697,319">
              <v:shape style="position:absolute;left:2016;top:-1299;width:6697;height:319" coordorigin="2016,-1299" coordsize="6697,319" path="m2016,-980l8714,-980,8714,-1299,2016,-1299,2016,-980e" filled="t" fillcolor="#E1EED9" stroked="f">
                <v:path arrowok="t"/>
                <v:fill/>
              </v:shape>
            </v:group>
            <v:group style="position:absolute;left:2016;top:-980;width:6697;height:322" coordorigin="2016,-980" coordsize="6697,322">
              <v:shape style="position:absolute;left:2016;top:-980;width:6697;height:322" coordorigin="2016,-980" coordsize="6697,322" path="m2016,-659l8714,-659,8714,-980,2016,-980,2016,-659e" filled="t" fillcolor="#E1EED9" stroked="f">
                <v:path arrowok="t"/>
                <v:fill/>
              </v:shape>
            </v:group>
            <v:group style="position:absolute;left:2016;top:-659;width:6697;height:319" coordorigin="2016,-659" coordsize="6697,319">
              <v:shape style="position:absolute;left:2016;top:-659;width:6697;height:319" coordorigin="2016,-659" coordsize="6697,319" path="m2016,-339l8714,-339,8714,-659,2016,-659,2016,-339e" filled="t" fillcolor="#E1EED9" stroked="f">
                <v:path arrowok="t"/>
                <v:fill/>
              </v:shape>
            </v:group>
            <v:group style="position:absolute;left:2016;top:-339;width:6697;height:319" coordorigin="2016,-339" coordsize="6697,319">
              <v:shape style="position:absolute;left:2016;top:-339;width:6697;height:319" coordorigin="2016,-339" coordsize="6697,319" path="m2016,-20l8714,-20,8714,-339,2016,-339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-65.470001pt;width:54.76pt;height:49pt;mso-position-horizontal-relative:page;mso-position-vertical-relative:paragraph;z-index:-658" coordorigin="8920,-1309" coordsize="1095,980">
            <v:group style="position:absolute;left:8930;top:-1299;width:1075;height:319" coordorigin="8930,-1299" coordsize="1075,319">
              <v:shape style="position:absolute;left:8930;top:-1299;width:1075;height:319" coordorigin="8930,-1299" coordsize="1075,319" path="m8930,-980l10005,-980,10005,-1299,8930,-1299,8930,-980e" filled="t" fillcolor="#E1EED9" stroked="f">
                <v:path arrowok="t"/>
                <v:fill/>
              </v:shape>
            </v:group>
            <v:group style="position:absolute;left:8930;top:-980;width:1075;height:322" coordorigin="8930,-980" coordsize="1075,322">
              <v:shape style="position:absolute;left:8930;top:-980;width:1075;height:322" coordorigin="8930,-980" coordsize="1075,322" path="m8930,-659l10005,-659,10005,-980,8930,-980,8930,-659e" filled="t" fillcolor="#E1EED9" stroked="f">
                <v:path arrowok="t"/>
                <v:fill/>
              </v:shape>
            </v:group>
            <v:group style="position:absolute;left:8930;top:-659;width:1075;height:319" coordorigin="8930,-659" coordsize="1075,319">
              <v:shape style="position:absolute;left:8930;top:-659;width:1075;height:319" coordorigin="8930,-659" coordsize="1075,319" path="m8930,-339l10005,-339,10005,-659,8930,-659,8930,-339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判断）</w:t>
      </w:r>
    </w:p>
    <w:p>
      <w:pPr>
        <w:spacing w:before="0" w:after="0" w:line="341" w:lineRule="exact"/>
        <w:ind w:left="79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3.933998pt;margin-top:1.827637pt;width:412.496pt;height:18.700020pt;mso-position-horizontal-relative:page;mso-position-vertical-relative:paragraph;z-index:-657" coordorigin="1879,37" coordsize="8250,374">
            <v:group style="position:absolute;left:8714;top:59;width:98;height:319" coordorigin="8714,59" coordsize="98,319">
              <v:shape style="position:absolute;left:8714;top:59;width:98;height:319" coordorigin="8714,59" coordsize="98,319" path="m8714,378l8812,378,8812,59,8714,59,8714,378xe" filled="t" fillcolor="#9CC2E4" stroked="f">
                <v:path arrowok="t"/>
                <v:fill/>
              </v:shape>
            </v:group>
            <v:group style="position:absolute;left:1908;top:59;width:108;height:319" coordorigin="1908,59" coordsize="108,319">
              <v:shape style="position:absolute;left:1908;top:59;width:108;height:319" coordorigin="1908,59" coordsize="108,319" path="m1908,378l2016,378,2016,59,1908,59,1908,378xe" filled="t" fillcolor="#9CC2E4" stroked="f">
                <v:path arrowok="t"/>
                <v:fill/>
              </v:shape>
            </v:group>
            <v:group style="position:absolute;left:2016;top:59;width:6697;height:319" coordorigin="2016,59" coordsize="6697,319">
              <v:shape style="position:absolute;left:2016;top:59;width:6697;height:319" coordorigin="2016,59" coordsize="6697,319" path="m2016,378l8714,378,8714,59,2016,59,2016,378e" filled="t" fillcolor="#9CC2E4" stroked="f">
                <v:path arrowok="t"/>
                <v:fill/>
              </v:shape>
            </v:group>
            <v:group style="position:absolute;left:8834;top:59;width:96;height:319" coordorigin="8834,59" coordsize="96,319">
              <v:shape style="position:absolute;left:8834;top:59;width:96;height:319" coordorigin="8834,59" coordsize="96,319" path="m8834,378l8930,378,8930,59,8834,59,8834,378xe" filled="t" fillcolor="#9CC2E4" stroked="f">
                <v:path arrowok="t"/>
                <v:fill/>
              </v:shape>
            </v:group>
            <v:group style="position:absolute;left:10005;top:59;width:108;height:319" coordorigin="10005,59" coordsize="108,319">
              <v:shape style="position:absolute;left:10005;top:59;width:108;height:319" coordorigin="10005,59" coordsize="108,319" path="m10005,378l10113,378,10113,59,10005,59,10005,378xe" filled="t" fillcolor="#9CC2E4" stroked="f">
                <v:path arrowok="t"/>
                <v:fill/>
              </v:shape>
            </v:group>
            <v:group style="position:absolute;left:8930;top:59;width:1075;height:319" coordorigin="8930,59" coordsize="1075,319">
              <v:shape style="position:absolute;left:8930;top:59;width:1075;height:319" coordorigin="8930,59" coordsize="1075,319" path="m8930,378l10005,378,10005,59,8930,59,8930,378e" filled="t" fillcolor="#9CC2E4" stroked="f">
                <v:path arrowok="t"/>
                <v:fill/>
              </v:shape>
            </v:group>
            <v:group style="position:absolute;left:1908;top:47;width:8205;height:2" coordorigin="1908,47" coordsize="8205,2">
              <v:shape style="position:absolute;left:1908;top:47;width:8205;height:2" coordorigin="1908,47" coordsize="8205,0" path="m1908,47l10113,47e" filled="f" stroked="t" strokeweight="1.06002pt" strokecolor="#000000">
                <v:path arrowok="t"/>
              </v:shape>
            </v:group>
            <v:group style="position:absolute;left:1894;top:395;width:8219;height:2" coordorigin="1894,395" coordsize="8219,2">
              <v:shape style="position:absolute;left:1894;top:395;width:8219;height:2" coordorigin="1894,395" coordsize="8219,0" path="m1894,395l10113,395e" filled="f" stroked="t" strokeweight="1.54pt" strokecolor="#000000">
                <v:path arrowok="t"/>
              </v:shape>
            </v:group>
            <v:group style="position:absolute;left:8822;top:57;width:2;height:324" coordorigin="8822,57" coordsize="2,324">
              <v:shape style="position:absolute;left:8822;top:57;width:2;height:324" coordorigin="8822,57" coordsize="0,324" path="m8822,57l8822,381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小船的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化以及移动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经制作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65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小船已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907" w:footer="0" w:top="1100" w:bottom="280" w:left="1660" w:right="1660"/>
          <w:headerReference w:type="default" r:id="rId6"/>
          <w:pgSz w:w="11920" w:h="1684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pict>
          <v:group style="position:absolute;margin-left:100.32pt;margin-top:401.429993pt;width:335.87pt;height:64.98pt;mso-position-horizontal-relative:page;mso-position-vertical-relative:page;z-index:-649" coordorigin="2006,8029" coordsize="6717,1300">
            <v:group style="position:absolute;left:2016;top:8039;width:6697;height:319" coordorigin="2016,8039" coordsize="6697,319">
              <v:shape style="position:absolute;left:2016;top:8039;width:6697;height:319" coordorigin="2016,8039" coordsize="6697,319" path="m2016,8358l8714,8358,8714,8039,2016,8039,2016,8358e" filled="t" fillcolor="#9CC2E4" stroked="f">
                <v:path arrowok="t"/>
                <v:fill/>
              </v:shape>
            </v:group>
            <v:group style="position:absolute;left:2016;top:8358;width:6697;height:319" coordorigin="2016,8358" coordsize="6697,319">
              <v:shape style="position:absolute;left:2016;top:8358;width:6697;height:319" coordorigin="2016,8358" coordsize="6697,319" path="m2016,8677l8714,8677,8714,8358,2016,8358,2016,8677e" filled="t" fillcolor="#9CC2E4" stroked="f">
                <v:path arrowok="t"/>
                <v:fill/>
              </v:shape>
            </v:group>
            <v:group style="position:absolute;left:2016;top:8677;width:6697;height:322" coordorigin="2016,8677" coordsize="6697,322">
              <v:shape style="position:absolute;left:2016;top:8677;width:6697;height:322" coordorigin="2016,8677" coordsize="6697,322" path="m2016,8999l8714,8999,8714,8677,2016,8677,2016,8999e" filled="t" fillcolor="#9CC2E4" stroked="f">
                <v:path arrowok="t"/>
                <v:fill/>
              </v:shape>
            </v:group>
            <v:group style="position:absolute;left:2016;top:8999;width:6697;height:319" coordorigin="2016,8999" coordsize="6697,319">
              <v:shape style="position:absolute;left:2016;top:8999;width:6697;height:319" coordorigin="2016,8999" coordsize="6697,319" path="m2016,9318l8714,9318,8714,8999,2016,8999,2016,9318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01.429993pt;width:54.76pt;height:32.92pt;mso-position-horizontal-relative:page;mso-position-vertical-relative:page;z-index:-648" coordorigin="8920,8029" coordsize="1095,658">
            <v:group style="position:absolute;left:8930;top:8039;width:1075;height:319" coordorigin="8930,8039" coordsize="1075,319">
              <v:shape style="position:absolute;left:8930;top:8039;width:1075;height:319" coordorigin="8930,8039" coordsize="1075,319" path="m8930,8358l10005,8358,10005,8039,8930,8039,8930,8358e" filled="t" fillcolor="#9CC2E4" stroked="f">
                <v:path arrowok="t"/>
                <v:fill/>
              </v:shape>
            </v:group>
            <v:group style="position:absolute;left:8930;top:8358;width:1075;height:319" coordorigin="8930,8358" coordsize="1075,319">
              <v:shape style="position:absolute;left:8930;top:8358;width:1075;height:319" coordorigin="8930,8358" coordsize="1075,319" path="m8930,8677l10005,8677,10005,8358,8930,8358,8930,8677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483.529968pt;width:335.87pt;height:64.960000pt;mso-position-horizontal-relative:page;mso-position-vertical-relative:page;z-index:-647" coordorigin="2006,9671" coordsize="6717,1299">
            <v:group style="position:absolute;left:2016;top:9681;width:6697;height:319" coordorigin="2016,9681" coordsize="6697,319">
              <v:shape style="position:absolute;left:2016;top:9681;width:6697;height:319" coordorigin="2016,9681" coordsize="6697,319" path="m2016,10000l8714,10000,8714,9681,2016,9681,2016,10000e" filled="t" fillcolor="#E1EED9" stroked="f">
                <v:path arrowok="t"/>
                <v:fill/>
              </v:shape>
            </v:group>
            <v:group style="position:absolute;left:2016;top:10000;width:6697;height:319" coordorigin="2016,10000" coordsize="6697,319">
              <v:shape style="position:absolute;left:2016;top:10000;width:6697;height:319" coordorigin="2016,10000" coordsize="6697,319" path="m2016,10319l8714,10319,8714,10000,2016,10000,2016,10319e" filled="t" fillcolor="#E1EED9" stroked="f">
                <v:path arrowok="t"/>
                <v:fill/>
              </v:shape>
            </v:group>
            <v:group style="position:absolute;left:2016;top:10319;width:6697;height:322" coordorigin="2016,10319" coordsize="6697,322">
              <v:shape style="position:absolute;left:2016;top:10319;width:6697;height:322" coordorigin="2016,10319" coordsize="6697,322" path="m2016,10641l8714,10641,8714,10319,2016,10319,2016,10641e" filled="t" fillcolor="#E1EED9" stroked="f">
                <v:path arrowok="t"/>
                <v:fill/>
              </v:shape>
            </v:group>
            <v:group style="position:absolute;left:2016;top:10641;width:6697;height:319" coordorigin="2016,10641" coordsize="6697,319">
              <v:shape style="position:absolute;left:2016;top:10641;width:6697;height:319" coordorigin="2016,10641" coordsize="6697,319" path="m2016,10960l8714,10960,8714,10641,2016,10641,2016,1096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483.529968pt;width:54.76pt;height:49pt;mso-position-horizontal-relative:page;mso-position-vertical-relative:page;z-index:-646" coordorigin="8920,9671" coordsize="1095,980">
            <v:group style="position:absolute;left:8930;top:9681;width:1075;height:319" coordorigin="8930,9681" coordsize="1075,319">
              <v:shape style="position:absolute;left:8930;top:9681;width:1075;height:319" coordorigin="8930,9681" coordsize="1075,319" path="m8930,10000l10005,10000,10005,9681,8930,9681,8930,10000e" filled="t" fillcolor="#E1EED9" stroked="f">
                <v:path arrowok="t"/>
                <v:fill/>
              </v:shape>
            </v:group>
            <v:group style="position:absolute;left:8930;top:10000;width:1075;height:319" coordorigin="8930,10000" coordsize="1075,319">
              <v:shape style="position:absolute;left:8930;top:10000;width:1075;height:319" coordorigin="8930,10000" coordsize="1075,319" path="m8930,10319l10005,10319,10005,10000,8930,10000,8930,10319e" filled="t" fillcolor="#E1EED9" stroked="f">
                <v:path arrowok="t"/>
                <v:fill/>
              </v:shape>
            </v:group>
            <v:group style="position:absolute;left:8930;top:10319;width:1075;height:322" coordorigin="8930,10319" coordsize="1075,322">
              <v:shape style="position:absolute;left:8930;top:10319;width:1075;height:322" coordorigin="8930,10319" coordsize="1075,322" path="m8930,10641l10005,10641,10005,10319,8930,10319,8930,10641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2pt;margin-top:636.799988pt;width:334.19pt;height:81.040pt;mso-position-horizontal-relative:page;mso-position-vertical-relative:page;z-index:-645" coordorigin="2040,12736" coordsize="6684,1621">
            <v:group style="position:absolute;left:2050;top:12746;width:6664;height:319" coordorigin="2050,12746" coordsize="6664,319">
              <v:shape style="position:absolute;left:2050;top:12746;width:6664;height:319" coordorigin="2050,12746" coordsize="6664,319" path="m2050,13065l8714,13065,8714,12746,2050,12746,2050,13065e" filled="t" fillcolor="#9CC2E4" stroked="f">
                <v:path arrowok="t"/>
                <v:fill/>
              </v:shape>
            </v:group>
            <v:group style="position:absolute;left:2050;top:13065;width:6664;height:322" coordorigin="2050,13065" coordsize="6664,322">
              <v:shape style="position:absolute;left:2050;top:13065;width:6664;height:322" coordorigin="2050,13065" coordsize="6664,322" path="m2050,13387l8714,13387,8714,13065,2050,13065,2050,13387e" filled="t" fillcolor="#9CC2E4" stroked="f">
                <v:path arrowok="t"/>
                <v:fill/>
              </v:shape>
            </v:group>
            <v:group style="position:absolute;left:2050;top:13387;width:6664;height:319" coordorigin="2050,13387" coordsize="6664,319">
              <v:shape style="position:absolute;left:2050;top:13387;width:6664;height:319" coordorigin="2050,13387" coordsize="6664,319" path="m2050,13706l8714,13706,8714,13387,2050,13387,2050,13706e" filled="t" fillcolor="#9CC2E4" stroked="f">
                <v:path arrowok="t"/>
                <v:fill/>
              </v:shape>
            </v:group>
            <v:group style="position:absolute;left:2050;top:13706;width:6664;height:319" coordorigin="2050,13706" coordsize="6664,319">
              <v:shape style="position:absolute;left:2050;top:13706;width:6664;height:319" coordorigin="2050,13706" coordsize="6664,319" path="m2050,14025l8714,14025,8714,13706,2050,13706,2050,14025e" filled="t" fillcolor="#9CC2E4" stroked="f">
                <v:path arrowok="t"/>
                <v:fill/>
              </v:shape>
            </v:group>
            <v:group style="position:absolute;left:2050;top:14025;width:6664;height:322" coordorigin="2050,14025" coordsize="6664,322">
              <v:shape style="position:absolute;left:2050;top:14025;width:6664;height:322" coordorigin="2050,14025" coordsize="6664,322" path="m2050,14347l8714,14347,8714,14025,2050,14025,2050,14347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636.799988pt;width:54.76pt;height:33.04pt;mso-position-horizontal-relative:page;mso-position-vertical-relative:page;z-index:-644" coordorigin="8920,12736" coordsize="1095,661">
            <v:group style="position:absolute;left:8930;top:12746;width:1075;height:319" coordorigin="8930,12746" coordsize="1075,319">
              <v:shape style="position:absolute;left:8930;top:12746;width:1075;height:319" coordorigin="8930,12746" coordsize="1075,319" path="m8930,13065l10005,13065,10005,12746,8930,12746,8930,13065e" filled="t" fillcolor="#9CC2E4" stroked="f">
                <v:path arrowok="t"/>
                <v:fill/>
              </v:shape>
            </v:group>
            <v:group style="position:absolute;left:8930;top:13065;width:1075;height:322" coordorigin="8930,13065" coordsize="1075,322">
              <v:shape style="position:absolute;left:8930;top:13065;width:1075;height:322" coordorigin="8930,13065" coordsize="1075,322" path="m8930,13387l10005,13387,10005,13065,8930,13065,8930,13387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37.880096" w:type="dxa"/>
      </w:tblPr>
      <w:tblGrid/>
      <w:tr>
        <w:trPr>
          <w:trHeight w:val="1305" w:hRule="exact"/>
        </w:trPr>
        <w:tc>
          <w:tcPr>
            <w:tcW w:w="6914" w:type="dxa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也</w:t>
            </w:r>
          </w:p>
          <w:p>
            <w:pPr>
              <w:spacing w:before="7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和小船顺利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达沙滩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功反应吧！</w:t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们就和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士一起来看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看要如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7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97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7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7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97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7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7"/>
              </w:rPr>
              <w:t>2min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21"/>
                <w:w w:val="97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3min3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失败与成功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反应。</w:t>
            </w:r>
          </w:p>
          <w:p>
            <w:pPr>
              <w:spacing w:before="7" w:after="0" w:line="320" w:lineRule="exact"/>
              <w:ind w:left="108" w:right="25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在的时间就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14" w:lineRule="exact"/>
              <w:ind w:left="547" w:right="-8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保证学生完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背景以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角色的挑选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3" w:lineRule="exact"/>
        <w:ind w:left="35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100.32pt;margin-top:-147.574005pt;width:335.87pt;height:64.9840pt;mso-position-horizontal-relative:page;mso-position-vertical-relative:paragraph;z-index:-656" coordorigin="2006,-2951" coordsize="6717,1300">
            <v:group style="position:absolute;left:2016;top:-2941;width:6697;height:320" coordorigin="2016,-2941" coordsize="6697,320">
              <v:shape style="position:absolute;left:2016;top:-2941;width:6697;height:320" coordorigin="2016,-2941" coordsize="6697,320" path="m2016,-2622l8714,-2622,8714,-2941,2016,-2941,2016,-2622e" filled="t" fillcolor="#9CC2E4" stroked="f">
                <v:path arrowok="t"/>
                <v:fill/>
              </v:shape>
            </v:group>
            <v:group style="position:absolute;left:2016;top:-2622;width:6697;height:319" coordorigin="2016,-2622" coordsize="6697,319">
              <v:shape style="position:absolute;left:2016;top:-2622;width:6697;height:319" coordorigin="2016,-2622" coordsize="6697,319" path="m2016,-2303l8714,-2303,8714,-2622,2016,-2622,2016,-2303e" filled="t" fillcolor="#9CC2E4" stroked="f">
                <v:path arrowok="t"/>
                <v:fill/>
              </v:shape>
            </v:group>
            <v:group style="position:absolute;left:2016;top:-2303;width:6697;height:322" coordorigin="2016,-2303" coordsize="6697,322">
              <v:shape style="position:absolute;left:2016;top:-2303;width:6697;height:322" coordorigin="2016,-2303" coordsize="6697,322" path="m2016,-1981l8714,-1981,8714,-2303,2016,-2303,2016,-1981e" filled="t" fillcolor="#9CC2E4" stroked="f">
                <v:path arrowok="t"/>
                <v:fill/>
              </v:shape>
            </v:group>
            <v:group style="position:absolute;left:2016;top:-1981;width:6697;height:319" coordorigin="2016,-1981" coordsize="6697,319">
              <v:shape style="position:absolute;left:2016;top:-1981;width:6697;height:319" coordorigin="2016,-1981" coordsize="6697,319" path="m2016,-1662l8714,-1662,8714,-1981,2016,-1981,2016,-1662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-65.470001pt;width:335.87pt;height:64.960000pt;mso-position-horizontal-relative:page;mso-position-vertical-relative:paragraph;z-index:-655" coordorigin="2006,-1309" coordsize="6717,1299">
            <v:group style="position:absolute;left:2016;top:-1299;width:6697;height:319" coordorigin="2016,-1299" coordsize="6697,319">
              <v:shape style="position:absolute;left:2016;top:-1299;width:6697;height:319" coordorigin="2016,-1299" coordsize="6697,319" path="m2016,-980l8714,-980,8714,-1299,2016,-1299,2016,-980e" filled="t" fillcolor="#E1EED9" stroked="f">
                <v:path arrowok="t"/>
                <v:fill/>
              </v:shape>
            </v:group>
            <v:group style="position:absolute;left:2016;top:-980;width:6697;height:319" coordorigin="2016,-980" coordsize="6697,319">
              <v:shape style="position:absolute;left:2016;top:-980;width:6697;height:319" coordorigin="2016,-980" coordsize="6697,319" path="m2016,-661l8714,-661,8714,-980,2016,-980,2016,-661e" filled="t" fillcolor="#E1EED9" stroked="f">
                <v:path arrowok="t"/>
                <v:fill/>
              </v:shape>
            </v:group>
            <v:group style="position:absolute;left:2016;top:-661;width:6697;height:322" coordorigin="2016,-661" coordsize="6697,322">
              <v:shape style="position:absolute;left:2016;top:-661;width:6697;height:322" coordorigin="2016,-661" coordsize="6697,322" path="m2016,-339l8714,-339,8714,-661,2016,-661,2016,-339e" filled="t" fillcolor="#E1EED9" stroked="f">
                <v:path arrowok="t"/>
                <v:fill/>
              </v:shape>
            </v:group>
            <v:group style="position:absolute;left:2016;top:-339;width:6697;height:319" coordorigin="2016,-339" coordsize="6697,319">
              <v:shape style="position:absolute;left:2016;top:-339;width:6697;height:319" coordorigin="2016,-339" coordsize="6697,319" path="m2016,-20l8714,-20,8714,-339,2016,-339,2016,-20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-65.470001pt;width:54.76pt;height:49pt;mso-position-horizontal-relative:page;mso-position-vertical-relative:paragraph;z-index:-654" coordorigin="8920,-1309" coordsize="1095,980">
            <v:group style="position:absolute;left:8930;top:-1299;width:1075;height:319" coordorigin="8930,-1299" coordsize="1075,319">
              <v:shape style="position:absolute;left:8930;top:-1299;width:1075;height:319" coordorigin="8930,-1299" coordsize="1075,319" path="m8930,-980l10005,-980,10005,-1299,8930,-1299,8930,-980e" filled="t" fillcolor="#E1EED9" stroked="f">
                <v:path arrowok="t"/>
                <v:fill/>
              </v:shape>
            </v:group>
            <v:group style="position:absolute;left:8930;top:-980;width:1075;height:319" coordorigin="8930,-980" coordsize="1075,319">
              <v:shape style="position:absolute;left:8930;top:-980;width:1075;height:319" coordorigin="8930,-980" coordsize="1075,319" path="m8930,-661l10005,-661,10005,-980,8930,-980,8930,-661e" filled="t" fillcolor="#E1EED9" stroked="f">
                <v:path arrowok="t"/>
                <v:fill/>
              </v:shape>
            </v:group>
            <v:group style="position:absolute;left:8930;top:-661;width:1075;height:322" coordorigin="8930,-661" coordsize="1075,322">
              <v:shape style="position:absolute;left:8930;top:-661;width:1075;height:322" coordorigin="8930,-661" coordsize="1075,322" path="m8930,-339l10005,-339,10005,-661,8930,-661,8930,-339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16.610001pt;width:335.87pt;height:64.9900pt;mso-position-horizontal-relative:page;mso-position-vertical-relative:paragraph;z-index:-653" coordorigin="2006,332" coordsize="6717,1300">
            <v:group style="position:absolute;left:2016;top:342;width:6697;height:319" coordorigin="2016,342" coordsize="6697,319">
              <v:shape style="position:absolute;left:2016;top:342;width:6697;height:319" coordorigin="2016,342" coordsize="6697,319" path="m2016,661l8714,661,8714,342,2016,342,2016,661e" filled="t" fillcolor="#9CC2E4" stroked="f">
                <v:path arrowok="t"/>
                <v:fill/>
              </v:shape>
            </v:group>
            <v:group style="position:absolute;left:2016;top:662;width:6697;height:320" coordorigin="2016,662" coordsize="6697,320">
              <v:shape style="position:absolute;left:2016;top:662;width:6697;height:320" coordorigin="2016,662" coordsize="6697,320" path="m2016,981l8714,981,8714,662,2016,662,2016,981e" filled="t" fillcolor="#9CC2E4" stroked="f">
                <v:path arrowok="t"/>
                <v:fill/>
              </v:shape>
            </v:group>
            <v:group style="position:absolute;left:2016;top:981;width:6697;height:322" coordorigin="2016,981" coordsize="6697,322">
              <v:shape style="position:absolute;left:2016;top:981;width:6697;height:322" coordorigin="2016,981" coordsize="6697,322" path="m2016,1303l8714,1303,8714,981,2016,981,2016,1303e" filled="t" fillcolor="#9CC2E4" stroked="f">
                <v:path arrowok="t"/>
                <v:fill/>
              </v:shape>
            </v:group>
            <v:group style="position:absolute;left:2016;top:1303;width:6697;height:319" coordorigin="2016,1303" coordsize="6697,319">
              <v:shape style="position:absolute;left:2016;top:1303;width:6697;height:319" coordorigin="2016,1303" coordsize="6697,319" path="m2016,1622l8714,1622,8714,1303,2016,1303,2016,1622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16.610001pt;width:54.76pt;height:49.03pt;mso-position-horizontal-relative:page;mso-position-vertical-relative:paragraph;z-index:-652" coordorigin="8920,332" coordsize="1095,981">
            <v:group style="position:absolute;left:8930;top:342;width:1075;height:319" coordorigin="8930,342" coordsize="1075,319">
              <v:shape style="position:absolute;left:8930;top:342;width:1075;height:319" coordorigin="8930,342" coordsize="1075,319" path="m8930,661l10005,661,10005,342,8930,342,8930,661e" filled="t" fillcolor="#9CC2E4" stroked="f">
                <v:path arrowok="t"/>
                <v:fill/>
              </v:shape>
            </v:group>
            <v:group style="position:absolute;left:8930;top:662;width:1075;height:320" coordorigin="8930,662" coordsize="1075,320">
              <v:shape style="position:absolute;left:8930;top:662;width:1075;height:320" coordorigin="8930,662" coordsize="1075,320" path="m8930,981l10005,981,10005,662,8930,662,8930,981e" filled="t" fillcolor="#9CC2E4" stroked="f">
                <v:path arrowok="t"/>
                <v:fill/>
              </v:shape>
            </v:group>
            <v:group style="position:absolute;left:8930;top:981;width:1075;height:322" coordorigin="8930,981" coordsize="1075,322">
              <v:shape style="position:absolute;left:8930;top:981;width:1075;height:322" coordorigin="8930,981" coordsize="1075,322" path="m8930,1303l10005,1303,10005,981,8930,981,8930,1303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0.32pt;margin-top:98.720001pt;width:335.87pt;height:64.960000pt;mso-position-horizontal-relative:page;mso-position-vertical-relative:paragraph;z-index:-651" coordorigin="2006,1974" coordsize="6717,1299">
            <v:group style="position:absolute;left:2016;top:1984;width:6697;height:319" coordorigin="2016,1984" coordsize="6697,319">
              <v:shape style="position:absolute;left:2016;top:1984;width:6697;height:319" coordorigin="2016,1984" coordsize="6697,319" path="m2016,2304l8714,2304,8714,1984,2016,1984,2016,2304e" filled="t" fillcolor="#E1EED9" stroked="f">
                <v:path arrowok="t"/>
                <v:fill/>
              </v:shape>
            </v:group>
            <v:group style="position:absolute;left:2016;top:2304;width:6697;height:319" coordorigin="2016,2304" coordsize="6697,319">
              <v:shape style="position:absolute;left:2016;top:2304;width:6697;height:319" coordorigin="2016,2304" coordsize="6697,319" path="m2016,2623l8714,2623,8714,2304,2016,2304,2016,2623e" filled="t" fillcolor="#E1EED9" stroked="f">
                <v:path arrowok="t"/>
                <v:fill/>
              </v:shape>
            </v:group>
            <v:group style="position:absolute;left:2016;top:2623;width:6697;height:322" coordorigin="2016,2623" coordsize="6697,322">
              <v:shape style="position:absolute;left:2016;top:2623;width:6697;height:322" coordorigin="2016,2623" coordsize="6697,322" path="m2016,2944l8714,2944,8714,2623,2016,2623,2016,2944e" filled="t" fillcolor="#E1EED9" stroked="f">
                <v:path arrowok="t"/>
                <v:fill/>
              </v:shape>
            </v:group>
            <v:group style="position:absolute;left:2016;top:2944;width:6697;height:319" coordorigin="2016,2944" coordsize="6697,319">
              <v:shape style="position:absolute;left:2016;top:2944;width:6697;height:319" coordorigin="2016,2944" coordsize="6697,319" path="m2016,3264l8714,3264,8714,2944,2016,2944,2016,3264e" filled="t" fillcolor="#E1EED9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6pt;margin-top:98.720001pt;width:54.76pt;height:49.0pt;mso-position-horizontal-relative:page;mso-position-vertical-relative:paragraph;z-index:-650" coordorigin="8920,1974" coordsize="1095,980">
            <v:group style="position:absolute;left:8930;top:1984;width:1075;height:319" coordorigin="8930,1984" coordsize="1075,319">
              <v:shape style="position:absolute;left:8930;top:1984;width:1075;height:319" coordorigin="8930,1984" coordsize="1075,319" path="m8930,2304l10005,2304,10005,1984,8930,1984,8930,2304e" filled="t" fillcolor="#E1EED9" stroked="f">
                <v:path arrowok="t"/>
                <v:fill/>
              </v:shape>
            </v:group>
            <v:group style="position:absolute;left:8930;top:2304;width:1075;height:319" coordorigin="8930,2304" coordsize="1075,319">
              <v:shape style="position:absolute;left:8930;top:2304;width:1075;height:319" coordorigin="8930,2304" coordsize="1075,319" path="m8930,2623l10005,2623,10005,2304,8930,2304,8930,2623e" filled="t" fillcolor="#E1EED9" stroked="f">
                <v:path arrowok="t"/>
                <v:fill/>
              </v:shape>
            </v:group>
            <v:group style="position:absolute;left:8930;top:2623;width:1075;height:322" coordorigin="8930,2623" coordsize="1075,322">
              <v:shape style="position:absolute;left:8930;top:2623;width:1075;height:322" coordorigin="8930,2623" coordsize="1075,322" path="m8930,2944l10005,2944,10005,2623,8930,2623,8930,2944e" filled="t" fillcolor="#E1EED9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第八小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8.68" w:type="dxa"/>
      </w:tblPr>
      <w:tblGrid/>
      <w:tr>
        <w:trPr>
          <w:trHeight w:val="1301" w:hRule="exact"/>
        </w:trPr>
        <w:tc>
          <w:tcPr>
            <w:tcW w:w="6914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游</w:t>
            </w:r>
          </w:p>
          <w:p>
            <w:pPr>
              <w:spacing w:before="7" w:after="0" w:line="320" w:lineRule="exact"/>
              <w:ind w:left="108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了呢？那么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下来我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来给游戏添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怎么做呢？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士看一下吧！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第四部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9"/>
              </w:rPr>
              <w:t>3min3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9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陷阱的制作。</w:t>
            </w:r>
          </w:p>
          <w:p>
            <w:pPr>
              <w:spacing w:before="7" w:after="0" w:line="320" w:lineRule="exact"/>
              <w:ind w:left="108" w:right="22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视频看完了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相信大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经知道如何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作陷阱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何加快小船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驶速度了。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时间交给你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来制作一下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第九小节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器的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能）</w:t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棒</w:t>
            </w:r>
          </w:p>
          <w:p>
            <w:pPr>
              <w:spacing w:before="7" w:after="0" w:line="320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们就在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区给我们的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戏添加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计时功能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玩游戏的时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来比一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看谁的小船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达沙滩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的时间更短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怎么做呢？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起来和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士看一下吧！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第四部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1"/>
              </w:rPr>
              <w:t>5min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6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mi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n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1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4" w:type="dxa"/>
            <w:tcBorders>
              <w:top w:val="single" w:sz="8.48016" w:space="0" w:color="000000"/>
              <w:bottom w:val="nil" w:sz="6" w:space="0" w:color="auto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计时功能。</w:t>
            </w:r>
          </w:p>
          <w:p>
            <w:pPr>
              <w:spacing w:before="7" w:after="0" w:line="320" w:lineRule="exact"/>
              <w:ind w:left="108" w:right="22" w:firstLine="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视频看完了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相信大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经知道如何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作计时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功能了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5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样，接下来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时间交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们，大家快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的来制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下吧！</w:t>
            </w:r>
          </w:p>
          <w:p>
            <w:pPr>
              <w:spacing w:before="0" w:after="0" w:line="314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码。）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nil" w:sz="6" w:space="0" w:color="auto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67" w:hRule="exact"/>
        </w:trPr>
        <w:tc>
          <w:tcPr>
            <w:tcW w:w="8205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息</w:t>
            </w:r>
          </w:p>
        </w:tc>
      </w:tr>
      <w:tr>
        <w:trPr>
          <w:trHeight w:val="667" w:hRule="exact"/>
        </w:trPr>
        <w:tc>
          <w:tcPr>
            <w:tcW w:w="6914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让学生自主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成海峡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的代码，帮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题。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完成代码的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一下。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1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2.280006" w:type="dxa"/>
      </w:tblPr>
      <w:tblGrid/>
      <w:tr>
        <w:trPr>
          <w:trHeight w:val="353" w:hRule="exact"/>
        </w:trPr>
        <w:tc>
          <w:tcPr>
            <w:tcW w:w="8171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1636" w:hRule="exact"/>
        </w:trPr>
        <w:tc>
          <w:tcPr>
            <w:tcW w:w="6881" w:type="dxa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307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（教师）指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全部完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后，到了我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的课外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小课堂时间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7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我们本节课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的是海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速的游戏，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么接下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师给大家拓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一下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海峡的知识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那么接下来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来听听熊博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享吧！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nil" w:sz="6" w:space="0" w:color="auto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6881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3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5" w:hRule="exact"/>
        </w:trPr>
        <w:tc>
          <w:tcPr>
            <w:tcW w:w="6881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0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识拓展大家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说一说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是怎么形的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0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</w:tbl>
    <w:p>
      <w:pPr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7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82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（同学回答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地壳变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20" w:lineRule="exact"/>
        <w:ind w:left="390" w:right="-26" w:firstLine="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其实海峡的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成与峡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常类似，都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大陆板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相互作用下造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成的地壳变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。这是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累月演变而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的自然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1" w:after="0" w:line="320" w:lineRule="exact"/>
        <w:ind w:left="390" w:right="-77" w:firstLine="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海峡是指两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水域之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狭窄水上通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。它不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海上交通要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道、航运枢纽</w:t>
      </w:r>
      <w:r>
        <w:rPr>
          <w:rFonts w:ascii="Arial" w:hAnsi="Arial" w:cs="Arial" w:eastAsia="Arial"/>
          <w:sz w:val="22"/>
          <w:szCs w:val="22"/>
          <w:spacing w:val="0"/>
          <w:w w:val="79"/>
        </w:rPr>
        <w:t>,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且历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是兵家必争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地，人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上交通“咽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”。海</w:t>
      </w:r>
    </w:p>
    <w:p>
      <w:pPr>
        <w:spacing w:before="1" w:after="0" w:line="320" w:lineRule="exact"/>
        <w:ind w:left="390" w:right="-26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峡是由海水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过地峡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缝经长期侵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，或海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没下沉的陆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低凹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处而形成的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记住了吗？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48" w:space="443"/>
            <w:col w:w="1109"/>
          </w:cols>
        </w:sectPr>
      </w:pPr>
      <w:rPr/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102pt;margin-top:484.249969pt;width:328.79pt;height:65.08pt;mso-position-horizontal-relative:page;mso-position-vertical-relative:page;z-index:-638" coordorigin="2040,9685" coordsize="6576,1302">
            <v:group style="position:absolute;left:2050;top:9695;width:6556;height:319" coordorigin="2050,9695" coordsize="6556,319">
              <v:shape style="position:absolute;left:2050;top:9695;width:6556;height:319" coordorigin="2050,9695" coordsize="6556,319" path="m2050,10014l8606,10014,8606,9695,2050,9695,2050,10014e" filled="t" fillcolor="#9CC2E4" stroked="f">
                <v:path arrowok="t"/>
                <v:fill/>
              </v:shape>
            </v:group>
            <v:group style="position:absolute;left:2050;top:10014;width:6556;height:322" coordorigin="2050,10014" coordsize="6556,322">
              <v:shape style="position:absolute;left:2050;top:10014;width:6556;height:322" coordorigin="2050,10014" coordsize="6556,322" path="m2050,10336l8606,10336,8606,10014,2050,10014,2050,10336e" filled="t" fillcolor="#9CC2E4" stroked="f">
                <v:path arrowok="t"/>
                <v:fill/>
              </v:shape>
            </v:group>
            <v:group style="position:absolute;left:2050;top:10336;width:6556;height:319" coordorigin="2050,10336" coordsize="6556,319">
              <v:shape style="position:absolute;left:2050;top:10336;width:6556;height:319" coordorigin="2050,10336" coordsize="6556,319" path="m2050,10655l8606,10655,8606,10336,2050,10336,2050,10655e" filled="t" fillcolor="#9CC2E4" stroked="f">
                <v:path arrowok="t"/>
                <v:fill/>
              </v:shape>
            </v:group>
            <v:group style="position:absolute;left:2050;top:10655;width:6556;height:322" coordorigin="2050,10655" coordsize="6556,322">
              <v:shape style="position:absolute;left:2050;top:10655;width:6556;height:322" coordorigin="2050,10655" coordsize="6556,322" path="m2050,10977l8606,10977,8606,10655,2050,10655,2050,10977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0.600006pt;margin-top:484.249969pt;width:60.64pt;height:35.92pt;mso-position-horizontal-relative:page;mso-position-vertical-relative:page;z-index:-637" coordorigin="8812,9685" coordsize="1213,718">
            <v:group style="position:absolute;left:8822;top:9695;width:1193;height:350" coordorigin="8822,9695" coordsize="1193,350">
              <v:shape style="position:absolute;left:8822;top:9695;width:1193;height:350" coordorigin="8822,9695" coordsize="1193,350" path="m8822,10045l10015,10045,10015,9695,8822,9695,8822,10045e" filled="t" fillcolor="#9CC2E4" stroked="f">
                <v:path arrowok="t"/>
                <v:fill/>
              </v:shape>
            </v:group>
            <v:group style="position:absolute;left:8822;top:10045;width:1193;height:348" coordorigin="8822,10045" coordsize="1193,348">
              <v:shape style="position:absolute;left:8822;top:10045;width:1193;height:348" coordorigin="8822,10045" coordsize="1193,348" path="m8822,10393l10015,10393,10015,10045,8822,10045,8822,10393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102pt;margin-top:567.776001pt;width:328.79pt;height:65.104pt;mso-position-horizontal-relative:page;mso-position-vertical-relative:page;z-index:-636" coordorigin="2040,11356" coordsize="6576,1302">
            <v:group style="position:absolute;left:2050;top:11366;width:6556;height:321" coordorigin="2050,11366" coordsize="6556,321">
              <v:shape style="position:absolute;left:2050;top:11366;width:6556;height:321" coordorigin="2050,11366" coordsize="6556,321" path="m2050,11687l8606,11687,8606,11366,2050,11366,2050,11687e" filled="t" fillcolor="#C5DFB3" stroked="f">
                <v:path arrowok="t"/>
                <v:fill/>
              </v:shape>
            </v:group>
            <v:group style="position:absolute;left:2050;top:11687;width:6556;height:319" coordorigin="2050,11687" coordsize="6556,319">
              <v:shape style="position:absolute;left:2050;top:11687;width:6556;height:319" coordorigin="2050,11687" coordsize="6556,319" path="m2050,12006l8606,12006,8606,11687,2050,11687,2050,12006e" filled="t" fillcolor="#C5DFB3" stroked="f">
                <v:path arrowok="t"/>
                <v:fill/>
              </v:shape>
            </v:group>
            <v:group style="position:absolute;left:2050;top:12006;width:6556;height:322" coordorigin="2050,12006" coordsize="6556,322">
              <v:shape style="position:absolute;left:2050;top:12006;width:6556;height:322" coordorigin="2050,12006" coordsize="6556,322" path="m2050,12328l8606,12328,8606,12006,2050,12006,2050,12328e" filled="t" fillcolor="#C5DFB3" stroked="f">
                <v:path arrowok="t"/>
                <v:fill/>
              </v:shape>
            </v:group>
            <v:group style="position:absolute;left:2050;top:12328;width:6556;height:320" coordorigin="2050,12328" coordsize="6556,320">
              <v:shape style="position:absolute;left:2050;top:12328;width:6556;height:320" coordorigin="2050,12328" coordsize="6556,320" path="m2050,12648l8606,12648,8606,12328,2050,12328,2050,12648e" filled="t" fillcolor="#C5DFB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0.600006pt;margin-top:567.769958pt;width:60.64pt;height:35.92pt;mso-position-horizontal-relative:page;mso-position-vertical-relative:page;z-index:-635" coordorigin="8812,11355" coordsize="1213,718">
            <v:group style="position:absolute;left:8822;top:11365;width:1193;height:350" coordorigin="8822,11365" coordsize="1193,350">
              <v:shape style="position:absolute;left:8822;top:11365;width:1193;height:350" coordorigin="8822,11365" coordsize="1193,350" path="m8822,11716l10015,11716,10015,11365,8822,11365,8822,11716e" filled="t" fillcolor="#C5DFB3" stroked="f">
                <v:path arrowok="t"/>
                <v:fill/>
              </v:shape>
            </v:group>
            <v:group style="position:absolute;left:8822;top:11716;width:1193;height:348" coordorigin="8822,11716" coordsize="1193,348">
              <v:shape style="position:absolute;left:8822;top:11716;width:1193;height:348" coordorigin="8822,11716" coordsize="1193,348" path="m8822,12064l10015,12064,10015,11716,8822,11716,8822,1206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39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5.613998pt;margin-top:-132.847504pt;width:410.816pt;height:115.97pt;mso-position-horizontal-relative:page;mso-position-vertical-relative:paragraph;z-index:-643" coordorigin="1912,-2657" coordsize="8216,2319">
            <v:group style="position:absolute;left:1942;top:-2609;width:6870;height:2242" coordorigin="1942,-2609" coordsize="6870,2242">
              <v:shape style="position:absolute;left:1942;top:-2609;width:6870;height:2242" coordorigin="1942,-2609" coordsize="6870,2242" path="m1942,-367l8812,-367,8812,-2609,1942,-2609,1942,-367e" filled="t" fillcolor="#E1EED9" stroked="f">
                <v:path arrowok="t"/>
                <v:fill/>
              </v:shape>
            </v:group>
            <v:group style="position:absolute;left:2050;top:-2609;width:6664;height:320" coordorigin="2050,-2609" coordsize="6664,320">
              <v:shape style="position:absolute;left:2050;top:-2609;width:6664;height:320" coordorigin="2050,-2609" coordsize="6664,320" path="m2050,-2290l8714,-2290,8714,-2609,2050,-2609,2050,-2290e" filled="t" fillcolor="#E1EED9" stroked="f">
                <v:path arrowok="t"/>
                <v:fill/>
              </v:shape>
            </v:group>
            <v:group style="position:absolute;left:2050;top:-2290;width:6664;height:319" coordorigin="2050,-2290" coordsize="6664,319">
              <v:shape style="position:absolute;left:2050;top:-2290;width:6664;height:319" coordorigin="2050,-2290" coordsize="6664,319" path="m2050,-1971l8714,-1971,8714,-2290,2050,-2290,2050,-1971e" filled="t" fillcolor="#E1EED9" stroked="f">
                <v:path arrowok="t"/>
                <v:fill/>
              </v:shape>
            </v:group>
            <v:group style="position:absolute;left:2050;top:-1971;width:6664;height:322" coordorigin="2050,-1971" coordsize="6664,322">
              <v:shape style="position:absolute;left:2050;top:-1971;width:6664;height:322" coordorigin="2050,-1971" coordsize="6664,322" path="m2050,-1649l8714,-1649,8714,-1971,2050,-1971,2050,-1649e" filled="t" fillcolor="#E1EED9" stroked="f">
                <v:path arrowok="t"/>
                <v:fill/>
              </v:shape>
            </v:group>
            <v:group style="position:absolute;left:2050;top:-1649;width:6664;height:319" coordorigin="2050,-1649" coordsize="6664,319">
              <v:shape style="position:absolute;left:2050;top:-1649;width:6664;height:319" coordorigin="2050,-1649" coordsize="6664,319" path="m2050,-1330l8714,-1330,8714,-1649,2050,-1649,2050,-1330e" filled="t" fillcolor="#E1EED9" stroked="f">
                <v:path arrowok="t"/>
                <v:fill/>
              </v:shape>
            </v:group>
            <v:group style="position:absolute;left:2050;top:-1330;width:6664;height:322" coordorigin="2050,-1330" coordsize="6664,322">
              <v:shape style="position:absolute;left:2050;top:-1330;width:6664;height:322" coordorigin="2050,-1330" coordsize="6664,322" path="m2050,-1008l8714,-1008,8714,-1330,2050,-1330,2050,-1008e" filled="t" fillcolor="#E1EED9" stroked="f">
                <v:path arrowok="t"/>
                <v:fill/>
              </v:shape>
            </v:group>
            <v:group style="position:absolute;left:2050;top:-1008;width:6664;height:319" coordorigin="2050,-1008" coordsize="6664,319">
              <v:shape style="position:absolute;left:2050;top:-1008;width:6664;height:319" coordorigin="2050,-1008" coordsize="6664,319" path="m2050,-689l8714,-689,8714,-1008,2050,-1008,2050,-689e" filled="t" fillcolor="#E1EED9" stroked="f">
                <v:path arrowok="t"/>
                <v:fill/>
              </v:shape>
            </v:group>
            <v:group style="position:absolute;left:2050;top:-689;width:6664;height:322" coordorigin="2050,-689" coordsize="6664,322">
              <v:shape style="position:absolute;left:2050;top:-689;width:6664;height:322" coordorigin="2050,-689" coordsize="6664,322" path="m2050,-367l8714,-367,8714,-689,2050,-689,2050,-367e" filled="t" fillcolor="#E1EED9" stroked="f">
                <v:path arrowok="t"/>
                <v:fill/>
              </v:shape>
            </v:group>
            <v:group style="position:absolute;left:8834;top:-2609;width:1279;height:2242" coordorigin="8834,-2609" coordsize="1279,2242">
              <v:shape style="position:absolute;left:8834;top:-2609;width:1279;height:2242" coordorigin="8834,-2609" coordsize="1279,2242" path="m8834,-367l10113,-367,10113,-2609,8834,-2609,8834,-367e" filled="t" fillcolor="#E1EED9" stroked="f">
                <v:path arrowok="t"/>
                <v:fill/>
              </v:shape>
            </v:group>
            <v:group style="position:absolute;left:8930;top:-2609;width:1075;height:320" coordorigin="8930,-2609" coordsize="1075,320">
              <v:shape style="position:absolute;left:8930;top:-2609;width:1075;height:320" coordorigin="8930,-2609" coordsize="1075,320" path="m8930,-2290l10005,-2290,10005,-2609,8930,-2609,8930,-2290e" filled="t" fillcolor="#E1EED9" stroked="f">
                <v:path arrowok="t"/>
                <v:fill/>
              </v:shape>
            </v:group>
            <v:group style="position:absolute;left:8930;top:-2290;width:1075;height:319" coordorigin="8930,-2290" coordsize="1075,319">
              <v:shape style="position:absolute;left:8930;top:-2290;width:1075;height:319" coordorigin="8930,-2290" coordsize="1075,319" path="m8930,-1971l10005,-1971,10005,-2290,8930,-2290,8930,-1971e" filled="t" fillcolor="#E1EED9" stroked="f">
                <v:path arrowok="t"/>
                <v:fill/>
              </v:shape>
            </v:group>
            <v:group style="position:absolute;left:8930;top:-1971;width:1075;height:322" coordorigin="8930,-1971" coordsize="1075,322">
              <v:shape style="position:absolute;left:8930;top:-1971;width:1075;height:322" coordorigin="8930,-1971" coordsize="1075,322" path="m8930,-1649l10005,-1649,10005,-1971,8930,-1971,8930,-1649e" filled="t" fillcolor="#E1EED9" stroked="f">
                <v:path arrowok="t"/>
                <v:fill/>
              </v:shape>
            </v:group>
            <v:group style="position:absolute;left:8930;top:-1649;width:1075;height:319" coordorigin="8930,-1649" coordsize="1075,319">
              <v:shape style="position:absolute;left:8930;top:-1649;width:1075;height:319" coordorigin="8930,-1649" coordsize="1075,319" path="m8930,-1330l10005,-1330,10005,-1649,8930,-1649,8930,-1330e" filled="t" fillcolor="#E1EED9" stroked="f">
                <v:path arrowok="t"/>
                <v:fill/>
              </v:shape>
            </v:group>
            <v:group style="position:absolute;left:1942;top:-2642;width:8171;height:31" coordorigin="1942,-2642" coordsize="8171,31">
              <v:shape style="position:absolute;left:1942;top:-2642;width:8171;height:31" coordorigin="1942,-2642" coordsize="8171,31" path="m1942,-2611l10113,-2611,10113,-2642,1942,-2642,1942,-2611xe" filled="t" fillcolor="#000000" stroked="f">
                <v:path arrowok="t"/>
                <v:fill/>
              </v:shape>
            </v:group>
            <v:group style="position:absolute;left:1942;top:-2613;width:8171;height:4" coordorigin="1942,-2613" coordsize="8171,4">
              <v:shape style="position:absolute;left:1942;top:-2613;width:8171;height:4" coordorigin="1942,-2613" coordsize="8171,4" path="m1942,-2608l10113,-2608,10113,-2613,1942,-2613,1942,-2608xe" filled="t" fillcolor="#E1EED9" stroked="f">
                <v:path arrowok="t"/>
                <v:fill/>
              </v:shape>
            </v:group>
            <v:group style="position:absolute;left:1928;top:-353;width:8186;height:2" coordorigin="1928,-353" coordsize="8186,2">
              <v:shape style="position:absolute;left:1928;top:-353;width:8186;height:2" coordorigin="1928,-353" coordsize="8186,0" path="m1928,-353l10113,-353e" filled="f" stroked="t" strokeweight="1.54pt" strokecolor="#000000">
                <v:path arrowok="t"/>
              </v:shape>
            </v:group>
            <v:group style="position:absolute;left:8822;top:-2621;width:2;height:2254" coordorigin="8822,-2621" coordsize="2,2254">
              <v:shape style="position:absolute;left:8822;top:-2621;width:2;height:2254" coordorigin="8822,-2621" coordsize="0,2254" path="m8822,-2621l8822,-36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24" w:lineRule="exact"/>
        <w:ind w:left="39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334pt;margin-top:-17.312717pt;width:410.57pt;height:19.350pt;mso-position-horizontal-relative:page;mso-position-vertical-relative:paragraph;z-index:-642" coordorigin="1927,-346" coordsize="8211,387">
            <v:group style="position:absolute;left:10015;top:-301;width:108;height:312" coordorigin="10015,-301" coordsize="108,312">
              <v:shape style="position:absolute;left:10015;top:-301;width:108;height:312" coordorigin="10015,-301" coordsize="108,312" path="m10015,11l10123,11,10123,-301,10015,-301,10015,11xe" filled="t" fillcolor="#F7C9AC" stroked="f">
                <v:path arrowok="t"/>
                <v:fill/>
              </v:shape>
            </v:group>
            <v:group style="position:absolute;left:1942;top:-301;width:108;height:312" coordorigin="1942,-301" coordsize="108,312">
              <v:shape style="position:absolute;left:1942;top:-301;width:108;height:312" coordorigin="1942,-301" coordsize="108,312" path="m1942,11l2050,11,2050,-301,1942,-301,1942,11xe" filled="t" fillcolor="#F7C9AC" stroked="f">
                <v:path arrowok="t"/>
                <v:fill/>
              </v:shape>
            </v:group>
            <v:group style="position:absolute;left:2050;top:-301;width:7965;height:312" coordorigin="2050,-301" coordsize="7965,312">
              <v:shape style="position:absolute;left:2050;top:-301;width:7965;height:312" coordorigin="2050,-301" coordsize="7965,312" path="m2050,11l10015,11,10015,-301,2050,-301,2050,11e" filled="t" fillcolor="#F7C9AC" stroked="f">
                <v:path arrowok="t"/>
                <v:fill/>
              </v:shape>
            </v:group>
            <v:group style="position:absolute;left:1942;top:-331;width:8181;height:31" coordorigin="1942,-331" coordsize="8181,31">
              <v:shape style="position:absolute;left:1942;top:-331;width:8181;height:31" coordorigin="1942,-331" coordsize="8181,31" path="m1942,-300l10123,-300,10123,-331,1942,-331,1942,-300xe" filled="t" fillcolor="#000000" stroked="f">
                <v:path arrowok="t"/>
                <v:fill/>
              </v:shape>
            </v:group>
            <v:group style="position:absolute;left:1942;top:-302;width:8181;height:4" coordorigin="1942,-302" coordsize="8181,4">
              <v:shape style="position:absolute;left:1942;top:-302;width:8181;height:4" coordorigin="1942,-302" coordsize="8181,4" path="m1942,-298l10123,-298,10123,-302,1942,-302,1942,-298xe" filled="t" fillcolor="#F7C9AC" stroked="f">
                <v:path arrowok="t"/>
                <v:fill/>
              </v:shape>
            </v:group>
            <v:group style="position:absolute;left:1942;top:25;width:8181;height:2" coordorigin="1942,25" coordsize="8181,2">
              <v:shape style="position:absolute;left:1942;top:25;width:8181;height:2" coordorigin="1942,25" coordsize="8181,0" path="m1942,25l10123,25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50" w:lineRule="exact"/>
        <w:ind w:left="11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7.103996pt;margin-top:2.601675pt;width:409.03pt;height:.1pt;mso-position-horizontal-relative:page;mso-position-vertical-relative:paragraph;z-index:-641" coordorigin="1942,52" coordsize="8181,2">
            <v:shape style="position:absolute;left:1942;top:52;width:8181;height:2" coordorigin="1942,52" coordsize="8181,0" path="m1942,52l10123,52e" filled="f" stroked="t" strokeweight="1.54pt" strokecolor="#000000">
              <v:path arrowok="t"/>
            </v:shape>
          </v:group>
          <w10:wrap type="none"/>
        </w:pict>
      </w:r>
      <w:r>
        <w:rPr/>
        <w:pict>
          <v:group style="position:absolute;margin-left:102pt;margin-top:19.987675pt;width:328.79pt;height:209.244pt;mso-position-horizontal-relative:page;mso-position-vertical-relative:paragraph;z-index:-640" coordorigin="2040,400" coordsize="6576,4185">
            <v:group style="position:absolute;left:2050;top:410;width:6556;height:320" coordorigin="2050,410" coordsize="6556,320">
              <v:shape style="position:absolute;left:2050;top:410;width:6556;height:320" coordorigin="2050,410" coordsize="6556,320" path="m2050,729l8606,729,8606,410,2050,410,2050,729e" filled="t" fillcolor="#9CC2E4" stroked="f">
                <v:path arrowok="t"/>
                <v:fill/>
              </v:shape>
            </v:group>
            <v:group style="position:absolute;left:2050;top:729;width:6556;height:322" coordorigin="2050,729" coordsize="6556,322">
              <v:shape style="position:absolute;left:2050;top:729;width:6556;height:322" coordorigin="2050,729" coordsize="6556,322" path="m2050,1051l8606,1051,8606,729,2050,729,2050,1051e" filled="t" fillcolor="#9CC2E4" stroked="f">
                <v:path arrowok="t"/>
                <v:fill/>
              </v:shape>
            </v:group>
            <v:group style="position:absolute;left:2050;top:1051;width:6556;height:319" coordorigin="2050,1051" coordsize="6556,319">
              <v:shape style="position:absolute;left:2050;top:1051;width:6556;height:319" coordorigin="2050,1051" coordsize="6556,319" path="m2050,1370l8606,1370,8606,1051,2050,1051,2050,1370e" filled="t" fillcolor="#9CC2E4" stroked="f">
                <v:path arrowok="t"/>
                <v:fill/>
              </v:shape>
            </v:group>
            <v:group style="position:absolute;left:2050;top:1370;width:6556;height:319" coordorigin="2050,1370" coordsize="6556,319">
              <v:shape style="position:absolute;left:2050;top:1370;width:6556;height:319" coordorigin="2050,1370" coordsize="6556,319" path="m2050,1689l8606,1689,8606,1370,2050,1370,2050,1689e" filled="t" fillcolor="#9CC2E4" stroked="f">
                <v:path arrowok="t"/>
                <v:fill/>
              </v:shape>
            </v:group>
            <v:group style="position:absolute;left:2050;top:1689;width:6556;height:322" coordorigin="2050,1689" coordsize="6556,322">
              <v:shape style="position:absolute;left:2050;top:1689;width:6556;height:322" coordorigin="2050,1689" coordsize="6556,322" path="m2050,2011l8606,2011,8606,1689,2050,1689,2050,2011e" filled="t" fillcolor="#9CC2E4" stroked="f">
                <v:path arrowok="t"/>
                <v:fill/>
              </v:shape>
            </v:group>
            <v:group style="position:absolute;left:2050;top:2011;width:6556;height:319" coordorigin="2050,2011" coordsize="6556,319">
              <v:shape style="position:absolute;left:2050;top:2011;width:6556;height:319" coordorigin="2050,2011" coordsize="6556,319" path="m2050,2330l8606,2330,8606,2011,2050,2011,2050,2330e" filled="t" fillcolor="#9CC2E4" stroked="f">
                <v:path arrowok="t"/>
                <v:fill/>
              </v:shape>
            </v:group>
            <v:group style="position:absolute;left:2050;top:2330;width:6556;height:322" coordorigin="2050,2330" coordsize="6556,322">
              <v:shape style="position:absolute;left:2050;top:2330;width:6556;height:322" coordorigin="2050,2330" coordsize="6556,322" path="m2050,2652l8606,2652,8606,2330,2050,2330,2050,2652e" filled="t" fillcolor="#9CC2E4" stroked="f">
                <v:path arrowok="t"/>
                <v:fill/>
              </v:shape>
            </v:group>
            <v:group style="position:absolute;left:2050;top:2652;width:6556;height:319" coordorigin="2050,2652" coordsize="6556,319">
              <v:shape style="position:absolute;left:2050;top:2652;width:6556;height:319" coordorigin="2050,2652" coordsize="6556,319" path="m2050,2971l8606,2971,8606,2652,2050,2652,2050,2971e" filled="t" fillcolor="#9CC2E4" stroked="f">
                <v:path arrowok="t"/>
                <v:fill/>
              </v:shape>
            </v:group>
            <v:group style="position:absolute;left:2050;top:2971;width:6556;height:322" coordorigin="2050,2971" coordsize="6556,322">
              <v:shape style="position:absolute;left:2050;top:2971;width:6556;height:322" coordorigin="2050,2971" coordsize="6556,322" path="m2050,3293l8606,3293,8606,2971,2050,2971,2050,3293e" filled="t" fillcolor="#9CC2E4" stroked="f">
                <v:path arrowok="t"/>
                <v:fill/>
              </v:shape>
            </v:group>
            <v:group style="position:absolute;left:2050;top:3293;width:6556;height:319" coordorigin="2050,3293" coordsize="6556,319">
              <v:shape style="position:absolute;left:2050;top:3293;width:6556;height:319" coordorigin="2050,3293" coordsize="6556,319" path="m2050,3612l8606,3612,8606,3293,2050,3293,2050,3612e" filled="t" fillcolor="#9CC2E4" stroked="f">
                <v:path arrowok="t"/>
                <v:fill/>
              </v:shape>
            </v:group>
            <v:group style="position:absolute;left:2050;top:3612;width:6556;height:322" coordorigin="2050,3612" coordsize="6556,322">
              <v:shape style="position:absolute;left:2050;top:3612;width:6556;height:322" coordorigin="2050,3612" coordsize="6556,322" path="m2050,3933l8606,3933,8606,3612,2050,3612,2050,3933e" filled="t" fillcolor="#9CC2E4" stroked="f">
                <v:path arrowok="t"/>
                <v:fill/>
              </v:shape>
            </v:group>
            <v:group style="position:absolute;left:2050;top:3933;width:6556;height:319" coordorigin="2050,3933" coordsize="6556,319">
              <v:shape style="position:absolute;left:2050;top:3933;width:6556;height:319" coordorigin="2050,3933" coordsize="6556,319" path="m2050,4253l8606,4253,8606,3933,2050,3933,2050,4253e" filled="t" fillcolor="#9CC2E4" stroked="f">
                <v:path arrowok="t"/>
                <v:fill/>
              </v:shape>
            </v:group>
            <v:group style="position:absolute;left:2050;top:4253;width:6556;height:322" coordorigin="2050,4253" coordsize="6556,322">
              <v:shape style="position:absolute;left:2050;top:4253;width:6556;height:322" coordorigin="2050,4253" coordsize="6556,322" path="m2050,4575l8606,4575,8606,4253,2050,4253,2050,4575e" filled="t" fillcolor="#9CC2E4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440.600006pt;margin-top:19.987675pt;width:60.64pt;height:123.304pt;mso-position-horizontal-relative:page;mso-position-vertical-relative:paragraph;z-index:-639" coordorigin="8812,400" coordsize="1213,2466">
            <v:group style="position:absolute;left:8822;top:410;width:1193;height:348" coordorigin="8822,410" coordsize="1193,348">
              <v:shape style="position:absolute;left:8822;top:410;width:1193;height:348" coordorigin="8822,410" coordsize="1193,348" path="m8822,758l10015,758,10015,410,8822,410,8822,758e" filled="t" fillcolor="#9CC2E4" stroked="f">
                <v:path arrowok="t"/>
                <v:fill/>
              </v:shape>
            </v:group>
            <v:group style="position:absolute;left:8822;top:758;width:1193;height:350" coordorigin="8822,758" coordsize="1193,350">
              <v:shape style="position:absolute;left:8822;top:758;width:1193;height:350" coordorigin="8822,758" coordsize="1193,350" path="m8822,1109l10015,1109,10015,758,8822,758,8822,1109e" filled="t" fillcolor="#9CC2E4" stroked="f">
                <v:path arrowok="t"/>
                <v:fill/>
              </v:shape>
            </v:group>
            <v:group style="position:absolute;left:8822;top:1109;width:1193;height:348" coordorigin="8822,1109" coordsize="1193,348">
              <v:shape style="position:absolute;left:8822;top:1109;width:1193;height:348" coordorigin="8822,1109" coordsize="1193,348" path="m8822,1457l10015,1457,10015,1109,8822,1109,8822,1457e" filled="t" fillcolor="#9CC2E4" stroked="f">
                <v:path arrowok="t"/>
                <v:fill/>
              </v:shape>
            </v:group>
            <v:group style="position:absolute;left:8822;top:1457;width:1193;height:350" coordorigin="8822,1457" coordsize="1193,350">
              <v:shape style="position:absolute;left:8822;top:1457;width:1193;height:350" coordorigin="8822,1457" coordsize="1193,350" path="m8822,1807l10015,1807,10015,1457,8822,1457,8822,1807e" filled="t" fillcolor="#9CC2E4" stroked="f">
                <v:path arrowok="t"/>
                <v:fill/>
              </v:shape>
            </v:group>
            <v:group style="position:absolute;left:8822;top:1807;width:1193;height:350" coordorigin="8822,1807" coordsize="1193,350">
              <v:shape style="position:absolute;left:8822;top:1807;width:1193;height:350" coordorigin="8822,1807" coordsize="1193,350" path="m8822,2157l10015,2157,10015,1807,8822,1807,8822,2157e" filled="t" fillcolor="#9CC2E4" stroked="f">
                <v:path arrowok="t"/>
                <v:fill/>
              </v:shape>
            </v:group>
            <v:group style="position:absolute;left:8822;top:2157;width:1193;height:348" coordorigin="8822,2157" coordsize="1193,348">
              <v:shape style="position:absolute;left:8822;top:2157;width:1193;height:348" coordorigin="8822,2157" coordsize="1193,348" path="m8822,2505l10015,2505,10015,2157,8822,2157,8822,2505e" filled="t" fillcolor="#9CC2E4" stroked="f">
                <v:path arrowok="t"/>
                <v:fill/>
              </v:shape>
            </v:group>
            <v:group style="position:absolute;left:8822;top:2505;width:1193;height:350" coordorigin="8822,2505" coordsize="1193,350">
              <v:shape style="position:absolute;left:8822;top:2505;width:1193;height:350" coordorigin="8822,2505" coordsize="1193,350" path="m8822,2856l10015,2856,10015,2505,8822,2505,8822,2856e" filled="t" fillcolor="#9CC2E4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7.079792" w:type="dxa"/>
      </w:tblPr>
      <w:tblGrid/>
      <w:tr>
        <w:trPr>
          <w:trHeight w:val="4186" w:hRule="exact"/>
        </w:trPr>
        <w:tc>
          <w:tcPr>
            <w:tcW w:w="677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内容就结束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起来总结一</w:t>
            </w:r>
          </w:p>
          <w:p>
            <w:pPr>
              <w:spacing w:before="5" w:after="0" w:line="322" w:lineRule="exact"/>
              <w:ind w:left="547" w:right="411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下本节课都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习了那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识吧！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首先我们学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了移到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换造型指令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对小船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初始化。</w:t>
            </w:r>
          </w:p>
          <w:p>
            <w:pPr>
              <w:spacing w:before="0" w:after="0" w:line="31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接着使用了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鼠标指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距离、大于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令、移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令、与面向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5" w:after="0" w:line="322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指令。并用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们与重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行和如果那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做出小船面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标方向前进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动作。</w:t>
            </w:r>
          </w:p>
          <w:p>
            <w:pPr>
              <w:spacing w:before="0" w:after="0" w:line="31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接着使用如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那么与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指令制作出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船的失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成功。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9" w:after="0" w:line="320" w:lineRule="exact"/>
              <w:ind w:left="547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最后使用重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转指令让水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转动起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制作陷阱。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最后添加变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等相关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制作计时器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能。让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的游戏更有</w:t>
            </w:r>
          </w:p>
          <w:p>
            <w:pPr>
              <w:spacing w:before="1" w:after="0" w:line="320" w:lineRule="exact"/>
              <w:ind w:left="547" w:right="190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意思。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最后在知识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伸中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习了海峡的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成。其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峡的形成与</w:t>
            </w:r>
          </w:p>
          <w:p>
            <w:pPr>
              <w:spacing w:before="1" w:after="0" w:line="320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峡谷非常类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，都是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板块在相互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用下造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地壳变化。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长年累月演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而成的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奇观。</w:t>
            </w:r>
          </w:p>
        </w:tc>
        <w:tc>
          <w:tcPr>
            <w:tcW w:w="1409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1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6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77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第十小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作业）</w:t>
            </w:r>
          </w:p>
        </w:tc>
        <w:tc>
          <w:tcPr>
            <w:tcW w:w="1409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301" w:hRule="exact"/>
        </w:trPr>
        <w:tc>
          <w:tcPr>
            <w:tcW w:w="677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作业，熊博</w:t>
            </w:r>
          </w:p>
          <w:p>
            <w:pPr>
              <w:spacing w:before="5" w:after="0" w:line="322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士在课后作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中为我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程序添加了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多阻碍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行动的水流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家一起来试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试，避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们，我们才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成功登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这是我们的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升级的小挑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来看一下吧。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77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409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5" w:lineRule="exact"/>
              <w:ind w:left="36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77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就到这里了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大家表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都很不错</w:t>
            </w:r>
          </w:p>
          <w:p>
            <w:pPr>
              <w:spacing w:before="9" w:after="0" w:line="320" w:lineRule="exact"/>
              <w:ind w:left="108" w:right="19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哦！希望同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续坚持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多多展现自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奇思妙想，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课堂更加有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思吧，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下次编程课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见不散，拜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09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3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3"/>
              </w:rPr>
              <w:t>0.5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70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959984pt;width:418.27pt;height:.1pt;mso-position-horizontal-relative:page;mso-position-vertical-relative:page;z-index:-669" coordorigin="1772,1099" coordsize="8365,2">
          <v:shape style="position:absolute;left:1772;top:1099;width:8365;height:2" coordorigin="1772,1099" coordsize="8365,0" path="m1772,1099l10137,1099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2022-07-26T12:57:14Z</dcterms:created>
  <dcterms:modified xsi:type="dcterms:W3CDTF">2022-07-26T12:57:14Z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