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100.32pt;margin-top:469.369995pt;width:335.87pt;height:129.16pt;mso-position-horizontal-relative:page;mso-position-vertical-relative:page;z-index:-619" coordorigin="2006,9387" coordsize="6717,2583">
            <v:group style="position:absolute;left:2016;top:9397;width:6697;height:322" coordorigin="2016,9397" coordsize="6697,322">
              <v:shape style="position:absolute;left:2016;top:9397;width:6697;height:322" coordorigin="2016,9397" coordsize="6697,322" path="m2016,9719l8714,9719,8714,9397,2016,9397,2016,9719e" filled="t" fillcolor="#E1EED9" stroked="f">
                <v:path arrowok="t"/>
                <v:fill/>
              </v:shape>
            </v:group>
            <v:group style="position:absolute;left:2016;top:9719;width:6697;height:319" coordorigin="2016,9719" coordsize="6697,319">
              <v:shape style="position:absolute;left:2016;top:9719;width:6697;height:319" coordorigin="2016,9719" coordsize="6697,319" path="m2016,10038l8714,10038,8714,9719,2016,9719,2016,10038e" filled="t" fillcolor="#E1EED9" stroked="f">
                <v:path arrowok="t"/>
                <v:fill/>
              </v:shape>
            </v:group>
            <v:group style="position:absolute;left:2016;top:10038;width:6697;height:322" coordorigin="2016,10038" coordsize="6697,322">
              <v:shape style="position:absolute;left:2016;top:10038;width:6697;height:322" coordorigin="2016,10038" coordsize="6697,322" path="m2016,10360l8714,10360,8714,10038,2016,10038,2016,10360e" filled="t" fillcolor="#E1EED9" stroked="f">
                <v:path arrowok="t"/>
                <v:fill/>
              </v:shape>
            </v:group>
            <v:group style="position:absolute;left:2016;top:10360;width:6697;height:319" coordorigin="2016,10360" coordsize="6697,319">
              <v:shape style="position:absolute;left:2016;top:10360;width:6697;height:319" coordorigin="2016,10360" coordsize="6697,319" path="m2016,10679l8714,10679,8714,10360,2016,10360,2016,10679e" filled="t" fillcolor="#E1EED9" stroked="f">
                <v:path arrowok="t"/>
                <v:fill/>
              </v:shape>
            </v:group>
            <v:group style="position:absolute;left:2016;top:10679;width:6697;height:322" coordorigin="2016,10679" coordsize="6697,322">
              <v:shape style="position:absolute;left:2016;top:10679;width:6697;height:322" coordorigin="2016,10679" coordsize="6697,322" path="m2016,11001l8714,11001,8714,10679,2016,10679,2016,11001e" filled="t" fillcolor="#E1EED9" stroked="f">
                <v:path arrowok="t"/>
                <v:fill/>
              </v:shape>
            </v:group>
            <v:group style="position:absolute;left:2016;top:11001;width:6697;height:319" coordorigin="2016,11001" coordsize="6697,319">
              <v:shape style="position:absolute;left:2016;top:11001;width:6697;height:319" coordorigin="2016,11001" coordsize="6697,319" path="m2016,11320l8714,11320,8714,11001,2016,11001,2016,11320e" filled="t" fillcolor="#E1EED9" stroked="f">
                <v:path arrowok="t"/>
                <v:fill/>
              </v:shape>
            </v:group>
            <v:group style="position:absolute;left:2016;top:11320;width:6697;height:319" coordorigin="2016,11320" coordsize="6697,319">
              <v:shape style="position:absolute;left:2016;top:11320;width:6697;height:319" coordorigin="2016,11320" coordsize="6697,319" path="m2016,11639l8714,11639,8714,11320,2016,11320,2016,11639e" filled="t" fillcolor="#E1EED9" stroked="f">
                <v:path arrowok="t"/>
                <v:fill/>
              </v:shape>
            </v:group>
            <v:group style="position:absolute;left:2016;top:11639;width:6697;height:322" coordorigin="2016,11639" coordsize="6697,322">
              <v:shape style="position:absolute;left:2016;top:11639;width:6697;height:322" coordorigin="2016,11639" coordsize="6697,322" path="m2016,11961l8714,11961,8714,11639,2016,11639,2016,11961e" filled="t" fillcolor="#E1EED9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46pt;margin-top:469.369995pt;width:50.32pt;height:81.16pt;mso-position-horizontal-relative:page;mso-position-vertical-relative:page;z-index:-618" coordorigin="8920,9387" coordsize="1006,1623">
            <v:group style="position:absolute;left:8930;top:9397;width:986;height:322" coordorigin="8930,9397" coordsize="986,322">
              <v:shape style="position:absolute;left:8930;top:9397;width:986;height:322" coordorigin="8930,9397" coordsize="986,322" path="m8930,9719l9916,9719,9916,9397,8930,9397,8930,9719e" filled="t" fillcolor="#E1EED9" stroked="f">
                <v:path arrowok="t"/>
                <v:fill/>
              </v:shape>
            </v:group>
            <v:group style="position:absolute;left:8930;top:9719;width:986;height:319" coordorigin="8930,9719" coordsize="986,319">
              <v:shape style="position:absolute;left:8930;top:9719;width:986;height:319" coordorigin="8930,9719" coordsize="986,319" path="m8930,10038l9916,10038,9916,9719,8930,9719,8930,10038e" filled="t" fillcolor="#E1EED9" stroked="f">
                <v:path arrowok="t"/>
                <v:fill/>
              </v:shape>
            </v:group>
            <v:group style="position:absolute;left:8930;top:10038;width:986;height:322" coordorigin="8930,10038" coordsize="986,322">
              <v:shape style="position:absolute;left:8930;top:10038;width:986;height:322" coordorigin="8930,10038" coordsize="986,322" path="m8930,10360l9916,10360,9916,10038,8930,10038,8930,10360e" filled="t" fillcolor="#E1EED9" stroked="f">
                <v:path arrowok="t"/>
                <v:fill/>
              </v:shape>
            </v:group>
            <v:group style="position:absolute;left:8930;top:10360;width:986;height:319" coordorigin="8930,10360" coordsize="986,319">
              <v:shape style="position:absolute;left:8930;top:10360;width:986;height:319" coordorigin="8930,10360" coordsize="986,319" path="m8930,10679l9916,10679,9916,10360,8930,10360,8930,10679e" filled="t" fillcolor="#E1EED9" stroked="f">
                <v:path arrowok="t"/>
                <v:fill/>
              </v:shape>
            </v:group>
            <v:group style="position:absolute;left:8930;top:10679;width:986;height:322" coordorigin="8930,10679" coordsize="986,322">
              <v:shape style="position:absolute;left:8930;top:10679;width:986;height:322" coordorigin="8930,10679" coordsize="986,322" path="m8930,11001l9916,11001,9916,10679,8930,10679,8930,11001e" filled="t" fillcolor="#E1EED9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00.32pt;margin-top:633.919983pt;width:335.87pt;height:113.076pt;mso-position-horizontal-relative:page;mso-position-vertical-relative:page;z-index:-617" coordorigin="2006,12678" coordsize="6717,2262">
            <v:group style="position:absolute;left:2016;top:12688;width:6697;height:319" coordorigin="2016,12688" coordsize="6697,319">
              <v:shape style="position:absolute;left:2016;top:12688;width:6697;height:319" coordorigin="2016,12688" coordsize="6697,319" path="m2016,13008l8714,13008,8714,12688,2016,12688,2016,13008e" filled="t" fillcolor="#9CC2E4" stroked="f">
                <v:path arrowok="t"/>
                <v:fill/>
              </v:shape>
            </v:group>
            <v:group style="position:absolute;left:2016;top:13008;width:6697;height:322" coordorigin="2016,13008" coordsize="6697,322">
              <v:shape style="position:absolute;left:2016;top:13008;width:6697;height:322" coordorigin="2016,13008" coordsize="6697,322" path="m2016,13329l8714,13329,8714,13008,2016,13008,2016,13329e" filled="t" fillcolor="#9CC2E4" stroked="f">
                <v:path arrowok="t"/>
                <v:fill/>
              </v:shape>
            </v:group>
            <v:group style="position:absolute;left:2016;top:13329;width:6697;height:319" coordorigin="2016,13329" coordsize="6697,319">
              <v:shape style="position:absolute;left:2016;top:13329;width:6697;height:319" coordorigin="2016,13329" coordsize="6697,319" path="m2016,13648l8714,13648,8714,13329,2016,13329,2016,13648e" filled="t" fillcolor="#9CC2E4" stroked="f">
                <v:path arrowok="t"/>
                <v:fill/>
              </v:shape>
            </v:group>
            <v:group style="position:absolute;left:2016;top:13648;width:6697;height:319" coordorigin="2016,13648" coordsize="6697,319">
              <v:shape style="position:absolute;left:2016;top:13648;width:6697;height:319" coordorigin="2016,13648" coordsize="6697,319" path="m2016,13968l8714,13968,8714,13648,2016,13648,2016,13968e" filled="t" fillcolor="#9CC2E4" stroked="f">
                <v:path arrowok="t"/>
                <v:fill/>
              </v:shape>
            </v:group>
            <v:group style="position:absolute;left:2016;top:13968;width:6697;height:322" coordorigin="2016,13968" coordsize="6697,322">
              <v:shape style="position:absolute;left:2016;top:13968;width:6697;height:322" coordorigin="2016,13968" coordsize="6697,322" path="m2016,14289l8714,14289,8714,13968,2016,13968,2016,14289e" filled="t" fillcolor="#9CC2E4" stroked="f">
                <v:path arrowok="t"/>
                <v:fill/>
              </v:shape>
            </v:group>
            <v:group style="position:absolute;left:2016;top:14289;width:6697;height:319" coordorigin="2016,14289" coordsize="6697,319">
              <v:shape style="position:absolute;left:2016;top:14289;width:6697;height:319" coordorigin="2016,14289" coordsize="6697,319" path="m2016,14608l8714,14608,8714,14289,2016,14289,2016,14608e" filled="t" fillcolor="#9CC2E4" stroked="f">
                <v:path arrowok="t"/>
                <v:fill/>
              </v:shape>
            </v:group>
            <v:group style="position:absolute;left:2016;top:14608;width:6697;height:322" coordorigin="2016,14608" coordsize="6697,322">
              <v:shape style="position:absolute;left:2016;top:14608;width:6697;height:322" coordorigin="2016,14608" coordsize="6697,322" path="m2016,14930l8714,14930,8714,14608,2016,14608,2016,14930e" filled="t" fillcolor="#9CC2E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46pt;margin-top:633.919983pt;width:50.32pt;height:64.960000pt;mso-position-horizontal-relative:page;mso-position-vertical-relative:page;z-index:-616" coordorigin="8920,12678" coordsize="1006,1299">
            <v:group style="position:absolute;left:8930;top:12688;width:986;height:319" coordorigin="8930,12688" coordsize="986,319">
              <v:shape style="position:absolute;left:8930;top:12688;width:986;height:319" coordorigin="8930,12688" coordsize="986,319" path="m8930,13008l9916,13008,9916,12688,8930,12688,8930,13008e" filled="t" fillcolor="#9CC2E4" stroked="f">
                <v:path arrowok="t"/>
                <v:fill/>
              </v:shape>
            </v:group>
            <v:group style="position:absolute;left:8930;top:13008;width:986;height:322" coordorigin="8930,13008" coordsize="986,322">
              <v:shape style="position:absolute;left:8930;top:13008;width:986;height:322" coordorigin="8930,13008" coordsize="986,322" path="m8930,13329l9916,13329,9916,13008,8930,13008,8930,13329e" filled="t" fillcolor="#9CC2E4" stroked="f">
                <v:path arrowok="t"/>
                <v:fill/>
              </v:shape>
            </v:group>
            <v:group style="position:absolute;left:8930;top:13329;width:986;height:319" coordorigin="8930,13329" coordsize="986,319">
              <v:shape style="position:absolute;left:8930;top:13329;width:986;height:319" coordorigin="8930,13329" coordsize="986,319" path="m8930,13648l9916,13648,9916,13329,8930,13329,8930,13648e" filled="t" fillcolor="#9CC2E4" stroked="f">
                <v:path arrowok="t"/>
                <v:fill/>
              </v:shape>
            </v:group>
            <v:group style="position:absolute;left:8930;top:13648;width:986;height:319" coordorigin="8930,13648" coordsize="986,319">
              <v:shape style="position:absolute;left:8930;top:13648;width:986;height:319" coordorigin="8930,13648" coordsize="986,319" path="m8930,13968l9916,13968,9916,13648,8930,13648,8930,13968e" filled="t" fillcolor="#9CC2E4" stroked="f">
                <v:path arrowok="t"/>
                <v:fill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41" w:lineRule="exact"/>
        <w:ind w:left="3069" w:right="3025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95.424004pt;margin-top:-6.434375pt;width:405.79pt;height:.1pt;mso-position-horizontal-relative:page;mso-position-vertical-relative:paragraph;z-index:-623" coordorigin="1908,-129" coordsize="8116,2">
            <v:shape style="position:absolute;left:1908;top:-129;width:8116;height:2" coordorigin="1908,-129" coordsize="8116,0" path="m1908,-129l10024,-129e" filled="f" stroked="t" strokeweight="1.5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第十</w:t>
      </w:r>
      <w:r>
        <w:rPr>
          <w:rFonts w:ascii="Microsoft JhengHei" w:hAnsi="Microsoft JhengHei" w:cs="Microsoft JhengHei" w:eastAsia="Microsoft JhengHei"/>
          <w:sz w:val="28"/>
          <w:szCs w:val="28"/>
          <w:spacing w:val="2"/>
          <w:w w:val="100"/>
          <w:position w:val="-3"/>
        </w:rPr>
        <w:t>一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节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峡谷</w:t>
      </w:r>
      <w:r>
        <w:rPr>
          <w:rFonts w:ascii="Microsoft JhengHei" w:hAnsi="Microsoft JhengHei" w:cs="Microsoft JhengHei" w:eastAsia="Microsoft JhengHei"/>
          <w:sz w:val="28"/>
          <w:szCs w:val="28"/>
          <w:spacing w:val="2"/>
          <w:w w:val="100"/>
          <w:position w:val="-3"/>
        </w:rPr>
        <w:t>冒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险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8.68" w:type="dxa"/>
      </w:tblPr>
      <w:tblGrid/>
      <w:tr>
        <w:trPr>
          <w:trHeight w:val="334" w:hRule="exact"/>
        </w:trPr>
        <w:tc>
          <w:tcPr>
            <w:tcW w:w="1892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470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容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帮助米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越危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布的大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谷。</w:t>
            </w:r>
          </w:p>
        </w:tc>
      </w:tr>
      <w:tr>
        <w:trPr>
          <w:trHeight w:val="331" w:hRule="exact"/>
        </w:trPr>
        <w:tc>
          <w:tcPr>
            <w:tcW w:w="1892" w:type="dxa"/>
            <w:tcBorders>
              <w:top w:val="single" w:sz="8.48" w:space="0" w:color="000000"/>
              <w:bottom w:val="single" w:sz="8.4799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0" w:lineRule="exact"/>
              <w:ind w:left="470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间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31" w:hRule="exact"/>
        </w:trPr>
        <w:tc>
          <w:tcPr>
            <w:tcW w:w="189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0" w:lineRule="exact"/>
              <w:ind w:left="470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标</w:t>
            </w:r>
          </w:p>
        </w:tc>
        <w:tc>
          <w:tcPr>
            <w:tcW w:w="6239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120"/>
              </w:rPr>
              <w:t>1.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w w:val="100"/>
              </w:rPr>
              <w:t>成功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写米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谷的程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4" w:hRule="exact"/>
        </w:trPr>
        <w:tc>
          <w:tcPr>
            <w:tcW w:w="1892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470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点</w:t>
            </w:r>
          </w:p>
        </w:tc>
        <w:tc>
          <w:tcPr>
            <w:tcW w:w="6239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米乐熊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两个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阱角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交互。</w:t>
            </w:r>
          </w:p>
        </w:tc>
      </w:tr>
      <w:tr>
        <w:trPr>
          <w:trHeight w:val="338" w:hRule="exact"/>
        </w:trPr>
        <w:tc>
          <w:tcPr>
            <w:tcW w:w="1892" w:type="dxa"/>
            <w:tcBorders>
              <w:top w:val="single" w:sz="8.480080" w:space="0" w:color="000000"/>
              <w:bottom w:val="single" w:sz="12.3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0" w:lineRule="exact"/>
              <w:ind w:left="470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求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12.3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4"/>
              </w:rPr>
              <w:t>音响、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A4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纸、笔</w:t>
            </w:r>
          </w:p>
        </w:tc>
      </w:tr>
    </w:tbl>
    <w:p>
      <w:pPr>
        <w:spacing w:before="0" w:after="0" w:line="263" w:lineRule="exact"/>
        <w:ind w:left="68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1"/>
          <w:w w:val="74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FF0000"/>
          <w:spacing w:val="-1"/>
          <w:w w:val="179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教案内容仅为老师提供参考资料，一切以实际上课情况和教师讲课习惯为主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78" w:lineRule="exact"/>
        <w:ind w:left="356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94.653999pt;margin-top:1.570439pt;width:407.33pt;height:18.87pt;mso-position-horizontal-relative:page;mso-position-vertical-relative:paragraph;z-index:-622" coordorigin="1893,31" coordsize="8147,377">
            <v:group style="position:absolute;left:9916;top:77;width:108;height:312" coordorigin="9916,77" coordsize="108,312">
              <v:shape style="position:absolute;left:9916;top:77;width:108;height:312" coordorigin="9916,77" coordsize="108,312" path="m9916,389l10024,389,10024,77,9916,77,9916,389xe" filled="t" fillcolor="#F7C9AC" stroked="f">
                <v:path arrowok="t"/>
                <v:fill/>
              </v:shape>
            </v:group>
            <v:group style="position:absolute;left:1908;top:77;width:108;height:312" coordorigin="1908,77" coordsize="108,312">
              <v:shape style="position:absolute;left:1908;top:77;width:108;height:312" coordorigin="1908,77" coordsize="108,312" path="m1908,389l2016,389,2016,77,1908,77,1908,389xe" filled="t" fillcolor="#F7C9AC" stroked="f">
                <v:path arrowok="t"/>
                <v:fill/>
              </v:shape>
            </v:group>
            <v:group style="position:absolute;left:2016;top:77;width:7900;height:312" coordorigin="2016,77" coordsize="7900,312">
              <v:shape style="position:absolute;left:2016;top:77;width:7900;height:312" coordorigin="2016,77" coordsize="7900,312" path="m2016,389l9916,389,9916,77,2016,77,2016,389e" filled="t" fillcolor="#F7C9AC" stroked="f">
                <v:path arrowok="t"/>
                <v:fill/>
              </v:shape>
            </v:group>
            <v:group style="position:absolute;left:1908;top:47;width:8116;height:31" coordorigin="1908,47" coordsize="8116,31">
              <v:shape style="position:absolute;left:1908;top:47;width:8116;height:31" coordorigin="1908,47" coordsize="8116,31" path="m1908,78l10024,78,10024,47,1908,47,1908,78xe" filled="t" fillcolor="#000000" stroked="f">
                <v:path arrowok="t"/>
                <v:fill/>
              </v:shape>
            </v:group>
            <v:group style="position:absolute;left:1908;top:76;width:8116;height:4" coordorigin="1908,76" coordsize="8116,4">
              <v:shape style="position:absolute;left:1908;top:76;width:8116;height:4" coordorigin="1908,76" coordsize="8116,4" path="m1908,80l10024,80,10024,76,1908,76,1908,80xe" filled="t" fillcolor="#F7C9AC" stroked="f">
                <v:path arrowok="t"/>
                <v:fill/>
              </v:shape>
            </v:group>
            <v:group style="position:absolute;left:1908;top:398;width:8116;height:2" coordorigin="1908,398" coordsize="8116,2">
              <v:shape style="position:absolute;left:1908;top:398;width:8116;height:2" coordorigin="1908,398" coordsize="8116,0" path="m1908,398l10024,398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堂导入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12" w:lineRule="exact"/>
        <w:ind w:left="35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100.32pt;margin-top:18.777260pt;width:335.87pt;height:129.18pt;mso-position-horizontal-relative:page;mso-position-vertical-relative:paragraph;z-index:-621" coordorigin="2006,376" coordsize="6717,2584">
            <v:group style="position:absolute;left:2016;top:386;width:6697;height:319" coordorigin="2016,386" coordsize="6697,319">
              <v:shape style="position:absolute;left:2016;top:386;width:6697;height:319" coordorigin="2016,386" coordsize="6697,319" path="m2016,705l8714,705,8714,386,2016,386,2016,705e" filled="t" fillcolor="#9CC2E4" stroked="f">
                <v:path arrowok="t"/>
                <v:fill/>
              </v:shape>
            </v:group>
            <v:group style="position:absolute;left:2016;top:705;width:6697;height:322" coordorigin="2016,705" coordsize="6697,322">
              <v:shape style="position:absolute;left:2016;top:705;width:6697;height:322" coordorigin="2016,705" coordsize="6697,322" path="m2016,1027l8714,1027,8714,705,2016,705,2016,1027e" filled="t" fillcolor="#9CC2E4" stroked="f">
                <v:path arrowok="t"/>
                <v:fill/>
              </v:shape>
            </v:group>
            <v:group style="position:absolute;left:2016;top:1027;width:6697;height:319" coordorigin="2016,1027" coordsize="6697,319">
              <v:shape style="position:absolute;left:2016;top:1027;width:6697;height:319" coordorigin="2016,1027" coordsize="6697,319" path="m2016,1346l8714,1346,8714,1027,2016,1027,2016,1346e" filled="t" fillcolor="#9CC2E4" stroked="f">
                <v:path arrowok="t"/>
                <v:fill/>
              </v:shape>
            </v:group>
            <v:group style="position:absolute;left:2016;top:1346;width:6697;height:322" coordorigin="2016,1346" coordsize="6697,322">
              <v:shape style="position:absolute;left:2016;top:1346;width:6697;height:322" coordorigin="2016,1346" coordsize="6697,322" path="m2016,1668l8714,1668,8714,1346,2016,1346,2016,1668e" filled="t" fillcolor="#9CC2E4" stroked="f">
                <v:path arrowok="t"/>
                <v:fill/>
              </v:shape>
            </v:group>
            <v:group style="position:absolute;left:2016;top:1668;width:6697;height:319" coordorigin="2016,1668" coordsize="6697,319">
              <v:shape style="position:absolute;left:2016;top:1668;width:6697;height:319" coordorigin="2016,1668" coordsize="6697,319" path="m2016,1987l8714,1987,8714,1668,2016,1668,2016,1987e" filled="t" fillcolor="#9CC2E4" stroked="f">
                <v:path arrowok="t"/>
                <v:fill/>
              </v:shape>
            </v:group>
            <v:group style="position:absolute;left:2016;top:1987;width:6697;height:322" coordorigin="2016,1987" coordsize="6697,322">
              <v:shape style="position:absolute;left:2016;top:1987;width:6697;height:322" coordorigin="2016,1987" coordsize="6697,322" path="m2016,2308l8714,2308,8714,1987,2016,1987,2016,2308e" filled="t" fillcolor="#9CC2E4" stroked="f">
                <v:path arrowok="t"/>
                <v:fill/>
              </v:shape>
            </v:group>
            <v:group style="position:absolute;left:2016;top:2308;width:6697;height:319" coordorigin="2016,2308" coordsize="6697,319">
              <v:shape style="position:absolute;left:2016;top:2308;width:6697;height:319" coordorigin="2016,2308" coordsize="6697,319" path="m2016,2628l8714,2628,8714,2308,2016,2308,2016,2628e" filled="t" fillcolor="#9CC2E4" stroked="f">
                <v:path arrowok="t"/>
                <v:fill/>
              </v:shape>
            </v:group>
            <v:group style="position:absolute;left:2016;top:2628;width:6697;height:322" coordorigin="2016,2628" coordsize="6697,322">
              <v:shape style="position:absolute;left:2016;top:2628;width:6697;height:322" coordorigin="2016,2628" coordsize="6697,322" path="m2016,2949l8714,2949,8714,2628,2016,2628,2016,2949e" filled="t" fillcolor="#9CC2E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46pt;margin-top:18.777260pt;width:50.32pt;height:65.1pt;mso-position-horizontal-relative:page;mso-position-vertical-relative:paragraph;z-index:-620" coordorigin="8920,376" coordsize="1006,1302">
            <v:group style="position:absolute;left:8930;top:386;width:986;height:319" coordorigin="8930,386" coordsize="986,319">
              <v:shape style="position:absolute;left:8930;top:386;width:986;height:319" coordorigin="8930,386" coordsize="986,319" path="m8930,705l9916,705,9916,386,8930,386,8930,705e" filled="t" fillcolor="#9CC2E4" stroked="f">
                <v:path arrowok="t"/>
                <v:fill/>
              </v:shape>
            </v:group>
            <v:group style="position:absolute;left:8930;top:705;width:986;height:322" coordorigin="8930,705" coordsize="986,322">
              <v:shape style="position:absolute;left:8930;top:705;width:986;height:322" coordorigin="8930,705" coordsize="986,322" path="m8930,1027l9916,1027,9916,705,8930,705,8930,1027e" filled="t" fillcolor="#9CC2E4" stroked="f">
                <v:path arrowok="t"/>
                <v:fill/>
              </v:shape>
            </v:group>
            <v:group style="position:absolute;left:8930;top:1027;width:986;height:319" coordorigin="8930,1027" coordsize="986,319">
              <v:shape style="position:absolute;left:8930;top:1027;width:986;height:319" coordorigin="8930,1027" coordsize="986,319" path="m8930,1346l9916,1346,9916,1027,8930,1027,8930,1346e" filled="t" fillcolor="#9CC2E4" stroked="f">
                <v:path arrowok="t"/>
                <v:fill/>
              </v:shape>
            </v:group>
            <v:group style="position:absolute;left:8930;top:1346;width:986;height:322" coordorigin="8930,1346" coordsize="986,322">
              <v:shape style="position:absolute;left:8930;top:1346;width:986;height:322" coordorigin="8930,1346" coordsize="986,322" path="m8930,1668l9916,1668,9916,1346,8930,1346,8930,1668e" filled="t" fillcolor="#9CC2E4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第一小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复习）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3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8.68" w:type="dxa"/>
      </w:tblPr>
      <w:tblGrid/>
      <w:tr>
        <w:trPr>
          <w:trHeight w:val="2583" w:hRule="exact"/>
        </w:trPr>
        <w:tc>
          <w:tcPr>
            <w:tcW w:w="6914" w:type="dxa"/>
            <w:tcBorders>
              <w:top w:val="single" w:sz="8.480080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室介绍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，以及自我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绍》同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大家好，今天</w:t>
            </w:r>
          </w:p>
          <w:p>
            <w:pPr>
              <w:spacing w:before="6" w:after="0" w:line="322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的编程课堂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要开始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老师希望同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课程的同时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忘记了上次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程的知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在上节课程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新的绘图方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矢量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绘图。我们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用它创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了两个不同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色的小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最后我们还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加了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9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新的背景和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色，并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别对它们进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编程，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创作出了精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戏。</w:t>
            </w:r>
          </w:p>
          <w:p>
            <w:pPr>
              <w:spacing w:before="1" w:after="0" w:line="320" w:lineRule="exact"/>
              <w:ind w:left="108" w:right="198" w:firstLine="35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接下来我们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跟随着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士的脚步，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回顾一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们上节课所用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到的知识吧。</w:t>
            </w:r>
          </w:p>
        </w:tc>
        <w:tc>
          <w:tcPr>
            <w:tcW w:w="1202" w:type="dxa"/>
            <w:tcBorders>
              <w:top w:val="single" w:sz="8.480080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6914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98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8"/>
              </w:rPr>
              <w:t>：课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98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8"/>
              </w:rPr>
              <w:t>导入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98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8"/>
              </w:rPr>
              <w:t>第一部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98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8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8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9"/>
                <w:w w:val="9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39" w:hRule="exact"/>
        </w:trPr>
        <w:tc>
          <w:tcPr>
            <w:tcW w:w="6914" w:type="dxa"/>
            <w:tcBorders>
              <w:top w:val="single" w:sz="8.48016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第二小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导入）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981" w:hRule="exact"/>
        </w:trPr>
        <w:tc>
          <w:tcPr>
            <w:tcW w:w="6914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了上节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们学习的知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，今天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会随着熊博士</w:t>
            </w:r>
          </w:p>
          <w:p>
            <w:pPr>
              <w:spacing w:before="5" w:after="0" w:line="322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创作什么样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作品呢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让熊博士来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下我们今天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所完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成的完整程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吧。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6914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导入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第二部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84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9"/>
              </w:rPr>
              <w:t>1min2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9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2582" w:hRule="exact"/>
        </w:trPr>
        <w:tc>
          <w:tcPr>
            <w:tcW w:w="6914" w:type="dxa"/>
            <w:tcBorders>
              <w:top w:val="single" w:sz="8.47992" w:space="0" w:color="000000"/>
              <w:bottom w:val="nil" w:sz="6" w:space="0" w:color="auto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9" w:after="0" w:line="320" w:lineRule="exact"/>
              <w:ind w:left="108" w:right="111" w:firstLine="353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老师提问：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以今天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我们的任务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是帮助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熊穿越大峡谷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了。大家来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考一下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要如何帮助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乐熊进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动呢？通过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电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脑中</w:t>
            </w:r>
          </w:p>
          <w:p>
            <w:pPr>
              <w:spacing w:before="1" w:after="0" w:line="320" w:lineRule="exact"/>
              <w:ind w:left="461" w:right="2972" w:firstLine="-35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的那种设备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？欢迎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们踊跃回答。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同学回答：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标</w:t>
            </w:r>
          </w:p>
          <w:p>
            <w:pPr>
              <w:spacing w:before="1" w:after="0" w:line="320" w:lineRule="exact"/>
              <w:ind w:left="108" w:right="111" w:firstLine="353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老师总结：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学们回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很棒哦！我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平时玩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电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游戏时都是用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鼠标和键盘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控制角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行移动的，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天我们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键盘来帮助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博士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进行移动哦！</w:t>
            </w:r>
          </w:p>
        </w:tc>
        <w:tc>
          <w:tcPr>
            <w:tcW w:w="1202" w:type="dxa"/>
            <w:tcBorders>
              <w:top w:val="single" w:sz="8.47992" w:space="0" w:color="000000"/>
              <w:bottom w:val="nil" w:sz="6" w:space="0" w:color="auto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65" w:hRule="exact"/>
        </w:trPr>
        <w:tc>
          <w:tcPr>
            <w:tcW w:w="8115" w:type="dxa"/>
            <w:gridSpan w:val="2"/>
            <w:tcBorders>
              <w:top w:val="nil" w:sz="6" w:space="0" w:color="auto"/>
              <w:bottom w:val="single" w:sz="8.47968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二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制流程</w:t>
            </w:r>
          </w:p>
        </w:tc>
      </w:tr>
      <w:tr>
        <w:trPr>
          <w:trHeight w:val="342" w:hRule="exact"/>
        </w:trPr>
        <w:tc>
          <w:tcPr>
            <w:tcW w:w="6914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第三小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图）</w:t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262" w:hRule="exact"/>
        </w:trPr>
        <w:tc>
          <w:tcPr>
            <w:tcW w:w="6914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们回答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常好，整个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序的效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经演示过了，</w:t>
            </w:r>
          </w:p>
          <w:p>
            <w:pPr>
              <w:spacing w:before="5" w:after="0" w:line="322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现在我们一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来分析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节课的流程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在点击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程序后，我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首先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初始化米乐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的位置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及大小，之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点击米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就要让它跟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的鼠标前进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紧接着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作米乐熊碰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墙壁失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反应，还有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功后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5" w:after="0" w:line="322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获胜的喜悦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最后就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添加两个陷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角色以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米乐熊的互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样整个程序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大功告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。好啦，现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下熊博士为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们带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来的流程解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，和老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起来绘制一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流程图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6" w:hRule="exact"/>
        </w:trPr>
        <w:tc>
          <w:tcPr>
            <w:tcW w:w="6914" w:type="dxa"/>
            <w:tcBorders>
              <w:top w:val="single" w:sz="8.47968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tabs>
                <w:tab w:pos="33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流程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4"/>
                <w:w w:val="8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1"/>
              </w:rPr>
              <w:t>32s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jc w:val="left"/>
        <w:spacing w:after="0"/>
        <w:sectPr>
          <w:pgMar w:header="907" w:top="1100" w:bottom="280" w:left="1660" w:right="1660"/>
          <w:headerReference w:type="default" r:id="rId5"/>
          <w:type w:val="continuous"/>
          <w:pgSz w:w="11920" w:h="16840"/>
        </w:sectPr>
      </w:pPr>
      <w:rPr/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/>
        <w:pict>
          <v:group style="position:absolute;margin-left:100.32pt;margin-top:138.599976pt;width:335.87pt;height:322.05pt;mso-position-horizontal-relative:page;mso-position-vertical-relative:page;z-index:-615" coordorigin="2006,2772" coordsize="6717,6441">
            <v:group style="position:absolute;left:2016;top:7280;width:6697;height:322" coordorigin="2016,7280" coordsize="6697,322">
              <v:shape style="position:absolute;left:2016;top:7280;width:6697;height:322" coordorigin="2016,7280" coordsize="6697,322" path="m2016,7602l8714,7602,8714,7280,2016,7280,2016,7602e" filled="t" fillcolor="#9CC2E4" stroked="f">
                <v:path arrowok="t"/>
                <v:fill/>
              </v:shape>
            </v:group>
            <v:group style="position:absolute;left:2016;top:7602;width:6697;height:319" coordorigin="2016,7602" coordsize="6697,319">
              <v:shape style="position:absolute;left:2016;top:7602;width:6697;height:319" coordorigin="2016,7602" coordsize="6697,319" path="m2016,7921l8714,7921,8714,7602,2016,7602,2016,7921e" filled="t" fillcolor="#9CC2E4" stroked="f">
                <v:path arrowok="t"/>
                <v:fill/>
              </v:shape>
            </v:group>
            <v:group style="position:absolute;left:2016;top:7921;width:6697;height:319" coordorigin="2016,7921" coordsize="6697,319">
              <v:shape style="position:absolute;left:2016;top:7921;width:6697;height:319" coordorigin="2016,7921" coordsize="6697,319" path="m2016,8240l8714,8240,8714,7921,2016,7921,2016,8240e" filled="t" fillcolor="#9CC2E4" stroked="f">
                <v:path arrowok="t"/>
                <v:fill/>
              </v:shape>
            </v:group>
            <v:group style="position:absolute;left:2016;top:8240;width:6697;height:322" coordorigin="2016,8240" coordsize="6697,322">
              <v:shape style="position:absolute;left:2016;top:8240;width:6697;height:322" coordorigin="2016,8240" coordsize="6697,322" path="m2016,8562l8714,8562,8714,8240,2016,8240,2016,8562e" filled="t" fillcolor="#9CC2E4" stroked="f">
                <v:path arrowok="t"/>
                <v:fill/>
              </v:shape>
            </v:group>
            <v:group style="position:absolute;left:2016;top:8562;width:6697;height:319" coordorigin="2016,8562" coordsize="6697,319">
              <v:shape style="position:absolute;left:2016;top:8562;width:6697;height:319" coordorigin="2016,8562" coordsize="6697,319" path="m2016,8881l8714,8881,8714,8562,2016,8562,2016,8881e" filled="t" fillcolor="#9CC2E4" stroked="f">
                <v:path arrowok="t"/>
                <v:fill/>
              </v:shape>
            </v:group>
            <v:group style="position:absolute;left:2016;top:8881;width:6697;height:322" coordorigin="2016,8881" coordsize="6697,322">
              <v:shape style="position:absolute;left:2016;top:8881;width:6697;height:322" coordorigin="2016,8881" coordsize="6697,322" path="m2016,9203l8714,9203,8714,8881,2016,8881,2016,9203e" filled="t" fillcolor="#9CC2E4" stroked="f">
                <v:path arrowok="t"/>
                <v:fill/>
              </v:shape>
              <v:shape style="position:absolute;left:4397;top:2772;width:2700;height:4469" type="#_x0000_t75">
                <v:imagedata r:id="rId7" o:title=""/>
              </v:shape>
            </v:group>
            <w10:wrap type="none"/>
          </v:group>
        </w:pict>
      </w:r>
      <w:r>
        <w:rPr/>
        <w:pict>
          <v:group style="position:absolute;margin-left:446pt;margin-top:363.509979pt;width:50.32pt;height:49.0pt;mso-position-horizontal-relative:page;mso-position-vertical-relative:page;z-index:-614" coordorigin="8920,7270" coordsize="1006,980">
            <v:group style="position:absolute;left:8930;top:7280;width:986;height:322" coordorigin="8930,7280" coordsize="986,322">
              <v:shape style="position:absolute;left:8930;top:7280;width:986;height:322" coordorigin="8930,7280" coordsize="986,322" path="m8930,7602l9916,7602,9916,7280,8930,7280,8930,7602e" filled="t" fillcolor="#9CC2E4" stroked="f">
                <v:path arrowok="t"/>
                <v:fill/>
              </v:shape>
            </v:group>
            <v:group style="position:absolute;left:8930;top:7602;width:986;height:319" coordorigin="8930,7602" coordsize="986,319">
              <v:shape style="position:absolute;left:8930;top:7602;width:986;height:319" coordorigin="8930,7602" coordsize="986,319" path="m8930,7921l9916,7921,9916,7602,8930,7602,8930,7921e" filled="t" fillcolor="#9CC2E4" stroked="f">
                <v:path arrowok="t"/>
                <v:fill/>
              </v:shape>
            </v:group>
            <v:group style="position:absolute;left:8930;top:7921;width:986;height:319" coordorigin="8930,7921" coordsize="986,319">
              <v:shape style="position:absolute;left:8930;top:7921;width:986;height:319" coordorigin="8930,7921" coordsize="986,319" path="m8930,8240l9916,8240,9916,7921,8930,7921,8930,8240e" filled="t" fillcolor="#9CC2E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00.32pt;margin-top:579.649963pt;width:335.87pt;height:65.11pt;mso-position-horizontal-relative:page;mso-position-vertical-relative:page;z-index:-613" coordorigin="2006,11593" coordsize="6717,1302">
            <v:group style="position:absolute;left:2016;top:11603;width:6697;height:319" coordorigin="2016,11603" coordsize="6697,319">
              <v:shape style="position:absolute;left:2016;top:11603;width:6697;height:319" coordorigin="2016,11603" coordsize="6697,319" path="m2016,11922l8714,11922,8714,11603,2016,11603,2016,11922e" filled="t" fillcolor="#E1EED9" stroked="f">
                <v:path arrowok="t"/>
                <v:fill/>
              </v:shape>
            </v:group>
            <v:group style="position:absolute;left:2016;top:11922;width:6697;height:322" coordorigin="2016,11922" coordsize="6697,322">
              <v:shape style="position:absolute;left:2016;top:11922;width:6697;height:322" coordorigin="2016,11922" coordsize="6697,322" path="m2016,12244l8714,12244,8714,11922,2016,11922,2016,12244e" filled="t" fillcolor="#E1EED9" stroked="f">
                <v:path arrowok="t"/>
                <v:fill/>
              </v:shape>
            </v:group>
            <v:group style="position:absolute;left:2016;top:12244;width:6697;height:319" coordorigin="2016,12244" coordsize="6697,319">
              <v:shape style="position:absolute;left:2016;top:12244;width:6697;height:319" coordorigin="2016,12244" coordsize="6697,319" path="m2016,12563l8714,12563,8714,12244,2016,12244,2016,12563e" filled="t" fillcolor="#E1EED9" stroked="f">
                <v:path arrowok="t"/>
                <v:fill/>
              </v:shape>
            </v:group>
            <v:group style="position:absolute;left:2016;top:12563;width:6697;height:322" coordorigin="2016,12563" coordsize="6697,322">
              <v:shape style="position:absolute;left:2016;top:12563;width:6697;height:322" coordorigin="2016,12563" coordsize="6697,322" path="m2016,12885l8714,12885,8714,12563,2016,12563,2016,12885e" filled="t" fillcolor="#E1EED9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46pt;margin-top:579.649963pt;width:50.32pt;height:33.04pt;mso-position-horizontal-relative:page;mso-position-vertical-relative:page;z-index:-612" coordorigin="8920,11593" coordsize="1006,661">
            <v:group style="position:absolute;left:8930;top:11603;width:986;height:319" coordorigin="8930,11603" coordsize="986,319">
              <v:shape style="position:absolute;left:8930;top:11603;width:986;height:319" coordorigin="8930,11603" coordsize="986,319" path="m8930,11922l9916,11922,9916,11603,8930,11603,8930,11922e" filled="t" fillcolor="#E1EED9" stroked="f">
                <v:path arrowok="t"/>
                <v:fill/>
              </v:shape>
            </v:group>
            <v:group style="position:absolute;left:8930;top:11922;width:986;height:322" coordorigin="8930,11922" coordsize="986,322">
              <v:shape style="position:absolute;left:8930;top:11922;width:986;height:322" coordorigin="8930,11922" coordsize="986,322" path="m8930,12244l9916,12244,9916,11922,8930,11922,8930,12244e" filled="t" fillcolor="#E1EED9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00.32pt;margin-top:661.76001pt;width:335.87pt;height:65.08pt;mso-position-horizontal-relative:page;mso-position-vertical-relative:page;z-index:-611" coordorigin="2006,13235" coordsize="6717,1302">
            <v:group style="position:absolute;left:2016;top:13245;width:6697;height:319" coordorigin="2016,13245" coordsize="6697,319">
              <v:shape style="position:absolute;left:2016;top:13245;width:6697;height:319" coordorigin="2016,13245" coordsize="6697,319" path="m2016,13564l8714,13564,8714,13245,2016,13245,2016,13564e" filled="t" fillcolor="#9CC2E4" stroked="f">
                <v:path arrowok="t"/>
                <v:fill/>
              </v:shape>
            </v:group>
            <v:group style="position:absolute;left:2016;top:13564;width:6697;height:322" coordorigin="2016,13564" coordsize="6697,322">
              <v:shape style="position:absolute;left:2016;top:13564;width:6697;height:322" coordorigin="2016,13564" coordsize="6697,322" path="m2016,13886l8714,13886,8714,13564,2016,13564,2016,13886e" filled="t" fillcolor="#9CC2E4" stroked="f">
                <v:path arrowok="t"/>
                <v:fill/>
              </v:shape>
            </v:group>
            <v:group style="position:absolute;left:2016;top:13886;width:6697;height:319" coordorigin="2016,13886" coordsize="6697,319">
              <v:shape style="position:absolute;left:2016;top:13886;width:6697;height:319" coordorigin="2016,13886" coordsize="6697,319" path="m2016,14205l8714,14205,8714,13886,2016,13886,2016,14205e" filled="t" fillcolor="#9CC2E4" stroked="f">
                <v:path arrowok="t"/>
                <v:fill/>
              </v:shape>
            </v:group>
            <v:group style="position:absolute;left:2016;top:14205;width:6697;height:322" coordorigin="2016,14205" coordsize="6697,322">
              <v:shape style="position:absolute;left:2016;top:14205;width:6697;height:322" coordorigin="2016,14205" coordsize="6697,322" path="m2016,14527l8714,14527,8714,14205,2016,14205,2016,14527e" filled="t" fillcolor="#9CC2E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46pt;margin-top:661.76001pt;width:50.32pt;height:33.04pt;mso-position-horizontal-relative:page;mso-position-vertical-relative:page;z-index:-610" coordorigin="8920,13235" coordsize="1006,661">
            <v:group style="position:absolute;left:8930;top:13245;width:986;height:319" coordorigin="8930,13245" coordsize="986,319">
              <v:shape style="position:absolute;left:8930;top:13245;width:986;height:319" coordorigin="8930,13245" coordsize="986,319" path="m8930,13564l9916,13564,9916,13245,8930,13245,8930,13564e" filled="t" fillcolor="#9CC2E4" stroked="f">
                <v:path arrowok="t"/>
                <v:fill/>
              </v:shape>
            </v:group>
            <v:group style="position:absolute;left:8930;top:13564;width:986;height:322" coordorigin="8930,13564" coordsize="986,322">
              <v:shape style="position:absolute;left:8930;top:13564;width:986;height:322" coordorigin="8930,13564" coordsize="986,322" path="m8930,13886l9916,13886,9916,13564,8930,13564,8930,13886e" filled="t" fillcolor="#9CC2E4" stroked="f">
                <v:path arrowok="t"/>
                <v:fill/>
              </v:shape>
            </v:group>
            <w10:wrap type="none"/>
          </v:group>
        </w:pict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8.68" w:type="dxa"/>
      </w:tblPr>
      <w:tblGrid/>
      <w:tr>
        <w:trPr>
          <w:trHeight w:val="986" w:hRule="exact"/>
        </w:trPr>
        <w:tc>
          <w:tcPr>
            <w:tcW w:w="6914" w:type="dxa"/>
            <w:tcBorders>
              <w:top w:val="nil" w:sz="6" w:space="0" w:color="auto"/>
              <w:bottom w:val="single" w:sz="8.48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97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同学们一起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下刚刚的视频</w:t>
            </w:r>
          </w:p>
          <w:p>
            <w:pPr>
              <w:spacing w:before="7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内容，绘制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序的流程，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第一步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化开始，来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起试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一下吧（保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每个学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写出正确的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序流程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  <w:tc>
          <w:tcPr>
            <w:tcW w:w="1202" w:type="dxa"/>
            <w:tcBorders>
              <w:top w:val="nil" w:sz="6" w:space="0" w:color="auto"/>
              <w:bottom w:val="single" w:sz="8.48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97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4829" w:hRule="exact"/>
        </w:trPr>
        <w:tc>
          <w:tcPr>
            <w:tcW w:w="6914" w:type="dxa"/>
            <w:tcBorders>
              <w:top w:val="single" w:sz="8.48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分解流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6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1947" w:hRule="exact"/>
        </w:trPr>
        <w:tc>
          <w:tcPr>
            <w:tcW w:w="6914" w:type="dxa"/>
            <w:tcBorders>
              <w:top w:val="single" w:sz="8.47992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流程图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完成，通过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们的流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们就可以一步</w:t>
            </w:r>
          </w:p>
          <w:p>
            <w:pPr>
              <w:spacing w:before="9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一步的完成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天的程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，大家一起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，把我们今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成的流程用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程图绘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来吧。</w:t>
            </w:r>
          </w:p>
          <w:p>
            <w:pPr>
              <w:spacing w:before="0" w:after="0" w:line="31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（绘制流程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9" w:after="0" w:line="320" w:lineRule="exact"/>
              <w:ind w:left="108" w:right="198" w:firstLine="35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绘制成功之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就准备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编程打开我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今天的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页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，要开始本节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课的课程了。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8.68" w:type="dxa"/>
      </w:tblPr>
      <w:tblGrid/>
      <w:tr>
        <w:trPr>
          <w:trHeight w:val="371" w:hRule="exact"/>
        </w:trPr>
        <w:tc>
          <w:tcPr>
            <w:tcW w:w="8116" w:type="dxa"/>
            <w:gridSpan w:val="2"/>
            <w:tcBorders>
              <w:top w:val="nil" w:sz="6" w:space="0" w:color="auto"/>
              <w:bottom w:val="single" w:sz="8.4799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7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写程序</w:t>
            </w:r>
          </w:p>
        </w:tc>
      </w:tr>
      <w:tr>
        <w:trPr>
          <w:trHeight w:val="341" w:hRule="exact"/>
        </w:trPr>
        <w:tc>
          <w:tcPr>
            <w:tcW w:w="6914" w:type="dxa"/>
            <w:tcBorders>
              <w:top w:val="single" w:sz="8.47992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第四小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化）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982" w:hRule="exact"/>
        </w:trPr>
        <w:tc>
          <w:tcPr>
            <w:tcW w:w="6914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图已经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完毕了接下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就进入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的编程环节</w:t>
            </w:r>
          </w:p>
          <w:p>
            <w:pPr>
              <w:spacing w:before="9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了。我们先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做一下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熊的初始化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固定一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乐熊的初始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置和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它的大小。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在来看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熊博士是怎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处理的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39" w:hRule="exact"/>
        </w:trPr>
        <w:tc>
          <w:tcPr>
            <w:tcW w:w="6914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3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8"/>
              </w:rPr>
              <w:t>（第一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98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8"/>
              </w:rPr>
              <w:t>分）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8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4"/>
                <w:w w:val="9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79"/>
              </w:rPr>
              <w:t>5s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1303" w:hRule="exact"/>
        </w:trPr>
        <w:tc>
          <w:tcPr>
            <w:tcW w:w="6914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5" w:after="0" w:line="322" w:lineRule="exact"/>
              <w:ind w:left="108" w:right="22" w:firstLine="439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看完了这段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就跟着一起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做一下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我们先点击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熊角色来到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的脚本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它进行编程。</w:t>
            </w:r>
          </w:p>
          <w:p>
            <w:pPr>
              <w:spacing w:before="0" w:after="0" w:line="31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，保证每一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同学完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39" w:hRule="exact"/>
        </w:trPr>
        <w:tc>
          <w:tcPr>
            <w:tcW w:w="6914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第五小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操作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302" w:hRule="exact"/>
        </w:trPr>
        <w:tc>
          <w:tcPr>
            <w:tcW w:w="6914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米乐熊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初始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已经做好了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们一起来制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</w:t>
            </w:r>
          </w:p>
          <w:p>
            <w:pPr>
              <w:spacing w:before="5" w:after="0" w:line="322" w:lineRule="exact"/>
              <w:ind w:left="108" w:right="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乐熊的动作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判断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5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乐熊可以随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移动而移动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7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当米乐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熊碰到墙壁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游戏就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5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当米乐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顺利通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游戏成功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5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体的制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作过程我们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起来听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博士的讲解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39" w:hRule="exact"/>
        </w:trPr>
        <w:tc>
          <w:tcPr>
            <w:tcW w:w="6914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第二部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84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4"/>
              </w:rPr>
              <w:t>min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79"/>
              </w:rPr>
              <w:t>5s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7" w:hRule="exact"/>
        </w:trPr>
        <w:tc>
          <w:tcPr>
            <w:tcW w:w="6914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/>
            <w:rPr/>
          </w:p>
        </w:tc>
      </w:tr>
    </w:tbl>
    <w:p>
      <w:pPr>
        <w:spacing w:after="0"/>
        <w:sectPr>
          <w:pgMar w:header="907" w:footer="0" w:top="1100" w:bottom="280" w:left="1660" w:right="1660"/>
          <w:headerReference w:type="default" r:id="rId6"/>
          <w:pgSz w:w="11920" w:h="16840"/>
        </w:sectPr>
      </w:pPr>
      <w:rPr/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907" w:footer="0" w:top="1100" w:bottom="280" w:left="1660" w:right="1660"/>
          <w:pgSz w:w="11920" w:h="16840"/>
        </w:sectPr>
      </w:pPr>
      <w:rPr/>
    </w:p>
    <w:p>
      <w:pPr>
        <w:spacing w:before="0" w:after="0" w:line="283" w:lineRule="exact"/>
        <w:ind w:left="709" w:right="-7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制作米乐熊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动作和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判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断</w:t>
      </w:r>
      <w:r>
        <w:rPr>
          <w:rFonts w:ascii="Microsoft JhengHei" w:hAnsi="Microsoft JhengHei" w:cs="Microsoft JhengHei" w:eastAsia="Microsoft JhengHei"/>
          <w:sz w:val="22"/>
          <w:szCs w:val="22"/>
          <w:spacing w:val="-4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让米乐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可以随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鼠标的移动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移</w:t>
      </w:r>
    </w:p>
    <w:p>
      <w:pPr>
        <w:spacing w:before="7" w:after="0" w:line="320" w:lineRule="exact"/>
        <w:ind w:left="356" w:right="-74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当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米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墙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时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游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戏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失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败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当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米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顺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利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关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时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游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功。</w:t>
      </w:r>
    </w:p>
    <w:p>
      <w:pPr>
        <w:spacing w:before="0" w:after="0" w:line="314" w:lineRule="exact"/>
        <w:ind w:left="709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（同学们操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，老师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，保证学生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成角色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作和判断）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38" w:lineRule="exact"/>
        <w:ind w:left="35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4.653999pt;margin-top:-64.47834pt;width:407.336pt;height:67.37pt;mso-position-horizontal-relative:page;mso-position-vertical-relative:paragraph;z-index:-609" coordorigin="1893,-1290" coordsize="8147,1347">
            <v:group style="position:absolute;left:1908;top:-1242;width:6904;height:1280" coordorigin="1908,-1242" coordsize="6904,1280">
              <v:shape style="position:absolute;left:1908;top:-1242;width:6904;height:1280" coordorigin="1908,-1242" coordsize="6904,1280" path="m1908,38l8812,38,8812,-1242,1908,-1242,1908,38e" filled="t" fillcolor="#E1EED9" stroked="f">
                <v:path arrowok="t"/>
                <v:fill/>
              </v:shape>
            </v:group>
            <v:group style="position:absolute;left:2016;top:-1242;width:6697;height:320" coordorigin="2016,-1242" coordsize="6697,320">
              <v:shape style="position:absolute;left:2016;top:-1242;width:6697;height:320" coordorigin="2016,-1242" coordsize="6697,320" path="m2016,-922l8714,-922,8714,-1242,2016,-1242,2016,-922e" filled="t" fillcolor="#E1EED9" stroked="f">
                <v:path arrowok="t"/>
                <v:fill/>
              </v:shape>
            </v:group>
            <v:group style="position:absolute;left:2016;top:-922;width:6697;height:319" coordorigin="2016,-922" coordsize="6697,319">
              <v:shape style="position:absolute;left:2016;top:-922;width:6697;height:319" coordorigin="2016,-922" coordsize="6697,319" path="m2016,-603l8714,-603,8714,-922,2016,-922,2016,-603e" filled="t" fillcolor="#E1EED9" stroked="f">
                <v:path arrowok="t"/>
                <v:fill/>
              </v:shape>
            </v:group>
            <v:group style="position:absolute;left:2016;top:-603;width:6697;height:322" coordorigin="2016,-603" coordsize="6697,322">
              <v:shape style="position:absolute;left:2016;top:-603;width:6697;height:322" coordorigin="2016,-603" coordsize="6697,322" path="m2016,-282l8714,-282,8714,-603,2016,-603,2016,-282e" filled="t" fillcolor="#E1EED9" stroked="f">
                <v:path arrowok="t"/>
                <v:fill/>
              </v:shape>
            </v:group>
            <v:group style="position:absolute;left:2016;top:-282;width:6697;height:319" coordorigin="2016,-282" coordsize="6697,319">
              <v:shape style="position:absolute;left:2016;top:-282;width:6697;height:319" coordorigin="2016,-282" coordsize="6697,319" path="m2016,38l8714,38,8714,-282,2016,-282,2016,38e" filled="t" fillcolor="#E1EED9" stroked="f">
                <v:path arrowok="t"/>
                <v:fill/>
              </v:shape>
            </v:group>
            <v:group style="position:absolute;left:8834;top:-1242;width:1190;height:1280" coordorigin="8834,-1242" coordsize="1190,1280">
              <v:shape style="position:absolute;left:8834;top:-1242;width:1190;height:1280" coordorigin="8834,-1242" coordsize="1190,1280" path="m8834,38l10024,38,10024,-1242,8834,-1242,8834,38e" filled="t" fillcolor="#E1EED9" stroked="f">
                <v:path arrowok="t"/>
                <v:fill/>
              </v:shape>
            </v:group>
            <v:group style="position:absolute;left:8930;top:-1242;width:986;height:320" coordorigin="8930,-1242" coordsize="986,320">
              <v:shape style="position:absolute;left:8930;top:-1242;width:986;height:320" coordorigin="8930,-1242" coordsize="986,320" path="m8930,-922l9916,-922,9916,-1242,8930,-1242,8930,-922e" filled="t" fillcolor="#E1EED9" stroked="f">
                <v:path arrowok="t"/>
                <v:fill/>
              </v:shape>
            </v:group>
            <v:group style="position:absolute;left:8930;top:-922;width:986;height:319" coordorigin="8930,-922" coordsize="986,319">
              <v:shape style="position:absolute;left:8930;top:-922;width:986;height:319" coordorigin="8930,-922" coordsize="986,319" path="m8930,-603l9916,-603,9916,-922,8930,-922,8930,-603e" filled="t" fillcolor="#E1EED9" stroked="f">
                <v:path arrowok="t"/>
                <v:fill/>
              </v:shape>
            </v:group>
            <v:group style="position:absolute;left:1908;top:-1274;width:8116;height:31" coordorigin="1908,-1274" coordsize="8116,31">
              <v:shape style="position:absolute;left:1908;top:-1274;width:8116;height:31" coordorigin="1908,-1274" coordsize="8116,31" path="m1908,-1243l10024,-1243,10024,-1274,1908,-1274,1908,-1243xe" filled="t" fillcolor="#000000" stroked="f">
                <v:path arrowok="t"/>
                <v:fill/>
              </v:shape>
            </v:group>
            <v:group style="position:absolute;left:1908;top:-1245;width:8116;height:4" coordorigin="1908,-1245" coordsize="8116,4">
              <v:shape style="position:absolute;left:1908;top:-1245;width:8116;height:4" coordorigin="1908,-1245" coordsize="8116,4" path="m1908,-1241l10024,-1241,10024,-1245,1908,-1245,1908,-1241xe" filled="t" fillcolor="#E1EED9" stroked="f">
                <v:path arrowok="t"/>
                <v:fill/>
              </v:shape>
            </v:group>
            <v:group style="position:absolute;left:8822;top:-1254;width:2;height:1292" coordorigin="8822,-1254" coordsize="2,1292">
              <v:shape style="position:absolute;left:8822;top:-1254;width:2;height:1292" coordorigin="8822,-1254" coordsize="0,1292" path="m8822,-1254l8822,38e" filled="f" stroked="t" strokeweight="1.05999pt" strokecolor="#000000">
                <v:path arrowok="t"/>
              </v:shape>
            </v:group>
            <v:group style="position:absolute;left:1908;top:47;width:8116;height:2" coordorigin="1908,47" coordsize="8116,2">
              <v:shape style="position:absolute;left:1908;top:47;width:8116;height:2" coordorigin="1908,47" coordsize="8116,0" path="m1908,47l10024,47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第六小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的制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3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55" w:space="407"/>
            <w:col w:w="1138"/>
          </w:cols>
        </w:sectPr>
      </w:pPr>
      <w:rPr/>
    </w:p>
    <w:p>
      <w:pPr>
        <w:spacing w:before="10" w:after="0" w:line="30" w:lineRule="exact"/>
        <w:jc w:val="left"/>
        <w:rPr>
          <w:sz w:val="3"/>
          <w:szCs w:val="3"/>
        </w:rPr>
      </w:pPr>
      <w:rPr/>
      <w:r>
        <w:rPr/>
        <w:pict>
          <v:group style="position:absolute;margin-left:100.32pt;margin-top:465.409973pt;width:335.87pt;height:113.2pt;mso-position-horizontal-relative:page;mso-position-vertical-relative:page;z-index:-604" coordorigin="2006,9308" coordsize="6717,2264">
            <v:group style="position:absolute;left:2016;top:9318;width:6697;height:322" coordorigin="2016,9318" coordsize="6697,322">
              <v:shape style="position:absolute;left:2016;top:9318;width:6697;height:322" coordorigin="2016,9318" coordsize="6697,322" path="m2016,9640l8714,9640,8714,9318,2016,9318,2016,9640e" filled="t" fillcolor="#E1EED9" stroked="f">
                <v:path arrowok="t"/>
                <v:fill/>
              </v:shape>
            </v:group>
            <v:group style="position:absolute;left:2016;top:9640;width:6697;height:319" coordorigin="2016,9640" coordsize="6697,319">
              <v:shape style="position:absolute;left:2016;top:9640;width:6697;height:319" coordorigin="2016,9640" coordsize="6697,319" path="m2016,9959l8714,9959,8714,9640,2016,9640,2016,9959e" filled="t" fillcolor="#E1EED9" stroked="f">
                <v:path arrowok="t"/>
                <v:fill/>
              </v:shape>
            </v:group>
            <v:group style="position:absolute;left:2016;top:9959;width:6697;height:322" coordorigin="2016,9959" coordsize="6697,322">
              <v:shape style="position:absolute;left:2016;top:9959;width:6697;height:322" coordorigin="2016,9959" coordsize="6697,322" path="m2016,10281l8714,10281,8714,9959,2016,9959,2016,10281e" filled="t" fillcolor="#E1EED9" stroked="f">
                <v:path arrowok="t"/>
                <v:fill/>
              </v:shape>
            </v:group>
            <v:group style="position:absolute;left:2016;top:10281;width:6697;height:319" coordorigin="2016,10281" coordsize="6697,319">
              <v:shape style="position:absolute;left:2016;top:10281;width:6697;height:319" coordorigin="2016,10281" coordsize="6697,319" path="m2016,10600l8714,10600,8714,10281,2016,10281,2016,10600e" filled="t" fillcolor="#E1EED9" stroked="f">
                <v:path arrowok="t"/>
                <v:fill/>
              </v:shape>
            </v:group>
            <v:group style="position:absolute;left:2016;top:10600;width:6697;height:322" coordorigin="2016,10600" coordsize="6697,322">
              <v:shape style="position:absolute;left:2016;top:10600;width:6697;height:322" coordorigin="2016,10600" coordsize="6697,322" path="m2016,10921l8714,10921,8714,10600,2016,10600,2016,10921e" filled="t" fillcolor="#E1EED9" stroked="f">
                <v:path arrowok="t"/>
                <v:fill/>
              </v:shape>
            </v:group>
            <v:group style="position:absolute;left:2016;top:10921;width:6697;height:319" coordorigin="2016,10921" coordsize="6697,319">
              <v:shape style="position:absolute;left:2016;top:10921;width:6697;height:319" coordorigin="2016,10921" coordsize="6697,319" path="m2016,11241l8714,11241,8714,10921,2016,10921,2016,11241e" filled="t" fillcolor="#E1EED9" stroked="f">
                <v:path arrowok="t"/>
                <v:fill/>
              </v:shape>
            </v:group>
            <v:group style="position:absolute;left:2016;top:11241;width:6697;height:322" coordorigin="2016,11241" coordsize="6697,322">
              <v:shape style="position:absolute;left:2016;top:11241;width:6697;height:322" coordorigin="2016,11241" coordsize="6697,322" path="m2016,11562l8714,11562,8714,11241,2016,11241,2016,11562e" filled="t" fillcolor="#E1EED9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00.32pt;margin-top:666.799988pt;width:335.87pt;height:65.08pt;mso-position-horizontal-relative:page;mso-position-vertical-relative:page;z-index:-603" coordorigin="2006,13336" coordsize="6717,1302">
            <v:group style="position:absolute;left:2016;top:13346;width:6697;height:319" coordorigin="2016,13346" coordsize="6697,319">
              <v:shape style="position:absolute;left:2016;top:13346;width:6697;height:319" coordorigin="2016,13346" coordsize="6697,319" path="m2016,13665l8714,13665,8714,13346,2016,13346,2016,13665e" filled="t" fillcolor="#9CC2E4" stroked="f">
                <v:path arrowok="t"/>
                <v:fill/>
              </v:shape>
            </v:group>
            <v:group style="position:absolute;left:2016;top:13665;width:6697;height:322" coordorigin="2016,13665" coordsize="6697,322">
              <v:shape style="position:absolute;left:2016;top:13665;width:6697;height:322" coordorigin="2016,13665" coordsize="6697,322" path="m2016,13987l8714,13987,8714,13665,2016,13665,2016,13987e" filled="t" fillcolor="#9CC2E4" stroked="f">
                <v:path arrowok="t"/>
                <v:fill/>
              </v:shape>
            </v:group>
            <v:group style="position:absolute;left:2016;top:13987;width:6697;height:319" coordorigin="2016,13987" coordsize="6697,319">
              <v:shape style="position:absolute;left:2016;top:13987;width:6697;height:319" coordorigin="2016,13987" coordsize="6697,319" path="m2016,14306l8714,14306,8714,13987,2016,13987,2016,14306e" filled="t" fillcolor="#9CC2E4" stroked="f">
                <v:path arrowok="t"/>
                <v:fill/>
              </v:shape>
            </v:group>
            <v:group style="position:absolute;left:2016;top:14306;width:6697;height:322" coordorigin="2016,14306" coordsize="6697,322">
              <v:shape style="position:absolute;left:2016;top:14306;width:6697;height:322" coordorigin="2016,14306" coordsize="6697,322" path="m2016,14628l8714,14628,8714,14306,2016,14306,2016,14628e" filled="t" fillcolor="#9CC2E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46pt;margin-top:666.799988pt;width:50.32pt;height:49pt;mso-position-horizontal-relative:page;mso-position-vertical-relative:page;z-index:-602" coordorigin="8920,13336" coordsize="1006,980">
            <v:group style="position:absolute;left:8930;top:13346;width:986;height:319" coordorigin="8930,13346" coordsize="986,319">
              <v:shape style="position:absolute;left:8930;top:13346;width:986;height:319" coordorigin="8930,13346" coordsize="986,319" path="m8930,13665l9916,13665,9916,13346,8930,13346,8930,13665e" filled="t" fillcolor="#9CC2E4" stroked="f">
                <v:path arrowok="t"/>
                <v:fill/>
              </v:shape>
            </v:group>
            <v:group style="position:absolute;left:8930;top:13665;width:986;height:322" coordorigin="8930,13665" coordsize="986,322">
              <v:shape style="position:absolute;left:8930;top:13665;width:986;height:322" coordorigin="8930,13665" coordsize="986,322" path="m8930,13987l9916,13987,9916,13665,8930,13665,8930,13987e" filled="t" fillcolor="#9CC2E4" stroked="f">
                <v:path arrowok="t"/>
                <v:fill/>
              </v:shape>
            </v:group>
            <v:group style="position:absolute;left:8930;top:13987;width:986;height:319" coordorigin="8930,13987" coordsize="986,319">
              <v:shape style="position:absolute;left:8930;top:13987;width:986;height:319" coordorigin="8930,13987" coordsize="986,319" path="m8930,14306l9916,14306,9916,13987,8930,13987,8930,14306e" filled="t" fillcolor="#9CC2E4" stroked="f">
                <v:path arrowok="t"/>
                <v:fill/>
              </v:shape>
            </v:group>
            <w10:wrap type="none"/>
          </v:group>
        </w:pict>
      </w:r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37.879906" w:type="dxa"/>
      </w:tblPr>
      <w:tblGrid/>
      <w:tr>
        <w:trPr>
          <w:trHeight w:val="981" w:hRule="exact"/>
        </w:trPr>
        <w:tc>
          <w:tcPr>
            <w:tcW w:w="6914" w:type="dxa"/>
            <w:tcBorders>
              <w:top w:val="single" w:sz="8.480080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现在我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峡谷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险的框架已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编写完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接下来我们就</w:t>
            </w:r>
          </w:p>
          <w:p>
            <w:pPr>
              <w:spacing w:before="7" w:after="0" w:line="320" w:lineRule="exact"/>
              <w:ind w:left="108" w:right="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一起来制作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阱的程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5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戏更加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5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大家一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来看一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看是怎么做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吧。</w:t>
            </w:r>
          </w:p>
        </w:tc>
        <w:tc>
          <w:tcPr>
            <w:tcW w:w="1202" w:type="dxa"/>
            <w:tcBorders>
              <w:top w:val="single" w:sz="8.480080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6914" w:type="dxa"/>
            <w:tcBorders>
              <w:top w:val="single" w:sz="8.480080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第三部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9"/>
              </w:rPr>
              <w:t>2min4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9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4"/>
              </w:rPr>
              <w:t>mi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94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080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1942" w:hRule="exact"/>
        </w:trPr>
        <w:tc>
          <w:tcPr>
            <w:tcW w:w="6914" w:type="dxa"/>
            <w:tcBorders>
              <w:top w:val="single" w:sz="8.480080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9" w:after="0" w:line="320" w:lineRule="exact"/>
              <w:ind w:left="108" w:right="20" w:firstLine="35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陷阱的制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1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看完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大家是不是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经跃跃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了呢？那现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电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电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电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写</w:t>
            </w:r>
          </w:p>
          <w:p>
            <w:pPr>
              <w:spacing w:before="0" w:after="0" w:line="31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  <w:position w:val="-1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电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电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  <w:position w:val="-1"/>
              </w:rPr>
              <w:t>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  <w:position w:val="-1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2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旋转电流则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通过右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令进行运动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哦！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成背景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角色的挑选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080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81" w:lineRule="exact"/>
        <w:ind w:left="35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100.32pt;margin-top:-97.660004pt;width:335.87pt;height:97.15pt;mso-position-horizontal-relative:page;mso-position-vertical-relative:paragraph;z-index:-608" coordorigin="2006,-1953" coordsize="6717,1943">
            <v:group style="position:absolute;left:2016;top:-1943;width:6697;height:322" coordorigin="2016,-1943" coordsize="6697,322">
              <v:shape style="position:absolute;left:2016;top:-1943;width:6697;height:322" coordorigin="2016,-1943" coordsize="6697,322" path="m2016,-1622l8714,-1622,8714,-1943,2016,-1943,2016,-1622e" filled="t" fillcolor="#E1EED9" stroked="f">
                <v:path arrowok="t"/>
                <v:fill/>
              </v:shape>
            </v:group>
            <v:group style="position:absolute;left:2016;top:-1622;width:6697;height:319" coordorigin="2016,-1622" coordsize="6697,319">
              <v:shape style="position:absolute;left:2016;top:-1622;width:6697;height:319" coordorigin="2016,-1622" coordsize="6697,319" path="m2016,-1302l8714,-1302,8714,-1622,2016,-1622,2016,-1302e" filled="t" fillcolor="#E1EED9" stroked="f">
                <v:path arrowok="t"/>
                <v:fill/>
              </v:shape>
            </v:group>
            <v:group style="position:absolute;left:2016;top:-1302;width:6697;height:320" coordorigin="2016,-1302" coordsize="6697,320">
              <v:shape style="position:absolute;left:2016;top:-1302;width:6697;height:320" coordorigin="2016,-1302" coordsize="6697,320" path="m2016,-983l8714,-983,8714,-1302,2016,-1302,2016,-983e" filled="t" fillcolor="#E1EED9" stroked="f">
                <v:path arrowok="t"/>
                <v:fill/>
              </v:shape>
            </v:group>
            <v:group style="position:absolute;left:2016;top:-983;width:6697;height:322" coordorigin="2016,-983" coordsize="6697,322">
              <v:shape style="position:absolute;left:2016;top:-983;width:6697;height:322" coordorigin="2016,-983" coordsize="6697,322" path="m2016,-661l8714,-661,8714,-983,2016,-983,2016,-661e" filled="t" fillcolor="#E1EED9" stroked="f">
                <v:path arrowok="t"/>
                <v:fill/>
              </v:shape>
            </v:group>
            <v:group style="position:absolute;left:2016;top:-661;width:6697;height:319" coordorigin="2016,-661" coordsize="6697,319">
              <v:shape style="position:absolute;left:2016;top:-661;width:6697;height:319" coordorigin="2016,-661" coordsize="6697,319" path="m2016,-342l8714,-342,8714,-661,2016,-661,2016,-342e" filled="t" fillcolor="#E1EED9" stroked="f">
                <v:path arrowok="t"/>
                <v:fill/>
              </v:shape>
            </v:group>
            <v:group style="position:absolute;left:2016;top:-342;width:6697;height:322" coordorigin="2016,-342" coordsize="6697,322">
              <v:shape style="position:absolute;left:2016;top:-342;width:6697;height:322" coordorigin="2016,-342" coordsize="6697,322" path="m2016,-20l8714,-20,8714,-342,2016,-342,2016,-20e" filled="t" fillcolor="#E1EED9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46pt;margin-top:-97.660004pt;width:50.32pt;height:49.03pt;mso-position-horizontal-relative:page;mso-position-vertical-relative:paragraph;z-index:-607" coordorigin="8920,-1953" coordsize="1006,981">
            <v:group style="position:absolute;left:8930;top:-1943;width:986;height:322" coordorigin="8930,-1943" coordsize="986,322">
              <v:shape style="position:absolute;left:8930;top:-1943;width:986;height:322" coordorigin="8930,-1943" coordsize="986,322" path="m8930,-1622l9916,-1622,9916,-1943,8930,-1943,8930,-1622e" filled="t" fillcolor="#E1EED9" stroked="f">
                <v:path arrowok="t"/>
                <v:fill/>
              </v:shape>
            </v:group>
            <v:group style="position:absolute;left:8930;top:-1622;width:986;height:319" coordorigin="8930,-1622" coordsize="986,319">
              <v:shape style="position:absolute;left:8930;top:-1622;width:986;height:319" coordorigin="8930,-1622" coordsize="986,319" path="m8930,-1302l9916,-1302,9916,-1622,8930,-1622,8930,-1302e" filled="t" fillcolor="#E1EED9" stroked="f">
                <v:path arrowok="t"/>
                <v:fill/>
              </v:shape>
            </v:group>
            <v:group style="position:absolute;left:8930;top:-1302;width:986;height:320" coordorigin="8930,-1302" coordsize="986,320">
              <v:shape style="position:absolute;left:8930;top:-1302;width:986;height:320" coordorigin="8930,-1302" coordsize="986,320" path="m8930,-983l9916,-983,9916,-1302,8930,-1302,8930,-983e" filled="t" fillcolor="#E1EED9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00.32pt;margin-top:16.490pt;width:335.87pt;height:113.08pt;mso-position-horizontal-relative:page;mso-position-vertical-relative:paragraph;z-index:-606" coordorigin="2006,330" coordsize="6717,2262">
            <v:group style="position:absolute;left:2016;top:340;width:6697;height:319" coordorigin="2016,340" coordsize="6697,319">
              <v:shape style="position:absolute;left:2016;top:340;width:6697;height:319" coordorigin="2016,340" coordsize="6697,319" path="m2016,659l8714,659,8714,340,2016,340,2016,659e" filled="t" fillcolor="#9CC2E4" stroked="f">
                <v:path arrowok="t"/>
                <v:fill/>
              </v:shape>
            </v:group>
            <v:group style="position:absolute;left:2016;top:659;width:6697;height:322" coordorigin="2016,659" coordsize="6697,322">
              <v:shape style="position:absolute;left:2016;top:659;width:6697;height:322" coordorigin="2016,659" coordsize="6697,322" path="m2016,981l8714,981,8714,659,2016,659,2016,981e" filled="t" fillcolor="#9CC2E4" stroked="f">
                <v:path arrowok="t"/>
                <v:fill/>
              </v:shape>
            </v:group>
            <v:group style="position:absolute;left:2016;top:981;width:6697;height:319" coordorigin="2016,981" coordsize="6697,319">
              <v:shape style="position:absolute;left:2016;top:981;width:6697;height:319" coordorigin="2016,981" coordsize="6697,319" path="m2016,1300l8714,1300,8714,981,2016,981,2016,1300e" filled="t" fillcolor="#9CC2E4" stroked="f">
                <v:path arrowok="t"/>
                <v:fill/>
              </v:shape>
            </v:group>
            <v:group style="position:absolute;left:2016;top:1300;width:6697;height:322" coordorigin="2016,1300" coordsize="6697,322">
              <v:shape style="position:absolute;left:2016;top:1300;width:6697;height:322" coordorigin="2016,1300" coordsize="6697,322" path="m2016,1621l8714,1621,8714,1300,2016,1300,2016,1621e" filled="t" fillcolor="#9CC2E4" stroked="f">
                <v:path arrowok="t"/>
                <v:fill/>
              </v:shape>
            </v:group>
            <v:group style="position:absolute;left:2016;top:1621;width:6697;height:319" coordorigin="2016,1621" coordsize="6697,319">
              <v:shape style="position:absolute;left:2016;top:1621;width:6697;height:319" coordorigin="2016,1621" coordsize="6697,319" path="m2016,1941l8714,1941,8714,1621,2016,1621,2016,1941e" filled="t" fillcolor="#9CC2E4" stroked="f">
                <v:path arrowok="t"/>
                <v:fill/>
              </v:shape>
            </v:group>
            <v:group style="position:absolute;left:2016;top:1941;width:6697;height:322" coordorigin="2016,1941" coordsize="6697,322">
              <v:shape style="position:absolute;left:2016;top:1941;width:6697;height:322" coordorigin="2016,1941" coordsize="6697,322" path="m2016,2262l8714,2262,8714,1941,2016,1941,2016,2262e" filled="t" fillcolor="#9CC2E4" stroked="f">
                <v:path arrowok="t"/>
                <v:fill/>
              </v:shape>
            </v:group>
            <v:group style="position:absolute;left:2016;top:2262;width:6697;height:319" coordorigin="2016,2262" coordsize="6697,319">
              <v:shape style="position:absolute;left:2016;top:2262;width:6697;height:319" coordorigin="2016,2262" coordsize="6697,319" path="m2016,2581l8714,2581,8714,2262,2016,2262,2016,2581e" filled="t" fillcolor="#9CC2E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46pt;margin-top:16.490pt;width:50.32pt;height:65.08pt;mso-position-horizontal-relative:page;mso-position-vertical-relative:paragraph;z-index:-605" coordorigin="8920,330" coordsize="1006,1302">
            <v:group style="position:absolute;left:8930;top:340;width:986;height:319" coordorigin="8930,340" coordsize="986,319">
              <v:shape style="position:absolute;left:8930;top:340;width:986;height:319" coordorigin="8930,340" coordsize="986,319" path="m8930,659l9916,659,9916,340,8930,340,8930,659e" filled="t" fillcolor="#9CC2E4" stroked="f">
                <v:path arrowok="t"/>
                <v:fill/>
              </v:shape>
            </v:group>
            <v:group style="position:absolute;left:8930;top:659;width:986;height:322" coordorigin="8930,659" coordsize="986,322">
              <v:shape style="position:absolute;left:8930;top:659;width:986;height:322" coordorigin="8930,659" coordsize="986,322" path="m8930,981l9916,981,9916,659,8930,659,8930,981e" filled="t" fillcolor="#9CC2E4" stroked="f">
                <v:path arrowok="t"/>
                <v:fill/>
              </v:shape>
            </v:group>
            <v:group style="position:absolute;left:8930;top:981;width:986;height:319" coordorigin="8930,981" coordsize="986,319">
              <v:shape style="position:absolute;left:8930;top:981;width:986;height:319" coordorigin="8930,981" coordsize="986,319" path="m8930,1300l9916,1300,9916,981,8930,981,8930,1300e" filled="t" fillcolor="#9CC2E4" stroked="f">
                <v:path arrowok="t"/>
                <v:fill/>
              </v:shape>
            </v:group>
            <v:group style="position:absolute;left:8930;top:1300;width:986;height:322" coordorigin="8930,1300" coordsize="986,322">
              <v:shape style="position:absolute;left:8930;top:1300;width:986;height:322" coordorigin="8930,1300" coordsize="986,322" path="m8930,1621l9916,1621,9916,1300,8930,1300,8930,1621e" filled="t" fillcolor="#9CC2E4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第七小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（米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熊与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的交互）</w:t>
      </w:r>
    </w:p>
    <w:p>
      <w:pPr>
        <w:spacing w:before="9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8.68" w:type="dxa"/>
      </w:tblPr>
      <w:tblGrid/>
      <w:tr>
        <w:trPr>
          <w:trHeight w:val="2261" w:hRule="exact"/>
        </w:trPr>
        <w:tc>
          <w:tcPr>
            <w:tcW w:w="6914" w:type="dxa"/>
            <w:tcBorders>
              <w:top w:val="single" w:sz="8.48016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现在游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程序和陷阱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序都已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写完毕了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</w:t>
            </w:r>
          </w:p>
          <w:p>
            <w:pPr>
              <w:spacing w:before="5" w:after="0" w:line="322" w:lineRule="exact"/>
              <w:ind w:left="108" w:right="2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反应对吧！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是为什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？</w:t>
            </w:r>
          </w:p>
          <w:p>
            <w:pPr>
              <w:spacing w:before="0" w:after="0" w:line="31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因为我们还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有编写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熊与陷阱交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的程序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3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那么接下来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9" w:after="0" w:line="320" w:lineRule="exact"/>
              <w:ind w:left="108" w:right="2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吧！</w:t>
            </w:r>
          </w:p>
          <w:p>
            <w:pPr>
              <w:spacing w:before="0" w:after="0" w:line="314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怎么做呢？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起来看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2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6914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第四部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6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6"/>
              </w:rPr>
              <w:t>min3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6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6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0"/>
                <w:w w:val="86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5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95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3"/>
              </w:rPr>
              <w:t>n48s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2263" w:hRule="exact"/>
        </w:trPr>
        <w:tc>
          <w:tcPr>
            <w:tcW w:w="6914" w:type="dxa"/>
            <w:tcBorders>
              <w:top w:val="single" w:sz="8.48016" w:space="0" w:color="000000"/>
              <w:bottom w:val="nil" w:sz="6" w:space="0" w:color="auto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9" w:after="0" w:line="320" w:lineRule="exact"/>
              <w:ind w:left="108" w:right="20" w:firstLine="35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米乐熊与陷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交互的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视频看完了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已经知道如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制</w:t>
            </w:r>
          </w:p>
          <w:p>
            <w:pPr>
              <w:spacing w:before="1" w:after="0" w:line="320" w:lineRule="exact"/>
              <w:ind w:left="108" w:right="2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墙</w:t>
            </w:r>
          </w:p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壁的程序大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相同哦！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码。）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nil" w:sz="6" w:space="0" w:color="auto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65" w:hRule="exact"/>
        </w:trPr>
        <w:tc>
          <w:tcPr>
            <w:tcW w:w="8116" w:type="dxa"/>
            <w:gridSpan w:val="2"/>
            <w:tcBorders>
              <w:top w:val="nil" w:sz="6" w:space="0" w:color="auto"/>
              <w:bottom w:val="single" w:sz="8.48016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休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息</w:t>
            </w:r>
          </w:p>
        </w:tc>
      </w:tr>
      <w:tr>
        <w:trPr>
          <w:trHeight w:val="667" w:hRule="exact"/>
        </w:trPr>
        <w:tc>
          <w:tcPr>
            <w:tcW w:w="6914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让学生自主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成峡谷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的代码，帮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学生解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题。</w:t>
            </w:r>
          </w:p>
          <w:p>
            <w:pPr>
              <w:spacing w:before="0" w:after="0" w:line="32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完成代码的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学可以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一下。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8.68" w:type="dxa"/>
      </w:tblPr>
      <w:tblGrid/>
      <w:tr>
        <w:trPr>
          <w:trHeight w:val="350" w:hRule="exact"/>
        </w:trPr>
        <w:tc>
          <w:tcPr>
            <w:tcW w:w="8116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4" w:lineRule="exact"/>
              <w:ind w:left="142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识延伸</w:t>
            </w:r>
          </w:p>
        </w:tc>
      </w:tr>
      <w:tr>
        <w:trPr>
          <w:trHeight w:val="1316" w:hRule="exact"/>
        </w:trPr>
        <w:tc>
          <w:tcPr>
            <w:tcW w:w="6914" w:type="dxa"/>
            <w:tcBorders>
              <w:top w:val="nil" w:sz="6" w:space="0" w:color="auto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307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（教师）指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全部完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后，到了我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的课外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小课堂时间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5" w:after="0" w:line="322" w:lineRule="exact"/>
              <w:ind w:left="108" w:right="21" w:firstLine="35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我们本节课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的是峡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险的游戏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那么大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峡谷是怎么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吗？</w:t>
            </w:r>
          </w:p>
          <w:p>
            <w:pPr>
              <w:spacing w:before="0" w:after="0" w:line="31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那接下来就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起来听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博士的知识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分享吧！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nil" w:sz="6" w:space="0" w:color="auto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9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6914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0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拓展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0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5" w:hRule="exact"/>
        </w:trPr>
        <w:tc>
          <w:tcPr>
            <w:tcW w:w="6914" w:type="dxa"/>
            <w:tcBorders>
              <w:top w:val="single" w:sz="8.47968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/>
            <w:rPr/>
          </w:p>
        </w:tc>
      </w:tr>
    </w:tbl>
    <w:p>
      <w:pPr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907" w:footer="0" w:top="1100" w:bottom="280" w:left="1660" w:right="1660"/>
          <w:pgSz w:w="11920" w:h="16840"/>
        </w:sectPr>
      </w:pPr>
      <w:rPr/>
    </w:p>
    <w:p>
      <w:pPr>
        <w:spacing w:before="0" w:after="0" w:line="283" w:lineRule="exact"/>
        <w:ind w:left="709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老师提问：</w:t>
      </w:r>
    </w:p>
    <w:p>
      <w:pPr>
        <w:spacing w:before="7" w:after="0" w:line="320" w:lineRule="exact"/>
        <w:ind w:left="356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原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峡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谷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由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两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块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陆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地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相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互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碰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撞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挤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压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地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壳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之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间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相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互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-43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当地面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升速度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与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切作用协调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时</w:t>
      </w:r>
      <w:r>
        <w:rPr>
          <w:rFonts w:ascii="Microsoft JhengHei" w:hAnsi="Microsoft JhengHei" w:cs="Microsoft JhengHei" w:eastAsia="Microsoft JhengHei"/>
          <w:sz w:val="22"/>
          <w:szCs w:val="22"/>
          <w:spacing w:val="-43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最易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峡谷</w:t>
      </w:r>
      <w:r>
        <w:rPr>
          <w:rFonts w:ascii="Microsoft JhengHei" w:hAnsi="Microsoft JhengHei" w:cs="Microsoft JhengHei" w:eastAsia="Microsoft JhengHei"/>
          <w:sz w:val="22"/>
          <w:szCs w:val="22"/>
          <w:spacing w:val="-43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那除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熊博士</w:t>
      </w:r>
    </w:p>
    <w:p>
      <w:pPr>
        <w:spacing w:before="1" w:after="0" w:line="320" w:lineRule="exact"/>
        <w:ind w:left="709" w:right="2215" w:firstLine="-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介绍的三峡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大家还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哪些有名的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谷呢？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同学回答：</w:t>
      </w:r>
    </w:p>
    <w:p>
      <w:pPr>
        <w:spacing w:before="1" w:after="0" w:line="320" w:lineRule="exact"/>
        <w:ind w:left="709" w:right="3292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雅鲁藏布大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峡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——</w:t>
      </w:r>
      <w:r>
        <w:rPr>
          <w:rFonts w:ascii="Microsoft JhengHei" w:hAnsi="Microsoft JhengHei" w:cs="Microsoft JhengHei" w:eastAsia="Microsoft JhengHei"/>
          <w:sz w:val="22"/>
          <w:szCs w:val="22"/>
          <w:spacing w:val="17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中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国拉萨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凯瑟琳峡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———</w:t>
      </w:r>
      <w:r>
        <w:rPr>
          <w:rFonts w:ascii="Microsoft JhengHei" w:hAnsi="Microsoft JhengHei" w:cs="Microsoft JhengHei" w:eastAsia="Microsoft JhengHei"/>
          <w:sz w:val="22"/>
          <w:szCs w:val="22"/>
          <w:spacing w:val="-21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澳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大利亚</w:t>
      </w:r>
    </w:p>
    <w:p>
      <w:pPr>
        <w:spacing w:before="0" w:after="0" w:line="311" w:lineRule="exact"/>
        <w:ind w:left="709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美国大峡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  <w:position w:val="-1"/>
        </w:rPr>
        <w:t>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———</w:t>
      </w:r>
      <w:r>
        <w:rPr>
          <w:rFonts w:ascii="Microsoft JhengHei" w:hAnsi="Microsoft JhengHei" w:cs="Microsoft JhengHei" w:eastAsia="Microsoft JhengHei"/>
          <w:sz w:val="22"/>
          <w:szCs w:val="22"/>
          <w:spacing w:val="-2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美国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55" w:space="407"/>
            <w:col w:w="1138"/>
          </w:cols>
        </w:sectPr>
      </w:pPr>
      <w:rPr/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93.933998pt;margin-top:-164.887497pt;width:408.056pt;height:148.01pt;mso-position-horizontal-relative:page;mso-position-vertical-relative:paragraph;z-index:-601" coordorigin="1879,-3298" coordsize="8161,2960">
            <v:group style="position:absolute;left:1908;top:-3250;width:6904;height:2883" coordorigin="1908,-3250" coordsize="6904,2883">
              <v:shape style="position:absolute;left:1908;top:-3250;width:6904;height:2883" coordorigin="1908,-3250" coordsize="6904,2883" path="m1908,-367l8812,-367,8812,-3250,1908,-3250,1908,-367e" filled="t" fillcolor="#E1EED9" stroked="f">
                <v:path arrowok="t"/>
                <v:fill/>
              </v:shape>
            </v:group>
            <v:group style="position:absolute;left:2016;top:-3250;width:6697;height:320" coordorigin="2016,-3250" coordsize="6697,320">
              <v:shape style="position:absolute;left:2016;top:-3250;width:6697;height:320" coordorigin="2016,-3250" coordsize="6697,320" path="m2016,-2930l8714,-2930,8714,-3250,2016,-3250,2016,-2930e" filled="t" fillcolor="#E1EED9" stroked="f">
                <v:path arrowok="t"/>
                <v:fill/>
              </v:shape>
            </v:group>
            <v:group style="position:absolute;left:2016;top:-2931;width:6697;height:319" coordorigin="2016,-2931" coordsize="6697,319">
              <v:shape style="position:absolute;left:2016;top:-2931;width:6697;height:319" coordorigin="2016,-2931" coordsize="6697,319" path="m2016,-2611l8714,-2611,8714,-2931,2016,-2931,2016,-2611e" filled="t" fillcolor="#E1EED9" stroked="f">
                <v:path arrowok="t"/>
                <v:fill/>
              </v:shape>
            </v:group>
            <v:group style="position:absolute;left:2016;top:-2611;width:6697;height:322" coordorigin="2016,-2611" coordsize="6697,322">
              <v:shape style="position:absolute;left:2016;top:-2611;width:6697;height:322" coordorigin="2016,-2611" coordsize="6697,322" path="m2016,-2290l8714,-2290,8714,-2611,2016,-2611,2016,-2290e" filled="t" fillcolor="#E1EED9" stroked="f">
                <v:path arrowok="t"/>
                <v:fill/>
              </v:shape>
            </v:group>
            <v:group style="position:absolute;left:2016;top:-2290;width:6697;height:319" coordorigin="2016,-2290" coordsize="6697,319">
              <v:shape style="position:absolute;left:2016;top:-2290;width:6697;height:319" coordorigin="2016,-2290" coordsize="6697,319" path="m2016,-1971l8714,-1971,8714,-2290,2016,-2290,2016,-1971e" filled="t" fillcolor="#E1EED9" stroked="f">
                <v:path arrowok="t"/>
                <v:fill/>
              </v:shape>
            </v:group>
            <v:group style="position:absolute;left:2016;top:-1971;width:6697;height:322" coordorigin="2016,-1971" coordsize="6697,322">
              <v:shape style="position:absolute;left:2016;top:-1971;width:6697;height:322" coordorigin="2016,-1971" coordsize="6697,322" path="m2016,-1649l8714,-1649,8714,-1971,2016,-1971,2016,-1649e" filled="t" fillcolor="#E1EED9" stroked="f">
                <v:path arrowok="t"/>
                <v:fill/>
              </v:shape>
            </v:group>
            <v:group style="position:absolute;left:2016;top:-1649;width:6697;height:319" coordorigin="2016,-1649" coordsize="6697,319">
              <v:shape style="position:absolute;left:2016;top:-1649;width:6697;height:319" coordorigin="2016,-1649" coordsize="6697,319" path="m2016,-1330l8714,-1330,8714,-1649,2016,-1649,2016,-1330e" filled="t" fillcolor="#E1EED9" stroked="f">
                <v:path arrowok="t"/>
                <v:fill/>
              </v:shape>
            </v:group>
            <v:group style="position:absolute;left:2016;top:-1330;width:6697;height:322" coordorigin="2016,-1330" coordsize="6697,322">
              <v:shape style="position:absolute;left:2016;top:-1330;width:6697;height:322" coordorigin="2016,-1330" coordsize="6697,322" path="m2016,-1008l8714,-1008,8714,-1330,2016,-1330,2016,-1008e" filled="t" fillcolor="#E1EED9" stroked="f">
                <v:path arrowok="t"/>
                <v:fill/>
              </v:shape>
            </v:group>
            <v:group style="position:absolute;left:2016;top:-1008;width:6697;height:319" coordorigin="2016,-1008" coordsize="6697,319">
              <v:shape style="position:absolute;left:2016;top:-1008;width:6697;height:319" coordorigin="2016,-1008" coordsize="6697,319" path="m2016,-689l8714,-689,8714,-1008,2016,-1008,2016,-689e" filled="t" fillcolor="#E1EED9" stroked="f">
                <v:path arrowok="t"/>
                <v:fill/>
              </v:shape>
            </v:group>
            <v:group style="position:absolute;left:2016;top:-689;width:6697;height:322" coordorigin="2016,-689" coordsize="6697,322">
              <v:shape style="position:absolute;left:2016;top:-689;width:6697;height:322" coordorigin="2016,-689" coordsize="6697,322" path="m2016,-367l8714,-367,8714,-689,2016,-689,2016,-367e" filled="t" fillcolor="#E1EED9" stroked="f">
                <v:path arrowok="t"/>
                <v:fill/>
              </v:shape>
            </v:group>
            <v:group style="position:absolute;left:8834;top:-3250;width:1190;height:2883" coordorigin="8834,-3250" coordsize="1190,2883">
              <v:shape style="position:absolute;left:8834;top:-3250;width:1190;height:2883" coordorigin="8834,-3250" coordsize="1190,2883" path="m8834,-367l10024,-367,10024,-3250,8834,-3250,8834,-367e" filled="t" fillcolor="#E1EED9" stroked="f">
                <v:path arrowok="t"/>
                <v:fill/>
              </v:shape>
            </v:group>
            <v:group style="position:absolute;left:8930;top:-3250;width:986;height:320" coordorigin="8930,-3250" coordsize="986,320">
              <v:shape style="position:absolute;left:8930;top:-3250;width:986;height:320" coordorigin="8930,-3250" coordsize="986,320" path="m8930,-2930l9916,-2930,9916,-3250,8930,-3250,8930,-2930e" filled="t" fillcolor="#E1EED9" stroked="f">
                <v:path arrowok="t"/>
                <v:fill/>
              </v:shape>
            </v:group>
            <v:group style="position:absolute;left:8930;top:-2931;width:986;height:319" coordorigin="8930,-2931" coordsize="986,319">
              <v:shape style="position:absolute;left:8930;top:-2931;width:986;height:319" coordorigin="8930,-2931" coordsize="986,319" path="m8930,-2611l9916,-2611,9916,-2931,8930,-2931,8930,-2611e" filled="t" fillcolor="#E1EED9" stroked="f">
                <v:path arrowok="t"/>
                <v:fill/>
              </v:shape>
            </v:group>
            <v:group style="position:absolute;left:8930;top:-2611;width:986;height:322" coordorigin="8930,-2611" coordsize="986,322">
              <v:shape style="position:absolute;left:8930;top:-2611;width:986;height:322" coordorigin="8930,-2611" coordsize="986,322" path="m8930,-2290l9916,-2290,9916,-2611,8930,-2611,8930,-2290e" filled="t" fillcolor="#E1EED9" stroked="f">
                <v:path arrowok="t"/>
                <v:fill/>
              </v:shape>
            </v:group>
            <v:group style="position:absolute;left:8930;top:-2290;width:986;height:319" coordorigin="8930,-2290" coordsize="986,319">
              <v:shape style="position:absolute;left:8930;top:-2290;width:986;height:319" coordorigin="8930,-2290" coordsize="986,319" path="m8930,-1971l9916,-1971,9916,-2290,8930,-2290,8930,-1971e" filled="t" fillcolor="#E1EED9" stroked="f">
                <v:path arrowok="t"/>
                <v:fill/>
              </v:shape>
            </v:group>
            <v:group style="position:absolute;left:8930;top:-1971;width:986;height:322" coordorigin="8930,-1971" coordsize="986,322">
              <v:shape style="position:absolute;left:8930;top:-1971;width:986;height:322" coordorigin="8930,-1971" coordsize="986,322" path="m8930,-1649l9916,-1649,9916,-1971,8930,-1971,8930,-1649e" filled="t" fillcolor="#E1EED9" stroked="f">
                <v:path arrowok="t"/>
                <v:fill/>
              </v:shape>
            </v:group>
            <v:group style="position:absolute;left:1908;top:-3282;width:8116;height:31" coordorigin="1908,-3282" coordsize="8116,31">
              <v:shape style="position:absolute;left:1908;top:-3282;width:8116;height:31" coordorigin="1908,-3282" coordsize="8116,31" path="m1908,-3252l10024,-3252,10024,-3282,1908,-3282,1908,-3252xe" filled="t" fillcolor="#000000" stroked="f">
                <v:path arrowok="t"/>
                <v:fill/>
              </v:shape>
            </v:group>
            <v:group style="position:absolute;left:1908;top:-3254;width:8116;height:4" coordorigin="1908,-3254" coordsize="8116,4">
              <v:shape style="position:absolute;left:1908;top:-3254;width:8116;height:4" coordorigin="1908,-3254" coordsize="8116,4" path="m1908,-3249l10024,-3249,10024,-3254,1908,-3254,1908,-3249xe" filled="t" fillcolor="#E1EED9" stroked="f">
                <v:path arrowok="t"/>
                <v:fill/>
              </v:shape>
            </v:group>
            <v:group style="position:absolute;left:1894;top:-353;width:8130;height:2" coordorigin="1894,-353" coordsize="8130,2">
              <v:shape style="position:absolute;left:1894;top:-353;width:8130;height:2" coordorigin="1894,-353" coordsize="8130,0" path="m1894,-353l10024,-353e" filled="f" stroked="t" strokeweight="1.54pt" strokecolor="#000000">
                <v:path arrowok="t"/>
              </v:shape>
            </v:group>
            <v:group style="position:absolute;left:8822;top:-3262;width:2;height:2895" coordorigin="8822,-3262" coordsize="2,2895">
              <v:shape style="position:absolute;left:8822;top:-3262;width:2;height:2895" coordorigin="8822,-3262" coordsize="0,2895" path="m8822,-3262l8822,-367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展练习</w:t>
      </w:r>
    </w:p>
    <w:p>
      <w:pPr>
        <w:spacing w:before="0" w:after="0" w:line="324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53998pt;margin-top:-17.312756pt;width:412.73pt;height:19.350pt;mso-position-horizontal-relative:page;mso-position-vertical-relative:paragraph;z-index:-600" coordorigin="1785,-346" coordsize="8255,387">
            <v:group style="position:absolute;left:9916;top:-301;width:108;height:312" coordorigin="9916,-301" coordsize="108,312">
              <v:shape style="position:absolute;left:9916;top:-301;width:108;height:312" coordorigin="9916,-301" coordsize="108,312" path="m9916,11l10024,11,10024,-301,9916,-301,9916,11xe" filled="t" fillcolor="#F7C9AC" stroked="f">
                <v:path arrowok="t"/>
                <v:fill/>
              </v:shape>
            </v:group>
            <v:group style="position:absolute;left:1800;top:-301;width:108;height:312" coordorigin="1800,-301" coordsize="108,312">
              <v:shape style="position:absolute;left:1800;top:-301;width:108;height:312" coordorigin="1800,-301" coordsize="108,312" path="m1800,11l1908,11,1908,-301,1800,-301,1800,11xe" filled="t" fillcolor="#F7C9AC" stroked="f">
                <v:path arrowok="t"/>
                <v:fill/>
              </v:shape>
            </v:group>
            <v:group style="position:absolute;left:1908;top:-301;width:8008;height:312" coordorigin="1908,-301" coordsize="8008,312">
              <v:shape style="position:absolute;left:1908;top:-301;width:8008;height:312" coordorigin="1908,-301" coordsize="8008,312" path="m1908,11l9916,11,9916,-301,1908,-301,1908,11e" filled="t" fillcolor="#F7C9AC" stroked="f">
                <v:path arrowok="t"/>
                <v:fill/>
              </v:shape>
            </v:group>
            <v:group style="position:absolute;left:1800;top:-331;width:8224;height:31" coordorigin="1800,-331" coordsize="8224,31">
              <v:shape style="position:absolute;left:1800;top:-331;width:8224;height:31" coordorigin="1800,-331" coordsize="8224,31" path="m1800,-300l10024,-300,10024,-331,1800,-331,1800,-300xe" filled="t" fillcolor="#000000" stroked="f">
                <v:path arrowok="t"/>
                <v:fill/>
              </v:shape>
            </v:group>
            <v:group style="position:absolute;left:1800;top:-302;width:8224;height:4" coordorigin="1800,-302" coordsize="8224,4">
              <v:shape style="position:absolute;left:1800;top:-302;width:8224;height:4" coordorigin="1800,-302" coordsize="8224,4" path="m1800,-298l10024,-298,10024,-302,1800,-302,1800,-298xe" filled="t" fillcolor="#F7C9AC" stroked="f">
                <v:path arrowok="t"/>
                <v:fill/>
              </v:shape>
            </v:group>
            <v:group style="position:absolute;left:1800;top:25;width:8224;height:2" coordorigin="1800,25" coordsize="8224,2">
              <v:shape style="position:absolute;left:1800;top:25;width:8224;height:2" coordorigin="1800,25" coordsize="8224,0" path="m1800,25l10024,25e" filled="f" stroked="t" strokeweight="1.54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第八小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56" w:after="0" w:line="240" w:lineRule="auto"/>
        <w:ind w:left="1024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0.024002pt;margin-top:6.91888pt;width:411.19pt;height:.1pt;mso-position-horizontal-relative:page;mso-position-vertical-relative:paragraph;z-index:-599" coordorigin="1800,138" coordsize="8224,2">
            <v:shape style="position:absolute;left:1800;top:138;width:8224;height:2" coordorigin="1800,138" coordsize="8224,0" path="m1800,138l10024,138e" filled="f" stroked="t" strokeweight="1.54pt" strokecolor="#000000">
              <v:path arrowok="t"/>
            </v:shape>
          </v:group>
          <w10:wrap type="none"/>
        </w:pict>
      </w:r>
      <w:r>
        <w:rPr/>
        <w:pict>
          <v:group style="position:absolute;margin-left:94.924004pt;margin-top:27.41888pt;width:341.39pt;height:161.22pt;mso-position-horizontal-relative:page;mso-position-vertical-relative:paragraph;z-index:-598" coordorigin="1898,548" coordsize="6828,3224">
            <v:group style="position:absolute;left:1908;top:558;width:6808;height:322" coordorigin="1908,558" coordsize="6808,322">
              <v:shape style="position:absolute;left:1908;top:558;width:6808;height:322" coordorigin="1908,558" coordsize="6808,322" path="m1908,880l8716,880,8716,558,1908,558,1908,880e" filled="t" fillcolor="#9CC2E4" stroked="f">
                <v:path arrowok="t"/>
                <v:fill/>
              </v:shape>
            </v:group>
            <v:group style="position:absolute;left:1908;top:880;width:6808;height:319" coordorigin="1908,880" coordsize="6808,319">
              <v:shape style="position:absolute;left:1908;top:880;width:6808;height:319" coordorigin="1908,880" coordsize="6808,319" path="m1908,1199l8716,1199,8716,880,1908,880,1908,1199e" filled="t" fillcolor="#9CC2E4" stroked="f">
                <v:path arrowok="t"/>
                <v:fill/>
              </v:shape>
            </v:group>
            <v:group style="position:absolute;left:1908;top:1199;width:6808;height:322" coordorigin="1908,1199" coordsize="6808,322">
              <v:shape style="position:absolute;left:1908;top:1199;width:6808;height:322" coordorigin="1908,1199" coordsize="6808,322" path="m1908,1521l8716,1521,8716,1199,1908,1199,1908,1521e" filled="t" fillcolor="#9CC2E4" stroked="f">
                <v:path arrowok="t"/>
                <v:fill/>
              </v:shape>
            </v:group>
            <v:group style="position:absolute;left:1908;top:1521;width:6808;height:319" coordorigin="1908,1521" coordsize="6808,319">
              <v:shape style="position:absolute;left:1908;top:1521;width:6808;height:319" coordorigin="1908,1521" coordsize="6808,319" path="m1908,1840l8716,1840,8716,1521,1908,1521,1908,1840e" filled="t" fillcolor="#9CC2E4" stroked="f">
                <v:path arrowok="t"/>
                <v:fill/>
              </v:shape>
            </v:group>
            <v:group style="position:absolute;left:1908;top:1840;width:6808;height:322" coordorigin="1908,1840" coordsize="6808,322">
              <v:shape style="position:absolute;left:1908;top:1840;width:6808;height:322" coordorigin="1908,1840" coordsize="6808,322" path="m1908,2162l8716,2162,8716,1840,1908,1840,1908,2162e" filled="t" fillcolor="#9CC2E4" stroked="f">
                <v:path arrowok="t"/>
                <v:fill/>
              </v:shape>
            </v:group>
            <v:group style="position:absolute;left:1908;top:2162;width:6808;height:319" coordorigin="1908,2162" coordsize="6808,319">
              <v:shape style="position:absolute;left:1908;top:2162;width:6808;height:319" coordorigin="1908,2162" coordsize="6808,319" path="m1908,2481l8716,2481,8716,2162,1908,2162,1908,2481e" filled="t" fillcolor="#9CC2E4" stroked="f">
                <v:path arrowok="t"/>
                <v:fill/>
              </v:shape>
            </v:group>
            <v:group style="position:absolute;left:1908;top:2481;width:6808;height:319" coordorigin="1908,2481" coordsize="6808,319">
              <v:shape style="position:absolute;left:1908;top:2481;width:6808;height:319" coordorigin="1908,2481" coordsize="6808,319" path="m1908,2800l8716,2800,8716,2481,1908,2481,1908,2800e" filled="t" fillcolor="#9CC2E4" stroked="f">
                <v:path arrowok="t"/>
                <v:fill/>
              </v:shape>
            </v:group>
            <v:group style="position:absolute;left:1908;top:2800;width:6808;height:322" coordorigin="1908,2800" coordsize="6808,322">
              <v:shape style="position:absolute;left:1908;top:2800;width:6808;height:322" coordorigin="1908,2800" coordsize="6808,322" path="m1908,3122l8716,3122,8716,2800,1908,2800,1908,3122e" filled="t" fillcolor="#9CC2E4" stroked="f">
                <v:path arrowok="t"/>
                <v:fill/>
              </v:shape>
            </v:group>
            <v:group style="position:absolute;left:1908;top:3122;width:6808;height:319" coordorigin="1908,3122" coordsize="6808,319">
              <v:shape style="position:absolute;left:1908;top:3122;width:6808;height:319" coordorigin="1908,3122" coordsize="6808,319" path="m1908,3441l8716,3441,8716,3122,1908,3122,1908,3441e" filled="t" fillcolor="#9CC2E4" stroked="f">
                <v:path arrowok="t"/>
                <v:fill/>
              </v:shape>
            </v:group>
            <v:group style="position:absolute;left:1908;top:3441;width:6808;height:322" coordorigin="1908,3441" coordsize="6808,322">
              <v:shape style="position:absolute;left:1908;top:3441;width:6808;height:322" coordorigin="1908,3441" coordsize="6808,322" path="m1908,3763l8716,3763,8716,3441,1908,3441,1908,3763e" filled="t" fillcolor="#9CC2E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46.119995pt;margin-top:27.41888pt;width:50.2pt;height:94.6pt;mso-position-horizontal-relative:page;mso-position-vertical-relative:paragraph;z-index:-597" coordorigin="8922,548" coordsize="1004,1892">
            <v:group style="position:absolute;left:8932;top:558;width:984;height:624" coordorigin="8932,558" coordsize="984,624">
              <v:shape style="position:absolute;left:8932;top:558;width:984;height:624" coordorigin="8932,558" coordsize="984,624" path="m8932,1182l9916,1182,9916,558,8932,558,8932,1182e" filled="t" fillcolor="#9CC2E4" stroked="f">
                <v:path arrowok="t"/>
                <v:fill/>
              </v:shape>
            </v:group>
            <v:group style="position:absolute;left:8932;top:1182;width:984;height:624" coordorigin="8932,1182" coordsize="984,624">
              <v:shape style="position:absolute;left:8932;top:1182;width:984;height:624" coordorigin="8932,1182" coordsize="984,624" path="m8932,1806l9916,1806,9916,1182,8932,1182,8932,1806e" filled="t" fillcolor="#9CC2E4" stroked="f">
                <v:path arrowok="t"/>
                <v:fill/>
              </v:shape>
            </v:group>
            <v:group style="position:absolute;left:8932;top:1806;width:984;height:624" coordorigin="8932,1806" coordsize="984,624">
              <v:shape style="position:absolute;left:8932;top:1806;width:984;height:624" coordorigin="8932,1806" coordsize="984,624" path="m8932,2430l9916,2430,9916,1806,8932,1806,8932,2430e" filled="t" fillcolor="#9CC2E4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总结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该视频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静态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片，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辅助老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5.480404" w:type="dxa"/>
      </w:tblPr>
      <w:tblGrid/>
      <w:tr>
        <w:trPr>
          <w:trHeight w:val="3227" w:hRule="exact"/>
        </w:trPr>
        <w:tc>
          <w:tcPr>
            <w:tcW w:w="7024" w:type="dxa"/>
            <w:tcBorders>
              <w:top w:val="nil" w:sz="6" w:space="0" w:color="auto"/>
              <w:bottom w:val="single" w:sz="8.48016" w:space="0" w:color="000000"/>
              <w:left w:val="nil" w:sz="6" w:space="0" w:color="auto"/>
              <w:right w:val="single" w:sz="8.48016" w:space="0" w:color="000000"/>
            </w:tcBorders>
            <w:shd w:val="clear" w:color="auto" w:fill="9CC2E4"/>
          </w:tcPr>
          <w:p>
            <w:pPr>
              <w:spacing w:before="0" w:after="0" w:line="295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里本节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内容就结束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起来总结一下</w:t>
            </w:r>
          </w:p>
          <w:p>
            <w:pPr>
              <w:spacing w:before="9" w:after="0" w:line="320" w:lineRule="exact"/>
              <w:ind w:left="108" w:right="222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本节课都学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了那些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吧！首先我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使用了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与将旋转方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设为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指令对先对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乐熊做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个初始化。</w:t>
            </w:r>
          </w:p>
          <w:p>
            <w:pPr>
              <w:spacing w:before="1" w:after="0" w:line="320" w:lineRule="exact"/>
              <w:ind w:left="108" w:right="222" w:firstLine="439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接着学习了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到鼠标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指令，重复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行指令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果那么指令与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碰到颜色指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等，用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制作了米乐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的动作。</w:t>
            </w:r>
          </w:p>
          <w:p>
            <w:pPr>
              <w:spacing w:before="1" w:after="0" w:line="320" w:lineRule="exact"/>
              <w:ind w:left="108" w:right="222" w:firstLine="439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接着使用重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执行配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转，重复执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配合下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造型等指令制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作了陷阱角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  <w:p>
            <w:pPr>
              <w:spacing w:before="0" w:after="0" w:line="31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最后使用重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执行与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那么指令相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配合制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米乐熊与陷阱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9" w:after="0" w:line="320" w:lineRule="exact"/>
              <w:ind w:left="108" w:right="222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的交互。在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识延伸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们还了解到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峡谷的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：峡谷是由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块陆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地相互碰撞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压，地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间相互作用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形成的。</w:t>
            </w:r>
          </w:p>
        </w:tc>
        <w:tc>
          <w:tcPr>
            <w:tcW w:w="1200" w:type="dxa"/>
            <w:tcBorders>
              <w:top w:val="nil" w:sz="6" w:space="0" w:color="auto"/>
              <w:bottom w:val="single" w:sz="8.48016" w:space="0" w:color="000000"/>
              <w:left w:val="single" w:sz="8.48016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0" w:hRule="exact"/>
        </w:trPr>
        <w:tc>
          <w:tcPr>
            <w:tcW w:w="7024" w:type="dxa"/>
            <w:tcBorders>
              <w:top w:val="single" w:sz="8.48016" w:space="0" w:color="000000"/>
              <w:bottom w:val="single" w:sz="8.47992" w:space="0" w:color="000000"/>
              <w:left w:val="nil" w:sz="6" w:space="0" w:color="auto"/>
              <w:right w:val="single" w:sz="8.48016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第九小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作业）</w:t>
            </w:r>
          </w:p>
        </w:tc>
        <w:tc>
          <w:tcPr>
            <w:tcW w:w="1200" w:type="dxa"/>
            <w:tcBorders>
              <w:top w:val="single" w:sz="8.48016" w:space="0" w:color="000000"/>
              <w:bottom w:val="single" w:sz="8.47992" w:space="0" w:color="000000"/>
              <w:left w:val="single" w:sz="8.48016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660" w:hRule="exact"/>
        </w:trPr>
        <w:tc>
          <w:tcPr>
            <w:tcW w:w="7024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8016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千万不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了在课下完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作业，这里是</w:t>
            </w:r>
          </w:p>
          <w:p>
            <w:pPr>
              <w:spacing w:before="0" w:after="0" w:line="32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我们的一个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级的小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，我们一起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看一下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0" w:type="dxa"/>
            <w:tcBorders>
              <w:top w:val="single" w:sz="8.47992" w:space="0" w:color="000000"/>
              <w:bottom w:val="single" w:sz="8.47992" w:space="0" w:color="000000"/>
              <w:left w:val="single" w:sz="8.48016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5" w:lineRule="exact"/>
              <w:ind w:left="179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3"/>
              </w:rPr>
              <w:t>0.5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0" w:hRule="exact"/>
        </w:trPr>
        <w:tc>
          <w:tcPr>
            <w:tcW w:w="7024" w:type="dxa"/>
            <w:tcBorders>
              <w:top w:val="single" w:sz="8.47992" w:space="0" w:color="000000"/>
              <w:bottom w:val="single" w:sz="8.47968" w:space="0" w:color="000000"/>
              <w:left w:val="nil" w:sz="6" w:space="0" w:color="auto"/>
              <w:right w:val="single" w:sz="8.48016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single" w:sz="8.47992" w:space="0" w:color="000000"/>
              <w:bottom w:val="single" w:sz="8.47968" w:space="0" w:color="000000"/>
              <w:left w:val="single" w:sz="8.48016" w:space="0" w:color="000000"/>
              <w:right w:val="nil" w:sz="6" w:space="0" w:color="auto"/>
            </w:tcBorders>
          </w:tcPr>
          <w:p>
            <w:pPr>
              <w:spacing w:before="0" w:after="0" w:line="305" w:lineRule="exact"/>
              <w:ind w:left="26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4" w:type="dxa"/>
            <w:tcBorders>
              <w:top w:val="single" w:sz="8.47968" w:space="0" w:color="000000"/>
              <w:bottom w:val="single" w:sz="8.47968" w:space="0" w:color="000000"/>
              <w:left w:val="nil" w:sz="6" w:space="0" w:color="auto"/>
              <w:right w:val="single" w:sz="8.48016" w:space="0" w:color="000000"/>
            </w:tcBorders>
            <w:shd w:val="clear" w:color="auto" w:fill="C5DFB3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（课程结束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今天的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就到这里了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希望同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能够在以后的</w:t>
            </w:r>
          </w:p>
          <w:p>
            <w:pPr>
              <w:spacing w:before="9" w:after="0" w:line="320" w:lineRule="exact"/>
              <w:ind w:left="108" w:right="222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课程中展现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己的奇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想，为我们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编程课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发出不一样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思维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火花，我们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次编程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不见不散，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拜！</w:t>
            </w:r>
          </w:p>
        </w:tc>
        <w:tc>
          <w:tcPr>
            <w:tcW w:w="1200" w:type="dxa"/>
            <w:tcBorders>
              <w:top w:val="single" w:sz="8.47968" w:space="0" w:color="000000"/>
              <w:bottom w:val="single" w:sz="8.47968" w:space="0" w:color="000000"/>
              <w:left w:val="single" w:sz="8.48016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79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3"/>
              </w:rPr>
              <w:t>0.5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type w:val="continuous"/>
      <w:pgSz w:w="11920" w:h="16840"/>
      <w:pgMar w:top="1100" w:bottom="280" w:left="166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4.959984pt;width:418.27pt;height:.1pt;mso-position-horizontal-relative:page;mso-position-vertical-relative:page;z-index:-623" coordorigin="1772,1099" coordsize="8365,2">
          <v:shape style="position:absolute;left:1772;top:1099;width:8365;height:2" coordorigin="1772,1099" coordsize="8365,0" path="m1772,1099l10137,1099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4.959984pt;width:418.27pt;height:.1pt;mso-position-horizontal-relative:page;mso-position-vertical-relative:page;z-index:-622" coordorigin="1772,1099" coordsize="8365,2">
          <v:shape style="position:absolute;left:1772;top:1099;width:8365;height:2" coordorigin="1772,1099" coordsize="8365,0" path="m1772,1099l10137,1099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2022-07-26T12:56:40Z</dcterms:created>
  <dcterms:modified xsi:type="dcterms:W3CDTF">2022-07-26T12:56:40Z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LastSaved">
    <vt:filetime>2022-07-26T00:00:00Z</vt:filetime>
  </property>
</Properties>
</file>