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100.32pt;margin-top:418.949982pt;width:335.87pt;height:97.02pt;mso-position-horizontal-relative:page;mso-position-vertical-relative:page;z-index:-513" coordorigin="2006,8379" coordsize="6717,1940">
            <v:group style="position:absolute;left:2016;top:8389;width:6697;height:319" coordorigin="2016,8389" coordsize="6697,319">
              <v:shape style="position:absolute;left:2016;top:8389;width:6697;height:319" coordorigin="2016,8389" coordsize="6697,319" path="m2016,8708l8714,8708,8714,8389,2016,8389,2016,8708e" filled="t" fillcolor="#9CC2E4" stroked="f">
                <v:path arrowok="t"/>
                <v:fill/>
              </v:shape>
            </v:group>
            <v:group style="position:absolute;left:2016;top:8708;width:6697;height:322" coordorigin="2016,8708" coordsize="6697,322">
              <v:shape style="position:absolute;left:2016;top:8708;width:6697;height:322" coordorigin="2016,8708" coordsize="6697,322" path="m2016,9030l8714,9030,8714,8708,2016,8708,2016,9030e" filled="t" fillcolor="#9CC2E4" stroked="f">
                <v:path arrowok="t"/>
                <v:fill/>
              </v:shape>
            </v:group>
            <v:group style="position:absolute;left:2016;top:9030;width:6697;height:319" coordorigin="2016,9030" coordsize="6697,319">
              <v:shape style="position:absolute;left:2016;top:9030;width:6697;height:319" coordorigin="2016,9030" coordsize="6697,319" path="m2016,9349l8714,9349,8714,9030,2016,9030,2016,9349e" filled="t" fillcolor="#9CC2E4" stroked="f">
                <v:path arrowok="t"/>
                <v:fill/>
              </v:shape>
            </v:group>
            <v:group style="position:absolute;left:2016;top:9349;width:6697;height:322" coordorigin="2016,9349" coordsize="6697,322">
              <v:shape style="position:absolute;left:2016;top:9349;width:6697;height:322" coordorigin="2016,9349" coordsize="6697,322" path="m2016,9671l8714,9671,8714,9349,2016,9349,2016,9671e" filled="t" fillcolor="#9CC2E4" stroked="f">
                <v:path arrowok="t"/>
                <v:fill/>
              </v:shape>
            </v:group>
            <v:group style="position:absolute;left:2016;top:9671;width:6697;height:319" coordorigin="2016,9671" coordsize="6697,319">
              <v:shape style="position:absolute;left:2016;top:9671;width:6697;height:319" coordorigin="2016,9671" coordsize="6697,319" path="m2016,9990l8714,9990,8714,9671,2016,9671,2016,9990e" filled="t" fillcolor="#9CC2E4" stroked="f">
                <v:path arrowok="t"/>
                <v:fill/>
              </v:shape>
            </v:group>
            <v:group style="position:absolute;left:2016;top:9990;width:6697;height:319" coordorigin="2016,9990" coordsize="6697,319">
              <v:shape style="position:absolute;left:2016;top:9990;width:6697;height:319" coordorigin="2016,9990" coordsize="6697,319" path="m2016,10309l8714,10309,8714,9990,2016,9990,2016,10309e" filled="t" fillcolor="#9CC2E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00.32pt;margin-top:533.089966pt;width:335.87pt;height:113.11pt;mso-position-horizontal-relative:page;mso-position-vertical-relative:page;z-index:-512" coordorigin="2006,10662" coordsize="6717,2262">
            <v:group style="position:absolute;left:2016;top:10672;width:6697;height:319" coordorigin="2016,10672" coordsize="6697,319">
              <v:shape style="position:absolute;left:2016;top:10672;width:6697;height:319" coordorigin="2016,10672" coordsize="6697,319" path="m2016,10991l8714,10991,8714,10672,2016,10672,2016,10991e" filled="t" fillcolor="#E1EED9" stroked="f">
                <v:path arrowok="t"/>
                <v:fill/>
              </v:shape>
            </v:group>
            <v:group style="position:absolute;left:2016;top:10991;width:6697;height:322" coordorigin="2016,10991" coordsize="6697,322">
              <v:shape style="position:absolute;left:2016;top:10991;width:6697;height:322" coordorigin="2016,10991" coordsize="6697,322" path="m2016,11313l8714,11313,8714,10991,2016,10991,2016,11313e" filled="t" fillcolor="#E1EED9" stroked="f">
                <v:path arrowok="t"/>
                <v:fill/>
              </v:shape>
            </v:group>
            <v:group style="position:absolute;left:2016;top:11313;width:6697;height:319" coordorigin="2016,11313" coordsize="6697,319">
              <v:shape style="position:absolute;left:2016;top:11313;width:6697;height:319" coordorigin="2016,11313" coordsize="6697,319" path="m2016,11632l8714,11632,8714,11313,2016,11313,2016,11632e" filled="t" fillcolor="#E1EED9" stroked="f">
                <v:path arrowok="t"/>
                <v:fill/>
              </v:shape>
            </v:group>
            <v:group style="position:absolute;left:2016;top:11632;width:6697;height:319" coordorigin="2016,11632" coordsize="6697,319">
              <v:shape style="position:absolute;left:2016;top:11632;width:6697;height:319" coordorigin="2016,11632" coordsize="6697,319" path="m2016,11951l8714,11951,8714,11632,2016,11632,2016,11951e" filled="t" fillcolor="#E1EED9" stroked="f">
                <v:path arrowok="t"/>
                <v:fill/>
              </v:shape>
            </v:group>
            <v:group style="position:absolute;left:2016;top:11951;width:6697;height:322" coordorigin="2016,11951" coordsize="6697,322">
              <v:shape style="position:absolute;left:2016;top:11951;width:6697;height:322" coordorigin="2016,11951" coordsize="6697,322" path="m2016,12273l8714,12273,8714,11951,2016,11951,2016,12273e" filled="t" fillcolor="#E1EED9" stroked="f">
                <v:path arrowok="t"/>
                <v:fill/>
              </v:shape>
            </v:group>
            <v:group style="position:absolute;left:2016;top:12273;width:6697;height:319" coordorigin="2016,12273" coordsize="6697,319">
              <v:shape style="position:absolute;left:2016;top:12273;width:6697;height:319" coordorigin="2016,12273" coordsize="6697,319" path="m2016,12592l8714,12592,8714,12273,2016,12273,2016,12592e" filled="t" fillcolor="#E1EED9" stroked="f">
                <v:path arrowok="t"/>
                <v:fill/>
              </v:shape>
            </v:group>
            <v:group style="position:absolute;left:2016;top:12592;width:6697;height:322" coordorigin="2016,12592" coordsize="6697,322">
              <v:shape style="position:absolute;left:2016;top:12592;width:6697;height:322" coordorigin="2016,12592" coordsize="6697,322" path="m2016,12914l8714,12914,8714,12592,2016,12592,2016,12914e" filled="t" fillcolor="#E1EED9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46pt;margin-top:533.089966pt;width:50.32pt;height:64.960000pt;mso-position-horizontal-relative:page;mso-position-vertical-relative:page;z-index:-511" coordorigin="8920,10662" coordsize="1006,1299">
            <v:group style="position:absolute;left:8930;top:10672;width:986;height:319" coordorigin="8930,10672" coordsize="986,319">
              <v:shape style="position:absolute;left:8930;top:10672;width:986;height:319" coordorigin="8930,10672" coordsize="986,319" path="m8930,10991l9916,10991,9916,10672,8930,10672,8930,10991e" filled="t" fillcolor="#E1EED9" stroked="f">
                <v:path arrowok="t"/>
                <v:fill/>
              </v:shape>
            </v:group>
            <v:group style="position:absolute;left:8930;top:10991;width:986;height:322" coordorigin="8930,10991" coordsize="986,322">
              <v:shape style="position:absolute;left:8930;top:10991;width:986;height:322" coordorigin="8930,10991" coordsize="986,322" path="m8930,11313l9916,11313,9916,10991,8930,10991,8930,11313e" filled="t" fillcolor="#E1EED9" stroked="f">
                <v:path arrowok="t"/>
                <v:fill/>
              </v:shape>
            </v:group>
            <v:group style="position:absolute;left:8930;top:11313;width:986;height:319" coordorigin="8930,11313" coordsize="986,319">
              <v:shape style="position:absolute;left:8930;top:11313;width:986;height:319" coordorigin="8930,11313" coordsize="986,319" path="m8930,11632l9916,11632,9916,11313,8930,11313,8930,11632e" filled="t" fillcolor="#E1EED9" stroked="f">
                <v:path arrowok="t"/>
                <v:fill/>
              </v:shape>
            </v:group>
            <v:group style="position:absolute;left:8930;top:11632;width:986;height:319" coordorigin="8930,11632" coordsize="986,319">
              <v:shape style="position:absolute;left:8930;top:11632;width:986;height:319" coordorigin="8930,11632" coordsize="986,319" path="m8930,11951l9916,11951,9916,11632,8930,11632,8930,11951e" filled="t" fillcolor="#E1EED9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00.32pt;margin-top:681.559998pt;width:335.87pt;height:64.956pt;mso-position-horizontal-relative:page;mso-position-vertical-relative:page;z-index:-510" coordorigin="2006,13631" coordsize="6717,1299">
            <v:group style="position:absolute;left:2016;top:13641;width:6697;height:319" coordorigin="2016,13641" coordsize="6697,319">
              <v:shape style="position:absolute;left:2016;top:13641;width:6697;height:319" coordorigin="2016,13641" coordsize="6697,319" path="m2016,13960l8714,13960,8714,13641,2016,13641,2016,13960e" filled="t" fillcolor="#9CC2E4" stroked="f">
                <v:path arrowok="t"/>
                <v:fill/>
              </v:shape>
            </v:group>
            <v:group style="position:absolute;left:2016;top:13960;width:6697;height:319" coordorigin="2016,13960" coordsize="6697,319">
              <v:shape style="position:absolute;left:2016;top:13960;width:6697;height:319" coordorigin="2016,13960" coordsize="6697,319" path="m2016,14280l8714,14280,8714,13960,2016,13960,2016,14280e" filled="t" fillcolor="#9CC2E4" stroked="f">
                <v:path arrowok="t"/>
                <v:fill/>
              </v:shape>
            </v:group>
            <v:group style="position:absolute;left:2016;top:14280;width:6697;height:322" coordorigin="2016,14280" coordsize="6697,322">
              <v:shape style="position:absolute;left:2016;top:14280;width:6697;height:322" coordorigin="2016,14280" coordsize="6697,322" path="m2016,14601l8714,14601,8714,14280,2016,14280,2016,14601e" filled="t" fillcolor="#9CC2E4" stroked="f">
                <v:path arrowok="t"/>
                <v:fill/>
              </v:shape>
            </v:group>
            <v:group style="position:absolute;left:2016;top:14601;width:6697;height:319" coordorigin="2016,14601" coordsize="6697,319">
              <v:shape style="position:absolute;left:2016;top:14601;width:6697;height:319" coordorigin="2016,14601" coordsize="6697,319" path="m2016,14920l8714,14920,8714,14601,2016,14601,2016,14920e" filled="t" fillcolor="#9CC2E4" stroked="f">
                <v:path arrowok="t"/>
                <v:fill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41" w:lineRule="exact"/>
        <w:ind w:left="3069" w:right="3025"/>
        <w:jc w:val="center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/>
        <w:pict>
          <v:group style="position:absolute;margin-left:95.424004pt;margin-top:-6.434375pt;width:405.79pt;height:.1pt;mso-position-horizontal-relative:page;mso-position-vertical-relative:paragraph;z-index:-516" coordorigin="1908,-129" coordsize="8116,2">
            <v:shape style="position:absolute;left:1908;top:-129;width:8116;height:2" coordorigin="1908,-129" coordsize="8116,0" path="m1908,-129l10024,-129e" filled="f" stroked="t" strokeweight="1.54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第十节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8"/>
          <w:szCs w:val="28"/>
          <w:spacing w:val="2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创意大</w:t>
      </w:r>
      <w:r>
        <w:rPr>
          <w:rFonts w:ascii="Microsoft JhengHei" w:hAnsi="Microsoft JhengHei" w:cs="Microsoft JhengHei" w:eastAsia="Microsoft JhengHei"/>
          <w:sz w:val="28"/>
          <w:szCs w:val="28"/>
          <w:spacing w:val="2"/>
          <w:w w:val="100"/>
          <w:position w:val="-3"/>
        </w:rPr>
        <w:t>比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拼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8.68" w:type="dxa"/>
      </w:tblPr>
      <w:tblGrid/>
      <w:tr>
        <w:trPr>
          <w:trHeight w:val="334" w:hRule="exact"/>
        </w:trPr>
        <w:tc>
          <w:tcPr>
            <w:tcW w:w="1892" w:type="dxa"/>
            <w:tcBorders>
              <w:top w:val="single" w:sz="8.48" w:space="0" w:color="000000"/>
              <w:bottom w:val="single" w:sz="8.48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470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容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利用我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绘画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来拓展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维继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创作。</w:t>
            </w:r>
          </w:p>
        </w:tc>
      </w:tr>
      <w:tr>
        <w:trPr>
          <w:trHeight w:val="331" w:hRule="exact"/>
        </w:trPr>
        <w:tc>
          <w:tcPr>
            <w:tcW w:w="1892" w:type="dxa"/>
            <w:tcBorders>
              <w:top w:val="single" w:sz="8.48" w:space="0" w:color="000000"/>
              <w:bottom w:val="single" w:sz="8.4799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0" w:lineRule="exact"/>
              <w:ind w:left="470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间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799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45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643" w:hRule="exact"/>
        </w:trPr>
        <w:tc>
          <w:tcPr>
            <w:tcW w:w="1892" w:type="dxa"/>
            <w:tcBorders>
              <w:top w:val="single" w:sz="8.47992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0" w:lineRule="exact"/>
              <w:ind w:left="470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标</w:t>
            </w:r>
          </w:p>
        </w:tc>
        <w:tc>
          <w:tcPr>
            <w:tcW w:w="6239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、位图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矢量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？</w:t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、导入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色以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背景。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34" w:hRule="exact"/>
        </w:trPr>
        <w:tc>
          <w:tcPr>
            <w:tcW w:w="1892" w:type="dxa"/>
            <w:tcBorders>
              <w:top w:val="single" w:sz="8.480080" w:space="0" w:color="000000"/>
              <w:bottom w:val="single" w:sz="8.4799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470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点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8.4799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矢量图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绘画。</w:t>
            </w:r>
          </w:p>
        </w:tc>
      </w:tr>
      <w:tr>
        <w:trPr>
          <w:trHeight w:val="338" w:hRule="exact"/>
        </w:trPr>
        <w:tc>
          <w:tcPr>
            <w:tcW w:w="1892" w:type="dxa"/>
            <w:tcBorders>
              <w:top w:val="single" w:sz="8.47992" w:space="0" w:color="000000"/>
              <w:bottom w:val="single" w:sz="12.3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0" w:lineRule="exact"/>
              <w:ind w:left="470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求</w:t>
            </w:r>
          </w:p>
        </w:tc>
        <w:tc>
          <w:tcPr>
            <w:tcW w:w="6239" w:type="dxa"/>
            <w:tcBorders>
              <w:top w:val="single" w:sz="8.47992" w:space="0" w:color="000000"/>
              <w:bottom w:val="single" w:sz="12.3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4"/>
              </w:rPr>
              <w:t>音响、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A4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9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纸、笔</w:t>
            </w:r>
          </w:p>
        </w:tc>
      </w:tr>
    </w:tbl>
    <w:p>
      <w:pPr>
        <w:spacing w:before="0" w:after="0" w:line="263" w:lineRule="exact"/>
        <w:ind w:left="1187" w:right="-20"/>
        <w:jc w:val="left"/>
        <w:rPr>
          <w:rFonts w:ascii="Microsoft JhengHei" w:hAnsi="Microsoft JhengHei" w:cs="Microsoft JhengHei" w:eastAsia="Microsoft JhengHei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FF0000"/>
          <w:spacing w:val="1"/>
          <w:w w:val="74"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FF0000"/>
          <w:spacing w:val="-1"/>
          <w:w w:val="179"/>
          <w:position w:val="-1"/>
        </w:rPr>
        <w:t>: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教案内容仅为老师提供参考资料，一切以实际上课情况和教师讲课习惯为主</w:t>
      </w:r>
      <w:r>
        <w:rPr>
          <w:rFonts w:ascii="Microsoft JhengHei" w:hAnsi="Microsoft JhengHei" w:cs="Microsoft JhengHei" w:eastAsia="Microsoft JhengHe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378" w:lineRule="exact"/>
        <w:ind w:left="356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94.653999pt;margin-top:1.570464pt;width:407.33pt;height:18.87pt;mso-position-horizontal-relative:page;mso-position-vertical-relative:paragraph;z-index:-515" coordorigin="1893,31" coordsize="8147,377">
            <v:group style="position:absolute;left:9916;top:77;width:108;height:312" coordorigin="9916,77" coordsize="108,312">
              <v:shape style="position:absolute;left:9916;top:77;width:108;height:312" coordorigin="9916,77" coordsize="108,312" path="m9916,389l10024,389,10024,77,9916,77,9916,389xe" filled="t" fillcolor="#F7C9AC" stroked="f">
                <v:path arrowok="t"/>
                <v:fill/>
              </v:shape>
            </v:group>
            <v:group style="position:absolute;left:1908;top:77;width:108;height:312" coordorigin="1908,77" coordsize="108,312">
              <v:shape style="position:absolute;left:1908;top:77;width:108;height:312" coordorigin="1908,77" coordsize="108,312" path="m1908,389l2016,389,2016,77,1908,77,1908,389xe" filled="t" fillcolor="#F7C9AC" stroked="f">
                <v:path arrowok="t"/>
                <v:fill/>
              </v:shape>
            </v:group>
            <v:group style="position:absolute;left:2016;top:77;width:7900;height:312" coordorigin="2016,77" coordsize="7900,312">
              <v:shape style="position:absolute;left:2016;top:77;width:7900;height:312" coordorigin="2016,77" coordsize="7900,312" path="m2016,389l9916,389,9916,77,2016,77,2016,389e" filled="t" fillcolor="#F7C9AC" stroked="f">
                <v:path arrowok="t"/>
                <v:fill/>
              </v:shape>
            </v:group>
            <v:group style="position:absolute;left:1908;top:47;width:8116;height:31" coordorigin="1908,47" coordsize="8116,31">
              <v:shape style="position:absolute;left:1908;top:47;width:8116;height:31" coordorigin="1908,47" coordsize="8116,31" path="m1908,78l10024,78,10024,47,1908,47,1908,78xe" filled="t" fillcolor="#000000" stroked="f">
                <v:path arrowok="t"/>
                <v:fill/>
              </v:shape>
            </v:group>
            <v:group style="position:absolute;left:1908;top:76;width:8116;height:4" coordorigin="1908,76" coordsize="8116,4">
              <v:shape style="position:absolute;left:1908;top:76;width:8116;height:4" coordorigin="1908,76" coordsize="8116,4" path="m1908,80l10024,80,10024,76,1908,76,1908,80xe" filled="t" fillcolor="#F7C9AC" stroked="f">
                <v:path arrowok="t"/>
                <v:fill/>
              </v:shape>
            </v:group>
            <v:group style="position:absolute;left:1908;top:398;width:8116;height:2" coordorigin="1908,398" coordsize="8116,2">
              <v:shape style="position:absolute;left:1908;top:398;width:8116;height:2" coordorigin="1908,398" coordsize="8116,0" path="m1908,398l10024,398e" filled="f" stroked="t" strokeweight="1.060010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堂导入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12" w:lineRule="exact"/>
        <w:ind w:left="356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100.32pt;margin-top:18.777285pt;width:335.87pt;height:129.18pt;mso-position-horizontal-relative:page;mso-position-vertical-relative:paragraph;z-index:-514" coordorigin="2006,376" coordsize="6717,2584">
            <v:group style="position:absolute;left:2016;top:386;width:6697;height:320" coordorigin="2016,386" coordsize="6697,320">
              <v:shape style="position:absolute;left:2016;top:386;width:6697;height:320" coordorigin="2016,386" coordsize="6697,320" path="m2016,705l8714,705,8714,386,2016,386,2016,705e" filled="t" fillcolor="#9CC2E4" stroked="f">
                <v:path arrowok="t"/>
                <v:fill/>
              </v:shape>
            </v:group>
            <v:group style="position:absolute;left:2016;top:705;width:6697;height:322" coordorigin="2016,705" coordsize="6697,322">
              <v:shape style="position:absolute;left:2016;top:705;width:6697;height:322" coordorigin="2016,705" coordsize="6697,322" path="m2016,1027l8714,1027,8714,705,2016,705,2016,1027e" filled="t" fillcolor="#9CC2E4" stroked="f">
                <v:path arrowok="t"/>
                <v:fill/>
              </v:shape>
            </v:group>
            <v:group style="position:absolute;left:2016;top:1027;width:6697;height:319" coordorigin="2016,1027" coordsize="6697,319">
              <v:shape style="position:absolute;left:2016;top:1027;width:6697;height:319" coordorigin="2016,1027" coordsize="6697,319" path="m2016,1346l8714,1346,8714,1027,2016,1027,2016,1346e" filled="t" fillcolor="#9CC2E4" stroked="f">
                <v:path arrowok="t"/>
                <v:fill/>
              </v:shape>
            </v:group>
            <v:group style="position:absolute;left:2016;top:1346;width:6697;height:322" coordorigin="2016,1346" coordsize="6697,322">
              <v:shape style="position:absolute;left:2016;top:1346;width:6697;height:322" coordorigin="2016,1346" coordsize="6697,322" path="m2016,1668l8714,1668,8714,1346,2016,1346,2016,1668e" filled="t" fillcolor="#9CC2E4" stroked="f">
                <v:path arrowok="t"/>
                <v:fill/>
              </v:shape>
            </v:group>
            <v:group style="position:absolute;left:2016;top:1668;width:6697;height:319" coordorigin="2016,1668" coordsize="6697,319">
              <v:shape style="position:absolute;left:2016;top:1668;width:6697;height:319" coordorigin="2016,1668" coordsize="6697,319" path="m2016,1987l8714,1987,8714,1668,2016,1668,2016,1987e" filled="t" fillcolor="#9CC2E4" stroked="f">
                <v:path arrowok="t"/>
                <v:fill/>
              </v:shape>
            </v:group>
            <v:group style="position:absolute;left:2016;top:1987;width:6697;height:322" coordorigin="2016,1987" coordsize="6697,322">
              <v:shape style="position:absolute;left:2016;top:1987;width:6697;height:322" coordorigin="2016,1987" coordsize="6697,322" path="m2016,2308l8714,2308,8714,1987,2016,1987,2016,2308e" filled="t" fillcolor="#9CC2E4" stroked="f">
                <v:path arrowok="t"/>
                <v:fill/>
              </v:shape>
            </v:group>
            <v:group style="position:absolute;left:2016;top:2308;width:6697;height:319" coordorigin="2016,2308" coordsize="6697,319">
              <v:shape style="position:absolute;left:2016;top:2308;width:6697;height:319" coordorigin="2016,2308" coordsize="6697,319" path="m2016,2628l8714,2628,8714,2308,2016,2308,2016,2628e" filled="t" fillcolor="#9CC2E4" stroked="f">
                <v:path arrowok="t"/>
                <v:fill/>
              </v:shape>
            </v:group>
            <v:group style="position:absolute;left:2016;top:2628;width:6697;height:322" coordorigin="2016,2628" coordsize="6697,322">
              <v:shape style="position:absolute;left:2016;top:2628;width:6697;height:322" coordorigin="2016,2628" coordsize="6697,322" path="m2016,2949l8714,2949,8714,2628,2016,2628,2016,2949e" filled="t" fillcolor="#9CC2E4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第一小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复习）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3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8.68" w:type="dxa"/>
      </w:tblPr>
      <w:tblGrid/>
      <w:tr>
        <w:trPr>
          <w:trHeight w:val="2583" w:hRule="exact"/>
        </w:trPr>
        <w:tc>
          <w:tcPr>
            <w:tcW w:w="6914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0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室介绍学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，以及自我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绍》同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大家好，今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</w:t>
            </w:r>
          </w:p>
          <w:p>
            <w:pPr>
              <w:spacing w:before="6" w:after="0" w:line="322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编程课堂又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开始了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师希望同学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完成今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程的同时也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记了上次课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的知识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上节课当中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们跟随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博士画出了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丽的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太阳宽敞的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路以及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的小车，而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还让小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断地往前行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9" w:after="0" w:line="320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到边缘就返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，还记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们怎样使用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些画笔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的么？经过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多次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尝试，不断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改，在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同学们的作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都十分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亮哦。今天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们会</w:t>
            </w:r>
          </w:p>
          <w:p>
            <w:pPr>
              <w:spacing w:before="1" w:after="0" w:line="320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跟着米乐熊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起做什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戏呢？，跟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着熊博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脚步，来看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看我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们上节课所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到的知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及今天要完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的课程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6914" w:type="dxa"/>
            <w:tcBorders>
              <w:top w:val="single" w:sz="8.48016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导入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第一部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85"/>
              </w:rPr>
              <w:t>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8"/>
                <w:w w:val="185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91"/>
              </w:rPr>
              <w:t>min0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8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39" w:hRule="exact"/>
        </w:trPr>
        <w:tc>
          <w:tcPr>
            <w:tcW w:w="6914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第二小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导入）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941" w:hRule="exact"/>
        </w:trPr>
        <w:tc>
          <w:tcPr>
            <w:tcW w:w="6914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了上节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们学习的知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，今天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会随着熊博士</w:t>
            </w:r>
          </w:p>
          <w:p>
            <w:pPr>
              <w:spacing w:before="5" w:after="0" w:line="322" w:lineRule="exact"/>
              <w:ind w:left="108" w:right="109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怎样发挥才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呢？在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课程当中，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们学习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种图画方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图，今天我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下另外一种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画方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——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矢量图，那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有的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同学不免要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了，矢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和位图之间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什么区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？我们应该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样才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9" w:after="0" w:line="320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能绘画出矢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图作品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大家不要着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，先来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博士来向我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展示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一下我们今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整程序吧。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2" w:hRule="exact"/>
        </w:trPr>
        <w:tc>
          <w:tcPr>
            <w:tcW w:w="6914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导入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第二部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9"/>
              </w:rPr>
              <w:t>1min1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9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94"/>
              </w:rPr>
              <w:t>mi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94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84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2263" w:hRule="exact"/>
        </w:trPr>
        <w:tc>
          <w:tcPr>
            <w:tcW w:w="6914" w:type="dxa"/>
            <w:tcBorders>
              <w:top w:val="single" w:sz="8.47968" w:space="0" w:color="000000"/>
              <w:bottom w:val="nil" w:sz="6" w:space="0" w:color="auto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5" w:after="0" w:line="322" w:lineRule="exact"/>
              <w:ind w:left="108" w:right="111" w:firstLine="35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老师提问：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以今天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可以在熊博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的指导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成我们的矢量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图绘画了，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们需要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照图层绘画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角色，今天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角色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绘画完成之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我们可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用代码让小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切换造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起来。老师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在要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5" w:after="0" w:line="322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提问一下了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为什么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的角色需要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层不断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在上面，不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它直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接画在角色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中呢？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同学们踊跃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答。</w:t>
            </w:r>
          </w:p>
          <w:p>
            <w:pPr>
              <w:spacing w:before="0" w:after="0" w:line="311" w:lineRule="exact"/>
              <w:ind w:left="46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学生回答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  <w:position w:val="-1"/>
              </w:rPr>
              <w:t>：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xxxxx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7968" w:space="0" w:color="000000"/>
              <w:bottom w:val="nil" w:sz="6" w:space="0" w:color="auto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4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1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65" w:hRule="exact"/>
        </w:trPr>
        <w:tc>
          <w:tcPr>
            <w:tcW w:w="8115" w:type="dxa"/>
            <w:gridSpan w:val="2"/>
            <w:tcBorders>
              <w:top w:val="nil" w:sz="6" w:space="0" w:color="auto"/>
              <w:bottom w:val="single" w:sz="8.47968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二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制流程</w:t>
            </w:r>
          </w:p>
        </w:tc>
      </w:tr>
      <w:tr>
        <w:trPr>
          <w:trHeight w:val="341" w:hRule="exact"/>
        </w:trPr>
        <w:tc>
          <w:tcPr>
            <w:tcW w:w="6914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第三小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图）</w:t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300" w:hRule="exact"/>
        </w:trPr>
        <w:tc>
          <w:tcPr>
            <w:tcW w:w="6914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们回答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常好，因为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矢量图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，我们要设计</w:t>
            </w:r>
          </w:p>
          <w:p>
            <w:pPr>
              <w:spacing w:before="7" w:after="0" w:line="320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一个角色展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不同的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需要不同的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层来叠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好啦，现在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看一下熊博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为我们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的流程解析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来绘制一下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程图</w:t>
            </w:r>
          </w:p>
          <w:p>
            <w:pPr>
              <w:spacing w:before="0" w:after="0" w:line="314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吧。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8" w:hRule="exact"/>
        </w:trPr>
        <w:tc>
          <w:tcPr>
            <w:tcW w:w="6914" w:type="dxa"/>
            <w:tcBorders>
              <w:top w:val="single" w:sz="8.48016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jc w:val="left"/>
        <w:spacing w:after="0"/>
        <w:sectPr>
          <w:pgMar w:header="907" w:top="1100" w:bottom="280" w:left="1660" w:right="1660"/>
          <w:headerReference w:type="default" r:id="rId5"/>
          <w:type w:val="continuous"/>
          <w:pgSz w:w="11920" w:h="16840"/>
        </w:sectPr>
      </w:pPr>
      <w:rPr/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/>
        <w:pict>
          <v:group style="position:absolute;margin-left:100.32pt;margin-top:155.639984pt;width:335.87pt;height:270.31pt;mso-position-horizontal-relative:page;mso-position-vertical-relative:page;z-index:-509" coordorigin="2006,3113" coordsize="6717,5406">
            <v:group style="position:absolute;left:2016;top:6587;width:6697;height:319" coordorigin="2016,6587" coordsize="6697,319">
              <v:shape style="position:absolute;left:2016;top:6587;width:6697;height:319" coordorigin="2016,6587" coordsize="6697,319" path="m2016,6906l8714,6906,8714,6587,2016,6587,2016,6906e" filled="t" fillcolor="#9CC2E4" stroked="f">
                <v:path arrowok="t"/>
                <v:fill/>
              </v:shape>
            </v:group>
            <v:group style="position:absolute;left:2016;top:6906;width:6697;height:322" coordorigin="2016,6906" coordsize="6697,322">
              <v:shape style="position:absolute;left:2016;top:6906;width:6697;height:322" coordorigin="2016,6906" coordsize="6697,322" path="m2016,7227l8714,7227,8714,6906,2016,6906,2016,7227e" filled="t" fillcolor="#9CC2E4" stroked="f">
                <v:path arrowok="t"/>
                <v:fill/>
              </v:shape>
            </v:group>
            <v:group style="position:absolute;left:2016;top:7227;width:6697;height:319" coordorigin="2016,7227" coordsize="6697,319">
              <v:shape style="position:absolute;left:2016;top:7227;width:6697;height:319" coordorigin="2016,7227" coordsize="6697,319" path="m2016,7547l8714,7547,8714,7227,2016,7227,2016,7547e" filled="t" fillcolor="#9CC2E4" stroked="f">
                <v:path arrowok="t"/>
                <v:fill/>
              </v:shape>
            </v:group>
            <v:group style="position:absolute;left:2016;top:7547;width:6697;height:322" coordorigin="2016,7547" coordsize="6697,322">
              <v:shape style="position:absolute;left:2016;top:7547;width:6697;height:322" coordorigin="2016,7547" coordsize="6697,322" path="m2016,7868l8714,7868,8714,7547,2016,7547,2016,7868e" filled="t" fillcolor="#9CC2E4" stroked="f">
                <v:path arrowok="t"/>
                <v:fill/>
              </v:shape>
            </v:group>
            <v:group style="position:absolute;left:2016;top:7868;width:6697;height:319" coordorigin="2016,7868" coordsize="6697,319">
              <v:shape style="position:absolute;left:2016;top:7868;width:6697;height:319" coordorigin="2016,7868" coordsize="6697,319" path="m2016,8187l8714,8187,8714,7868,2016,7868,2016,8187e" filled="t" fillcolor="#9CC2E4" stroked="f">
                <v:path arrowok="t"/>
                <v:fill/>
              </v:shape>
            </v:group>
            <v:group style="position:absolute;left:2016;top:8187;width:6697;height:322" coordorigin="2016,8187" coordsize="6697,322">
              <v:shape style="position:absolute;left:2016;top:8187;width:6697;height:322" coordorigin="2016,8187" coordsize="6697,322" path="m2016,8509l8714,8509,8714,8187,2016,8187,2016,8509e" filled="t" fillcolor="#9CC2E4" stroked="f">
                <v:path arrowok="t"/>
                <v:fill/>
              </v:shape>
              <v:shape style="position:absolute;left:5122;top:3113;width:1258;height:3451" type="#_x0000_t75">
                <v:imagedata r:id="rId7" o:title=""/>
              </v:shape>
            </v:group>
            <w10:wrap type="none"/>
          </v:group>
        </w:pict>
      </w:r>
      <w:r>
        <w:rPr/>
        <w:pict>
          <v:group style="position:absolute;margin-left:102pt;margin-top:544.969971pt;width:334.19pt;height:65.08pt;mso-position-horizontal-relative:page;mso-position-vertical-relative:page;z-index:-508" coordorigin="2040,10899" coordsize="6684,1302">
            <v:group style="position:absolute;left:2050;top:10909;width:6664;height:319" coordorigin="2050,10909" coordsize="6664,319">
              <v:shape style="position:absolute;left:2050;top:10909;width:6664;height:319" coordorigin="2050,10909" coordsize="6664,319" path="m2050,11229l8714,11229,8714,10909,2050,10909,2050,11229e" filled="t" fillcolor="#E1EED9" stroked="f">
                <v:path arrowok="t"/>
                <v:fill/>
              </v:shape>
            </v:group>
            <v:group style="position:absolute;left:2050;top:11229;width:6664;height:322" coordorigin="2050,11229" coordsize="6664,322">
              <v:shape style="position:absolute;left:2050;top:11229;width:6664;height:322" coordorigin="2050,11229" coordsize="6664,322" path="m2050,11550l8714,11550,8714,11229,2050,11229,2050,11550e" filled="t" fillcolor="#E1EED9" stroked="f">
                <v:path arrowok="t"/>
                <v:fill/>
              </v:shape>
            </v:group>
            <v:group style="position:absolute;left:2050;top:11550;width:6664;height:319" coordorigin="2050,11550" coordsize="6664,319">
              <v:shape style="position:absolute;left:2050;top:11550;width:6664;height:319" coordorigin="2050,11550" coordsize="6664,319" path="m2050,11869l8714,11869,8714,11550,2050,11550,2050,11869e" filled="t" fillcolor="#E1EED9" stroked="f">
                <v:path arrowok="t"/>
                <v:fill/>
              </v:shape>
            </v:group>
            <v:group style="position:absolute;left:2050;top:11869;width:6664;height:322" coordorigin="2050,11869" coordsize="6664,322">
              <v:shape style="position:absolute;left:2050;top:11869;width:6664;height:322" coordorigin="2050,11869" coordsize="6664,322" path="m2050,12191l8714,12191,8714,11869,2050,11869,2050,12191e" filled="t" fillcolor="#E1EED9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02pt;margin-top:627.055969pt;width:334.19pt;height:65.104pt;mso-position-horizontal-relative:page;mso-position-vertical-relative:page;z-index:-507" coordorigin="2040,12541" coordsize="6684,1302">
            <v:group style="position:absolute;left:2050;top:12551;width:6664;height:320" coordorigin="2050,12551" coordsize="6664,320">
              <v:shape style="position:absolute;left:2050;top:12551;width:6664;height:320" coordorigin="2050,12551" coordsize="6664,320" path="m2050,12871l8714,12871,8714,12551,2050,12551,2050,12871e" filled="t" fillcolor="#9CC2E4" stroked="f">
                <v:path arrowok="t"/>
                <v:fill/>
              </v:shape>
            </v:group>
            <v:group style="position:absolute;left:2050;top:12871;width:6664;height:322" coordorigin="2050,12871" coordsize="6664,322">
              <v:shape style="position:absolute;left:2050;top:12871;width:6664;height:322" coordorigin="2050,12871" coordsize="6664,322" path="m2050,13192l8714,13192,8714,12871,2050,12871,2050,13192e" filled="t" fillcolor="#9CC2E4" stroked="f">
                <v:path arrowok="t"/>
                <v:fill/>
              </v:shape>
            </v:group>
            <v:group style="position:absolute;left:2050;top:13192;width:6664;height:319" coordorigin="2050,13192" coordsize="6664,319">
              <v:shape style="position:absolute;left:2050;top:13192;width:6664;height:319" coordorigin="2050,13192" coordsize="6664,319" path="m2050,13512l8714,13512,8714,13192,2050,13192,2050,13512e" filled="t" fillcolor="#9CC2E4" stroked="f">
                <v:path arrowok="t"/>
                <v:fill/>
              </v:shape>
            </v:group>
            <v:group style="position:absolute;left:2050;top:13512;width:6664;height:322" coordorigin="2050,13512" coordsize="6664,322">
              <v:shape style="position:absolute;left:2050;top:13512;width:6664;height:322" coordorigin="2050,13512" coordsize="6664,322" path="m2050,13833l8714,13833,8714,13512,2050,13512,2050,13833e" filled="t" fillcolor="#9CC2E4" stroked="f">
                <v:path arrowok="t"/>
                <v:fill/>
              </v:shape>
            </v:group>
            <w10:wrap type="none"/>
          </v:group>
        </w:pict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8.68" w:type="dxa"/>
      </w:tblPr>
      <w:tblGrid/>
      <w:tr>
        <w:trPr>
          <w:trHeight w:val="986" w:hRule="exact"/>
        </w:trPr>
        <w:tc>
          <w:tcPr>
            <w:tcW w:w="6914" w:type="dxa"/>
            <w:tcBorders>
              <w:top w:val="nil" w:sz="6" w:space="0" w:color="auto"/>
              <w:bottom w:val="single" w:sz="8.48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97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跟随老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）同学们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起来动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忆一下刚刚的</w:t>
            </w:r>
          </w:p>
          <w:p>
            <w:pPr>
              <w:spacing w:before="7" w:after="0" w:line="320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视频内容，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制出我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个程序的流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，从第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初始化开始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起试一下吧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3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（保证每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学生编写出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确的程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程图）</w:t>
            </w:r>
          </w:p>
        </w:tc>
        <w:tc>
          <w:tcPr>
            <w:tcW w:w="1202" w:type="dxa"/>
            <w:tcBorders>
              <w:top w:val="nil" w:sz="6" w:space="0" w:color="auto"/>
              <w:bottom w:val="single" w:sz="8.48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97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6914" w:type="dxa"/>
            <w:tcBorders>
              <w:top w:val="single" w:sz="8.48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第四小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图）</w:t>
            </w:r>
          </w:p>
        </w:tc>
        <w:tc>
          <w:tcPr>
            <w:tcW w:w="1202" w:type="dxa"/>
            <w:tcBorders>
              <w:top w:val="single" w:sz="8.48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795" w:hRule="exact"/>
        </w:trPr>
        <w:tc>
          <w:tcPr>
            <w:tcW w:w="6914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分解流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1946" w:hRule="exact"/>
        </w:trPr>
        <w:tc>
          <w:tcPr>
            <w:tcW w:w="6914" w:type="dxa"/>
            <w:tcBorders>
              <w:top w:val="single" w:sz="8.47992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流程图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完成，通过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们的流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们就可以一步</w:t>
            </w:r>
          </w:p>
          <w:p>
            <w:pPr>
              <w:spacing w:before="5" w:after="0" w:line="322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一步的完成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天的程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，大家一起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，把我们今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成的流程用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程图绘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来吧。</w:t>
            </w:r>
          </w:p>
          <w:p>
            <w:pPr>
              <w:spacing w:before="0" w:after="0" w:line="31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（绘制流程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9" w:after="0" w:line="320" w:lineRule="exact"/>
              <w:ind w:left="108" w:right="198" w:firstLine="35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绘制成功之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就准备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编程打开我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今天的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页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，要开始本节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课的课程了。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52.280006" w:type="dxa"/>
      </w:tblPr>
      <w:tblGrid/>
      <w:tr>
        <w:trPr>
          <w:trHeight w:val="371" w:hRule="exact"/>
        </w:trPr>
        <w:tc>
          <w:tcPr>
            <w:tcW w:w="8082" w:type="dxa"/>
            <w:gridSpan w:val="2"/>
            <w:tcBorders>
              <w:top w:val="nil" w:sz="6" w:space="0" w:color="auto"/>
              <w:bottom w:val="single" w:sz="8.48016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7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写程序</w:t>
            </w:r>
          </w:p>
        </w:tc>
      </w:tr>
      <w:tr>
        <w:trPr>
          <w:trHeight w:val="341" w:hRule="exact"/>
        </w:trPr>
        <w:tc>
          <w:tcPr>
            <w:tcW w:w="6880" w:type="dxa"/>
            <w:tcBorders>
              <w:top w:val="single" w:sz="8.48016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第五小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矢量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色）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982" w:hRule="exact"/>
        </w:trPr>
        <w:tc>
          <w:tcPr>
            <w:tcW w:w="6880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虽然是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，可是与上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节课的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有很大的不</w:t>
            </w:r>
          </w:p>
          <w:p>
            <w:pPr>
              <w:spacing w:before="9" w:after="0" w:line="320" w:lineRule="exact"/>
              <w:ind w:left="108" w:right="78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同，我们在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取绘图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也很有讲究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现在来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看熊博士是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样处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理的吧。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39" w:hRule="exact"/>
        </w:trPr>
        <w:tc>
          <w:tcPr>
            <w:tcW w:w="6880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3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8"/>
              </w:rPr>
              <w:t>（第一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98"/>
              </w:rPr>
              <w:t>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8"/>
              </w:rPr>
              <w:t>分）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98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4"/>
                <w:w w:val="9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8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1302" w:hRule="exact"/>
        </w:trPr>
        <w:tc>
          <w:tcPr>
            <w:tcW w:w="6880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4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6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看完了这段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6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就跟着一起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做</w:t>
            </w:r>
          </w:p>
          <w:p>
            <w:pPr>
              <w:spacing w:before="5" w:after="0" w:line="322" w:lineRule="exact"/>
              <w:ind w:left="108" w:right="2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击背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式来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角色了。大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一起来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试试看，完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一下吧。</w:t>
            </w:r>
          </w:p>
          <w:p>
            <w:pPr>
              <w:spacing w:before="0" w:after="0" w:line="31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开背景区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3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39" w:hRule="exact"/>
        </w:trPr>
        <w:tc>
          <w:tcPr>
            <w:tcW w:w="6880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第六小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小车）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303" w:hRule="exact"/>
        </w:trPr>
        <w:tc>
          <w:tcPr>
            <w:tcW w:w="6880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3" w:lineRule="exact"/>
              <w:ind w:left="461" w:right="-5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已经准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了，我们现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就来着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备画一下角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</w:t>
            </w:r>
          </w:p>
          <w:p>
            <w:pPr>
              <w:spacing w:before="5" w:after="0" w:line="322" w:lineRule="exact"/>
              <w:ind w:left="108" w:right="2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吧。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有很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绍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吧。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3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39" w:hRule="exact"/>
        </w:trPr>
        <w:tc>
          <w:tcPr>
            <w:tcW w:w="6880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第二部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84"/>
              </w:rPr>
              <w:t>8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9"/>
              </w:rPr>
              <w:t>2min5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9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7" w:hRule="exact"/>
        </w:trPr>
        <w:tc>
          <w:tcPr>
            <w:tcW w:w="6880" w:type="dxa"/>
            <w:tcBorders>
              <w:top w:val="single" w:sz="8.48016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4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6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这次的角色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直不是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难度的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4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是不</w:t>
            </w:r>
          </w:p>
          <w:p>
            <w:pPr>
              <w:spacing w:before="5" w:after="0" w:line="322" w:lineRule="exact"/>
              <w:ind w:left="108" w:right="2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好多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拼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就像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常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jc w:val="left"/>
        <w:spacing w:after="0"/>
        <w:sectPr>
          <w:pgMar w:header="907" w:footer="0" w:top="1100" w:bottom="280" w:left="1660" w:right="1660"/>
          <w:headerReference w:type="default" r:id="rId6"/>
          <w:pgSz w:w="11920" w:h="16840"/>
        </w:sectPr>
      </w:pPr>
      <w:rPr/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/>
        <w:pict>
          <v:group style="position:absolute;margin-left:102pt;margin-top:570.656006pt;width:334.19pt;height:81.064pt;mso-position-horizontal-relative:page;mso-position-vertical-relative:page;z-index:-502" coordorigin="2040,11413" coordsize="6684,1621">
            <v:group style="position:absolute;left:2050;top:11423;width:6664;height:321" coordorigin="2050,11423" coordsize="6664,321">
              <v:shape style="position:absolute;left:2050;top:11423;width:6664;height:321" coordorigin="2050,11423" coordsize="6664,321" path="m2050,11745l8714,11745,8714,11423,2050,11423,2050,11745e" filled="t" fillcolor="#9CC2E4" stroked="f">
                <v:path arrowok="t"/>
                <v:fill/>
              </v:shape>
            </v:group>
            <v:group style="position:absolute;left:2050;top:11745;width:6664;height:319" coordorigin="2050,11745" coordsize="6664,319">
              <v:shape style="position:absolute;left:2050;top:11745;width:6664;height:319" coordorigin="2050,11745" coordsize="6664,319" path="m2050,12064l8714,12064,8714,11745,2050,11745,2050,12064e" filled="t" fillcolor="#9CC2E4" stroked="f">
                <v:path arrowok="t"/>
                <v:fill/>
              </v:shape>
            </v:group>
            <v:group style="position:absolute;left:2050;top:12064;width:6664;height:319" coordorigin="2050,12064" coordsize="6664,319">
              <v:shape style="position:absolute;left:2050;top:12064;width:6664;height:319" coordorigin="2050,12064" coordsize="6664,319" path="m2050,12383l8714,12383,8714,12064,2050,12064,2050,12383e" filled="t" fillcolor="#9CC2E4" stroked="f">
                <v:path arrowok="t"/>
                <v:fill/>
              </v:shape>
            </v:group>
            <v:group style="position:absolute;left:2050;top:12383;width:6664;height:322" coordorigin="2050,12383" coordsize="6664,322">
              <v:shape style="position:absolute;left:2050;top:12383;width:6664;height:322" coordorigin="2050,12383" coordsize="6664,322" path="m2050,12705l8714,12705,8714,12383,2050,12383,2050,12705e" filled="t" fillcolor="#9CC2E4" stroked="f">
                <v:path arrowok="t"/>
                <v:fill/>
              </v:shape>
            </v:group>
            <v:group style="position:absolute;left:2050;top:12705;width:6664;height:319" coordorigin="2050,12705" coordsize="6664,319">
              <v:shape style="position:absolute;left:2050;top:12705;width:6664;height:319" coordorigin="2050,12705" coordsize="6664,319" path="m2050,13024l8714,13024,8714,12705,2050,12705,2050,13024e" filled="t" fillcolor="#9CC2E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02pt;margin-top:668.839966pt;width:334.19pt;height:96.996pt;mso-position-horizontal-relative:page;mso-position-vertical-relative:page;z-index:-501" coordorigin="2040,13377" coordsize="6684,1940">
            <v:group style="position:absolute;left:2050;top:13387;width:6664;height:319" coordorigin="2050,13387" coordsize="6664,319">
              <v:shape style="position:absolute;left:2050;top:13387;width:6664;height:319" coordorigin="2050,13387" coordsize="6664,319" path="m2050,13706l8714,13706,8714,13387,2050,13387,2050,13706e" filled="t" fillcolor="#E1EED9" stroked="f">
                <v:path arrowok="t"/>
                <v:fill/>
              </v:shape>
            </v:group>
            <v:group style="position:absolute;left:2050;top:13706;width:6664;height:319" coordorigin="2050,13706" coordsize="6664,319">
              <v:shape style="position:absolute;left:2050;top:13706;width:6664;height:319" coordorigin="2050,13706" coordsize="6664,319" path="m2050,14025l8714,14025,8714,13706,2050,13706,2050,14025e" filled="t" fillcolor="#E1EED9" stroked="f">
                <v:path arrowok="t"/>
                <v:fill/>
              </v:shape>
            </v:group>
            <v:group style="position:absolute;left:2050;top:14025;width:6664;height:322" coordorigin="2050,14025" coordsize="6664,322">
              <v:shape style="position:absolute;left:2050;top:14025;width:6664;height:322" coordorigin="2050,14025" coordsize="6664,322" path="m2050,14347l8714,14347,8714,14025,2050,14025,2050,14347e" filled="t" fillcolor="#E1EED9" stroked="f">
                <v:path arrowok="t"/>
                <v:fill/>
              </v:shape>
            </v:group>
            <v:group style="position:absolute;left:2050;top:14347;width:6664;height:319" coordorigin="2050,14347" coordsize="6664,319">
              <v:shape style="position:absolute;left:2050;top:14347;width:6664;height:319" coordorigin="2050,14347" coordsize="6664,319" path="m2050,14666l8714,14666,8714,14347,2050,14347,2050,14666e" filled="t" fillcolor="#E1EED9" stroked="f">
                <v:path arrowok="t"/>
                <v:fill/>
              </v:shape>
            </v:group>
            <v:group style="position:absolute;left:2050;top:14666;width:6664;height:322" coordorigin="2050,14666" coordsize="6664,322">
              <v:shape style="position:absolute;left:2050;top:14666;width:6664;height:322" coordorigin="2050,14666" coordsize="6664,322" path="m2050,14988l8714,14988,8714,14666,2050,14666,2050,14988e" filled="t" fillcolor="#E1EED9" stroked="f">
                <v:path arrowok="t"/>
                <v:fill/>
              </v:shape>
            </v:group>
            <v:group style="position:absolute;left:2050;top:14988;width:6664;height:319" coordorigin="2050,14988" coordsize="6664,319">
              <v:shape style="position:absolute;left:2050;top:14988;width:6664;height:319" coordorigin="2050,14988" coordsize="6664,319" path="m2050,15307l8714,15307,8714,14988,2050,14988,2050,15307e" filled="t" fillcolor="#E1EED9" stroked="f">
                <v:path arrowok="t"/>
                <v:fill/>
              </v:shape>
            </v:group>
            <w10:wrap type="none"/>
          </v:group>
        </w:pict>
      </w:r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3" w:lineRule="exact"/>
        <w:ind w:left="39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好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需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不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断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地添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加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层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大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快来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试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吧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给</w:t>
      </w:r>
    </w:p>
    <w:p>
      <w:pPr>
        <w:spacing w:before="0" w:after="0" w:line="320" w:lineRule="exact"/>
        <w:ind w:left="39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小车添加很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好看的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19" w:lineRule="exact"/>
        <w:ind w:left="743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（同学们操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，老师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助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，保证学生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成角色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画）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38" w:lineRule="exact"/>
        <w:ind w:left="39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6.334pt;margin-top:-48.398327pt;width:405.656pt;height:51.41pt;mso-position-horizontal-relative:page;mso-position-vertical-relative:paragraph;z-index:-506" coordorigin="1927,-968" coordsize="8113,1028">
            <v:group style="position:absolute;left:1942;top:-920;width:6870;height:960" coordorigin="1942,-920" coordsize="6870,960">
              <v:shape style="position:absolute;left:1942;top:-920;width:6870;height:960" coordorigin="1942,-920" coordsize="6870,960" path="m1942,40l8812,40,8812,-920,1942,-920,1942,40e" filled="t" fillcolor="#E1EED9" stroked="f">
                <v:path arrowok="t"/>
                <v:fill/>
              </v:shape>
            </v:group>
            <v:group style="position:absolute;left:2050;top:-920;width:6664;height:320" coordorigin="2050,-920" coordsize="6664,320">
              <v:shape style="position:absolute;left:2050;top:-920;width:6664;height:320" coordorigin="2050,-920" coordsize="6664,320" path="m2050,-601l8714,-601,8714,-920,2050,-920,2050,-601e" filled="t" fillcolor="#E1EED9" stroked="f">
                <v:path arrowok="t"/>
                <v:fill/>
              </v:shape>
            </v:group>
            <v:group style="position:absolute;left:2050;top:-601;width:6664;height:319" coordorigin="2050,-601" coordsize="6664,319">
              <v:shape style="position:absolute;left:2050;top:-601;width:6664;height:319" coordorigin="2050,-601" coordsize="6664,319" path="m2050,-282l8714,-282,8714,-601,2050,-601,2050,-282e" filled="t" fillcolor="#E1EED9" stroked="f">
                <v:path arrowok="t"/>
                <v:fill/>
              </v:shape>
            </v:group>
            <v:group style="position:absolute;left:2050;top:-282;width:6664;height:322" coordorigin="2050,-282" coordsize="6664,322">
              <v:shape style="position:absolute;left:2050;top:-282;width:6664;height:322" coordorigin="2050,-282" coordsize="6664,322" path="m2050,40l8714,40,8714,-282,2050,-282,2050,40e" filled="t" fillcolor="#E1EED9" stroked="f">
                <v:path arrowok="t"/>
                <v:fill/>
              </v:shape>
            </v:group>
            <v:group style="position:absolute;left:8834;top:-920;width:1190;height:960" coordorigin="8834,-920" coordsize="1190,960">
              <v:shape style="position:absolute;left:8834;top:-920;width:1190;height:960" coordorigin="8834,-920" coordsize="1190,960" path="m8834,40l10024,40,10024,-920,8834,-920,8834,40e" filled="t" fillcolor="#E1EED9" stroked="f">
                <v:path arrowok="t"/>
                <v:fill/>
              </v:shape>
            </v:group>
            <v:group style="position:absolute;left:1942;top:-953;width:8082;height:31" coordorigin="1942,-953" coordsize="8082,31">
              <v:shape style="position:absolute;left:1942;top:-953;width:8082;height:31" coordorigin="1942,-953" coordsize="8082,31" path="m1942,-922l10024,-922,10024,-953,1942,-953,1942,-922xe" filled="t" fillcolor="#000000" stroked="f">
                <v:path arrowok="t"/>
                <v:fill/>
              </v:shape>
            </v:group>
            <v:group style="position:absolute;left:1942;top:-924;width:8082;height:4" coordorigin="1942,-924" coordsize="8082,4">
              <v:shape style="position:absolute;left:1942;top:-924;width:8082;height:4" coordorigin="1942,-924" coordsize="8082,4" path="m1942,-919l10024,-919,10024,-924,1942,-924,1942,-919xe" filled="t" fillcolor="#E1EED9" stroked="f">
                <v:path arrowok="t"/>
                <v:fill/>
              </v:shape>
            </v:group>
            <v:group style="position:absolute;left:8822;top:-932;width:2;height:972" coordorigin="8822,-932" coordsize="2,972">
              <v:shape style="position:absolute;left:8822;top:-932;width:2;height:972" coordorigin="8822,-932" coordsize="0,972" path="m8822,-932l8822,40e" filled="f" stroked="t" strokeweight="1.05999pt" strokecolor="#000000">
                <v:path arrowok="t"/>
              </v:shape>
            </v:group>
            <v:group style="position:absolute;left:1942;top:50;width:8082;height:2" coordorigin="1942,50" coordsize="8082,2">
              <v:shape style="position:absolute;left:1942;top:50;width:8082;height:2" coordorigin="1942,50" coordsize="8082,0" path="m1942,50l10024,50e" filled="f" stroked="t" strokeweight="1.0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02pt;margin-top:19.501675pt;width:334.19pt;height:65.08pt;mso-position-horizontal-relative:page;mso-position-vertical-relative:paragraph;z-index:-505" coordorigin="2040,390" coordsize="6684,1302">
            <v:group style="position:absolute;left:2050;top:400;width:6664;height:322" coordorigin="2050,400" coordsize="6664,322">
              <v:shape style="position:absolute;left:2050;top:400;width:6664;height:322" coordorigin="2050,400" coordsize="6664,322" path="m2050,722l8714,722,8714,400,2050,400,2050,722e" filled="t" fillcolor="#9CC2E4" stroked="f">
                <v:path arrowok="t"/>
                <v:fill/>
              </v:shape>
            </v:group>
            <v:group style="position:absolute;left:2050;top:722;width:6664;height:319" coordorigin="2050,722" coordsize="6664,319">
              <v:shape style="position:absolute;left:2050;top:722;width:6664;height:319" coordorigin="2050,722" coordsize="6664,319" path="m2050,1041l8714,1041,8714,722,2050,722,2050,1041e" filled="t" fillcolor="#9CC2E4" stroked="f">
                <v:path arrowok="t"/>
                <v:fill/>
              </v:shape>
            </v:group>
            <v:group style="position:absolute;left:2050;top:1041;width:6664;height:319" coordorigin="2050,1041" coordsize="6664,319">
              <v:shape style="position:absolute;left:2050;top:1041;width:6664;height:319" coordorigin="2050,1041" coordsize="6664,319" path="m2050,1360l8714,1360,8714,1041,2050,1041,2050,1360e" filled="t" fillcolor="#9CC2E4" stroked="f">
                <v:path arrowok="t"/>
                <v:fill/>
              </v:shape>
            </v:group>
            <v:group style="position:absolute;left:2050;top:1360;width:6664;height:322" coordorigin="2050,1360" coordsize="6664,322">
              <v:shape style="position:absolute;left:2050;top:1360;width:6664;height:322" coordorigin="2050,1360" coordsize="6664,322" path="m2050,1682l8714,1682,8714,1360,2050,1360,2050,1682e" filled="t" fillcolor="#9CC2E4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第七小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（添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背景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色）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2" w:after="0" w:line="40" w:lineRule="exact"/>
        <w:jc w:val="left"/>
        <w:rPr>
          <w:sz w:val="4"/>
          <w:szCs w:val="4"/>
        </w:rPr>
      </w:pPr>
      <w:rPr/>
      <w:r>
        <w:rPr>
          <w:sz w:val="4"/>
          <w:szCs w:val="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71.480103" w:type="dxa"/>
      </w:tblPr>
      <w:tblGrid/>
      <w:tr>
        <w:trPr>
          <w:trHeight w:val="1301" w:hRule="exact"/>
        </w:trPr>
        <w:tc>
          <w:tcPr>
            <w:tcW w:w="6880" w:type="dxa"/>
            <w:tcBorders>
              <w:top w:val="single" w:sz="8.47992" w:space="0" w:color="000000"/>
              <w:bottom w:val="single" w:sz="8.480080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8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们已经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成了非常帅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的小车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8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车完成之后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</w:t>
            </w:r>
          </w:p>
          <w:p>
            <w:pPr>
              <w:spacing w:before="9" w:after="0" w:line="320" w:lineRule="exact"/>
              <w:ind w:left="108" w:right="23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添加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博士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哦，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好更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背景，大家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起来看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是怎么做的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080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6880" w:type="dxa"/>
            <w:tcBorders>
              <w:top w:val="single" w:sz="8.480080" w:space="0" w:color="000000"/>
              <w:bottom w:val="single" w:sz="8.480080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第三部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9"/>
              </w:rPr>
              <w:t>2min5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9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94"/>
              </w:rPr>
              <w:t>mi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94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84"/>
              </w:rPr>
              <w:t>9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080" w:space="0" w:color="000000"/>
              <w:bottom w:val="single" w:sz="8.480080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1621" w:hRule="exact"/>
        </w:trPr>
        <w:tc>
          <w:tcPr>
            <w:tcW w:w="6880" w:type="dxa"/>
            <w:tcBorders>
              <w:top w:val="single" w:sz="8.480080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4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6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大家是不是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觉发现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天地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4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们可以</w:t>
            </w:r>
          </w:p>
          <w:p>
            <w:pPr>
              <w:spacing w:before="9" w:after="0" w:line="320" w:lineRule="exact"/>
              <w:ind w:left="108" w:right="2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感觉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多</w:t>
            </w:r>
          </w:p>
          <w:p>
            <w:pPr>
              <w:spacing w:before="0" w:after="0" w:line="31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的小动物伙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供我们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用啊，事不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迟，赶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一选吧。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成背景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角色的挑选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3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0080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0" w:after="0" w:line="283" w:lineRule="exact"/>
        <w:ind w:left="39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102pt;margin-top:-81.580002pt;width:334.19pt;height:81.070pt;mso-position-horizontal-relative:page;mso-position-vertical-relative:paragraph;z-index:-504" coordorigin="2040,-1632" coordsize="6684,1621">
            <v:group style="position:absolute;left:2050;top:-1622;width:6664;height:322" coordorigin="2050,-1622" coordsize="6664,322">
              <v:shape style="position:absolute;left:2050;top:-1622;width:6664;height:322" coordorigin="2050,-1622" coordsize="6664,322" path="m2050,-1300l8714,-1300,8714,-1622,2050,-1622,2050,-1300e" filled="t" fillcolor="#E1EED9" stroked="f">
                <v:path arrowok="t"/>
                <v:fill/>
              </v:shape>
            </v:group>
            <v:group style="position:absolute;left:2050;top:-1300;width:6664;height:319" coordorigin="2050,-1300" coordsize="6664,319">
              <v:shape style="position:absolute;left:2050;top:-1300;width:6664;height:319" coordorigin="2050,-1300" coordsize="6664,319" path="m2050,-981l8714,-981,8714,-1300,2050,-1300,2050,-981e" filled="t" fillcolor="#E1EED9" stroked="f">
                <v:path arrowok="t"/>
                <v:fill/>
              </v:shape>
            </v:group>
            <v:group style="position:absolute;left:2050;top:-981;width:6664;height:320" coordorigin="2050,-981" coordsize="6664,320">
              <v:shape style="position:absolute;left:2050;top:-981;width:6664;height:320" coordorigin="2050,-981" coordsize="6664,320" path="m2050,-661l8714,-661,8714,-981,2050,-981,2050,-661e" filled="t" fillcolor="#E1EED9" stroked="f">
                <v:path arrowok="t"/>
                <v:fill/>
              </v:shape>
            </v:group>
            <v:group style="position:absolute;left:2050;top:-661;width:6664;height:322" coordorigin="2050,-661" coordsize="6664,322">
              <v:shape style="position:absolute;left:2050;top:-661;width:6664;height:322" coordorigin="2050,-661" coordsize="6664,322" path="m2050,-339l8714,-339,8714,-661,2050,-661,2050,-339e" filled="t" fillcolor="#E1EED9" stroked="f">
                <v:path arrowok="t"/>
                <v:fill/>
              </v:shape>
            </v:group>
            <v:group style="position:absolute;left:2050;top:-339;width:6664;height:319" coordorigin="2050,-339" coordsize="6664,319">
              <v:shape style="position:absolute;left:2050;top:-339;width:6664;height:319" coordorigin="2050,-339" coordsize="6664,319" path="m2050,-20l8714,-20,8714,-339,2050,-339,2050,-20e" filled="t" fillcolor="#E1EED9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02pt;margin-top:82.610001pt;width:334.19pt;height:97.14pt;mso-position-horizontal-relative:page;mso-position-vertical-relative:paragraph;z-index:-503" coordorigin="2040,1652" coordsize="6684,1943">
            <v:group style="position:absolute;left:2050;top:1662;width:6664;height:322" coordorigin="2050,1662" coordsize="6664,322">
              <v:shape style="position:absolute;left:2050;top:1662;width:6664;height:322" coordorigin="2050,1662" coordsize="6664,322" path="m2050,1984l8714,1984,8714,1662,2050,1662,2050,1984e" filled="t" fillcolor="#E1EED9" stroked="f">
                <v:path arrowok="t"/>
                <v:fill/>
              </v:shape>
            </v:group>
            <v:group style="position:absolute;left:2050;top:1984;width:6664;height:319" coordorigin="2050,1984" coordsize="6664,319">
              <v:shape style="position:absolute;left:2050;top:1984;width:6664;height:319" coordorigin="2050,1984" coordsize="6664,319" path="m2050,2303l8714,2303,8714,1984,2050,1984,2050,2303e" filled="t" fillcolor="#E1EED9" stroked="f">
                <v:path arrowok="t"/>
                <v:fill/>
              </v:shape>
            </v:group>
            <v:group style="position:absolute;left:2050;top:2303;width:6664;height:319" coordorigin="2050,2303" coordsize="6664,319">
              <v:shape style="position:absolute;left:2050;top:2303;width:6664;height:319" coordorigin="2050,2303" coordsize="6664,319" path="m2050,2622l8714,2622,8714,2303,2050,2303,2050,2622e" filled="t" fillcolor="#E1EED9" stroked="f">
                <v:path arrowok="t"/>
                <v:fill/>
              </v:shape>
            </v:group>
            <v:group style="position:absolute;left:2050;top:2622;width:6664;height:322" coordorigin="2050,2622" coordsize="6664,322">
              <v:shape style="position:absolute;left:2050;top:2622;width:6664;height:322" coordorigin="2050,2622" coordsize="6664,322" path="m2050,2944l8714,2944,8714,2622,2050,2622,2050,2944e" filled="t" fillcolor="#E1EED9" stroked="f">
                <v:path arrowok="t"/>
                <v:fill/>
              </v:shape>
            </v:group>
            <v:group style="position:absolute;left:2050;top:2944;width:6664;height:319" coordorigin="2050,2944" coordsize="6664,319">
              <v:shape style="position:absolute;left:2050;top:2944;width:6664;height:319" coordorigin="2050,2944" coordsize="6664,319" path="m2050,3263l8714,3263,8714,2944,2050,2944,2050,3263e" filled="t" fillcolor="#E1EED9" stroked="f">
                <v:path arrowok="t"/>
                <v:fill/>
              </v:shape>
            </v:group>
            <v:group style="position:absolute;left:2050;top:3263;width:6664;height:322" coordorigin="2050,3263" coordsize="6664,322">
              <v:shape style="position:absolute;left:2050;top:3263;width:6664;height:322" coordorigin="2050,3263" coordsize="6664,322" path="m2050,3585l8714,3585,8714,3263,2050,3263,2050,3585e" filled="t" fillcolor="#E1EED9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第八小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（编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程序）</w:t>
      </w:r>
    </w:p>
    <w:p>
      <w:pPr>
        <w:spacing w:before="7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52.280006" w:type="dxa"/>
      </w:tblPr>
      <w:tblGrid/>
      <w:tr>
        <w:trPr>
          <w:trHeight w:val="981" w:hRule="exact"/>
        </w:trPr>
        <w:tc>
          <w:tcPr>
            <w:tcW w:w="6880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6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4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今天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画也大功告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6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是我们今天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重</w:t>
            </w:r>
          </w:p>
          <w:p>
            <w:pPr>
              <w:spacing w:before="7" w:after="0" w:line="320" w:lineRule="exact"/>
              <w:ind w:left="108" w:right="2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头戏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记得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了我们的新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——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蝠，让它也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出一个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有趣的效果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6880" w:type="dxa"/>
            <w:tcBorders>
              <w:top w:val="single" w:sz="8.48016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第四部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9"/>
              </w:rPr>
              <w:t>4min2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9"/>
              </w:rPr>
              <w:t>9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94"/>
              </w:rPr>
              <w:t>mi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94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84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43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分钟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1942" w:hRule="exact"/>
        </w:trPr>
        <w:tc>
          <w:tcPr>
            <w:tcW w:w="6880" w:type="dxa"/>
            <w:tcBorders>
              <w:top w:val="single" w:sz="8.47992" w:space="0" w:color="000000"/>
              <w:bottom w:val="nil" w:sz="6" w:space="0" w:color="auto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4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6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这样我们的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画就变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厉害了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6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在深深</w:t>
            </w:r>
          </w:p>
          <w:p>
            <w:pPr>
              <w:spacing w:before="9" w:after="0" w:line="320" w:lineRule="exact"/>
              <w:ind w:left="108" w:right="18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的夜空下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5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的城市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着落寞的光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5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有我们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小车在缓缓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55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蛰伏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出一些行动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5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的是一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很有故事的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面吧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55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一起来试试看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58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能不</w:t>
            </w:r>
          </w:p>
          <w:p>
            <w:pPr>
              <w:spacing w:before="0" w:after="0" w:line="314" w:lineRule="exact"/>
              <w:ind w:left="108" w:right="3624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能做出的效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比熊博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棒呢？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nil" w:sz="6" w:space="0" w:color="auto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65" w:hRule="exact"/>
        </w:trPr>
        <w:tc>
          <w:tcPr>
            <w:tcW w:w="8082" w:type="dxa"/>
            <w:gridSpan w:val="2"/>
            <w:tcBorders>
              <w:top w:val="nil" w:sz="6" w:space="0" w:color="auto"/>
              <w:bottom w:val="single" w:sz="8.48016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间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休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息</w:t>
            </w:r>
          </w:p>
        </w:tc>
      </w:tr>
      <w:tr>
        <w:trPr>
          <w:trHeight w:val="667" w:hRule="exact"/>
        </w:trPr>
        <w:tc>
          <w:tcPr>
            <w:tcW w:w="6880" w:type="dxa"/>
            <w:tcBorders>
              <w:top w:val="single" w:sz="8.48016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让学生自主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成绘画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码，帮助学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解答问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  <w:p>
            <w:pPr>
              <w:spacing w:before="0" w:after="0" w:line="319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完成代码的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学可以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一下。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52.280006" w:type="dxa"/>
      </w:tblPr>
      <w:tblGrid/>
      <w:tr>
        <w:trPr>
          <w:trHeight w:val="352" w:hRule="exact"/>
        </w:trPr>
        <w:tc>
          <w:tcPr>
            <w:tcW w:w="808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4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识延伸</w:t>
            </w:r>
          </w:p>
        </w:tc>
      </w:tr>
      <w:tr>
        <w:trPr>
          <w:trHeight w:val="1634" w:hRule="exact"/>
        </w:trPr>
        <w:tc>
          <w:tcPr>
            <w:tcW w:w="6880" w:type="dxa"/>
            <w:tcBorders>
              <w:top w:val="nil" w:sz="6" w:space="0" w:color="auto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305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（教师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6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指令全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4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我们的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外知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小课堂时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4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9" w:after="0" w:line="320" w:lineRule="exact"/>
              <w:ind w:left="108" w:right="23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绍过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电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图以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电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软件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电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</w:t>
            </w:r>
          </w:p>
          <w:p>
            <w:pPr>
              <w:spacing w:before="0" w:after="0" w:line="314" w:lineRule="exact"/>
              <w:ind w:left="108" w:right="2523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解呢？来听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熊博士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么知识要分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吧。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nil" w:sz="6" w:space="0" w:color="auto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5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  <w:position w:val="-1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分钟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41" w:hRule="exact"/>
        </w:trPr>
        <w:tc>
          <w:tcPr>
            <w:tcW w:w="6880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延伸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1947" w:hRule="exact"/>
        </w:trPr>
        <w:tc>
          <w:tcPr>
            <w:tcW w:w="6880" w:type="dxa"/>
            <w:tcBorders>
              <w:top w:val="single" w:sz="8.48016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461" w:right="-5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使用电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画能够完成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们手绘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到的很多功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</w:t>
            </w:r>
          </w:p>
          <w:p>
            <w:pPr>
              <w:spacing w:before="7" w:after="0" w:line="320" w:lineRule="exact"/>
              <w:ind w:left="108" w:right="-9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老师希望大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能在课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阅一下资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53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仔细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下它们的使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方式。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享自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</w:t>
            </w:r>
          </w:p>
          <w:p>
            <w:pPr>
              <w:spacing w:before="1" w:after="0" w:line="320" w:lineRule="exact"/>
              <w:ind w:left="108" w:right="2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可以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码作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拼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</w:t>
            </w:r>
          </w:p>
          <w:p>
            <w:pPr>
              <w:spacing w:before="0" w:after="0" w:line="314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希望同学们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接再厉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挥想象力把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们的小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变得更好玩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jc w:val="left"/>
        <w:spacing w:after="0"/>
        <w:sectPr>
          <w:pgMar w:header="907" w:footer="0" w:top="1100" w:bottom="280" w:left="1660" w:right="16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27" w:lineRule="exact"/>
        <w:ind w:left="39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95.613998pt;margin-top:-36.847500pt;width:406.376pt;height:19.850pt;mso-position-horizontal-relative:page;mso-position-vertical-relative:paragraph;z-index:-500" coordorigin="1912,-737" coordsize="8128,397">
            <v:group style="position:absolute;left:8714;top:-689;width:98;height:320" coordorigin="8714,-689" coordsize="98,320">
              <v:shape style="position:absolute;left:8714;top:-689;width:98;height:320" coordorigin="8714,-689" coordsize="98,320" path="m8714,-370l8812,-370,8812,-689,8714,-689,8714,-370xe" filled="t" fillcolor="#E1EED9" stroked="f">
                <v:path arrowok="t"/>
                <v:fill/>
              </v:shape>
            </v:group>
            <v:group style="position:absolute;left:1942;top:-689;width:108;height:320" coordorigin="1942,-689" coordsize="108,320">
              <v:shape style="position:absolute;left:1942;top:-689;width:108;height:320" coordorigin="1942,-689" coordsize="108,320" path="m1942,-370l2050,-370,2050,-689,1942,-689,1942,-370xe" filled="t" fillcolor="#E1EED9" stroked="f">
                <v:path arrowok="t"/>
                <v:fill/>
              </v:shape>
            </v:group>
            <v:group style="position:absolute;left:2050;top:-689;width:6664;height:320" coordorigin="2050,-689" coordsize="6664,320">
              <v:shape style="position:absolute;left:2050;top:-689;width:6664;height:320" coordorigin="2050,-689" coordsize="6664,320" path="m2050,-370l8714,-370,8714,-689,2050,-689,2050,-370e" filled="t" fillcolor="#E1EED9" stroked="f">
                <v:path arrowok="t"/>
                <v:fill/>
              </v:shape>
            </v:group>
            <v:group style="position:absolute;left:8834;top:-689;width:1190;height:320" coordorigin="8834,-689" coordsize="1190,320">
              <v:shape style="position:absolute;left:8834;top:-689;width:1190;height:320" coordorigin="8834,-689" coordsize="1190,320" path="m8834,-370l10024,-370,10024,-689,8834,-689,8834,-370e" filled="t" fillcolor="#E1EED9" stroked="f">
                <v:path arrowok="t"/>
                <v:fill/>
              </v:shape>
            </v:group>
            <v:group style="position:absolute;left:1942;top:-722;width:8082;height:31" coordorigin="1942,-722" coordsize="8082,31">
              <v:shape style="position:absolute;left:1942;top:-722;width:8082;height:31" coordorigin="1942,-722" coordsize="8082,31" path="m1942,-691l10024,-691,10024,-722,1942,-722,1942,-691xe" filled="t" fillcolor="#000000" stroked="f">
                <v:path arrowok="t"/>
                <v:fill/>
              </v:shape>
            </v:group>
            <v:group style="position:absolute;left:1942;top:-693;width:8082;height:4" coordorigin="1942,-693" coordsize="8082,4">
              <v:shape style="position:absolute;left:1942;top:-693;width:8082;height:4" coordorigin="1942,-693" coordsize="8082,4" path="m1942,-688l10024,-688,10024,-693,1942,-693,1942,-688xe" filled="t" fillcolor="#E1EED9" stroked="f">
                <v:path arrowok="t"/>
                <v:fill/>
              </v:shape>
            </v:group>
            <v:group style="position:absolute;left:1928;top:-355;width:8097;height:2" coordorigin="1928,-355" coordsize="8097,2">
              <v:shape style="position:absolute;left:1928;top:-355;width:8097;height:2" coordorigin="1928,-355" coordsize="8097,0" path="m1928,-355l10024,-355e" filled="f" stroked="t" strokeweight="1.54pt" strokecolor="#000000">
                <v:path arrowok="t"/>
              </v:shape>
            </v:group>
            <v:group style="position:absolute;left:8822;top:-701;width:2;height:332" coordorigin="8822,-701" coordsize="2,332">
              <v:shape style="position:absolute;left:8822;top:-701;width:2;height:332" coordorigin="8822,-701" coordsize="0,332" path="m8822,-701l8822,-370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五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拓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展练习</w:t>
      </w:r>
    </w:p>
    <w:p>
      <w:pPr>
        <w:spacing w:before="0" w:after="0" w:line="376" w:lineRule="exact"/>
        <w:ind w:left="39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6.334pt;margin-top:-17.461090pt;width:407.33pt;height:22.35pt;mso-position-horizontal-relative:page;mso-position-vertical-relative:paragraph;z-index:-499" coordorigin="1927,-349" coordsize="8147,447">
            <v:group style="position:absolute;left:1942;top:-302;width:8116;height:379" coordorigin="1942,-302" coordsize="8116,379">
              <v:shape style="position:absolute;left:1942;top:-302;width:8116;height:379" coordorigin="1942,-302" coordsize="8116,379" path="m1942,78l10058,78,10058,-302,1942,-302,1942,78e" filled="t" fillcolor="#F7C9AC" stroked="f">
                <v:path arrowok="t"/>
                <v:fill/>
              </v:shape>
            </v:group>
            <v:group style="position:absolute;left:2050;top:-302;width:7900;height:312" coordorigin="2050,-302" coordsize="7900,312">
              <v:shape style="position:absolute;left:2050;top:-302;width:7900;height:312" coordorigin="2050,-302" coordsize="7900,312" path="m2050,10l9950,10,9950,-302,2050,-302,2050,10e" filled="t" fillcolor="#F7C9AC" stroked="f">
                <v:path arrowok="t"/>
                <v:fill/>
              </v:shape>
            </v:group>
            <v:group style="position:absolute;left:1942;top:-334;width:8116;height:31" coordorigin="1942,-334" coordsize="8116,31">
              <v:shape style="position:absolute;left:1942;top:-334;width:8116;height:31" coordorigin="1942,-334" coordsize="8116,31" path="m1942,-303l10058,-303,10058,-334,1942,-334,1942,-303xe" filled="t" fillcolor="#000000" stroked="f">
                <v:path arrowok="t"/>
                <v:fill/>
              </v:shape>
            </v:group>
            <v:group style="position:absolute;left:1942;top:-305;width:8116;height:4" coordorigin="1942,-305" coordsize="8116,4">
              <v:shape style="position:absolute;left:1942;top:-305;width:8116;height:4" coordorigin="1942,-305" coordsize="8116,4" path="m1942,-301l10058,-301,10058,-305,1942,-305,1942,-301xe" filled="t" fillcolor="#F7C9AC" stroked="f">
                <v:path arrowok="t"/>
                <v:fill/>
              </v:shape>
            </v:group>
            <v:group style="position:absolute;left:1942;top:87;width:8116;height:2" coordorigin="1942,87" coordsize="8116,2">
              <v:shape style="position:absolute;left:1942;top:87;width:8116;height:2" coordorigin="1942,87" coordsize="8116,0" path="m1942,87l10058,87e" filled="f" stroked="t" strokeweight="1.06001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7.103996pt;margin-top:26.798914pt;width:403.15pt;height:.1pt;mso-position-horizontal-relative:page;mso-position-vertical-relative:paragraph;z-index:-498" coordorigin="1942,536" coordsize="8063,2">
            <v:shape style="position:absolute;left:1942;top:536;width:8063;height:2" coordorigin="1942,536" coordsize="8063,0" path="m1942,536l10005,536e" filled="f" stroked="t" strokeweight="1.05999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第八小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83" w:lineRule="exact"/>
        <w:ind w:left="1165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102pt;margin-top:21.55698pt;width:328.79pt;height:161.22pt;mso-position-horizontal-relative:page;mso-position-vertical-relative:paragraph;z-index:-497" coordorigin="2040,431" coordsize="6576,3224">
            <v:group style="position:absolute;left:2050;top:441;width:6556;height:321" coordorigin="2050,441" coordsize="6556,321">
              <v:shape style="position:absolute;left:2050;top:441;width:6556;height:321" coordorigin="2050,441" coordsize="6556,321" path="m2050,763l8606,763,8606,441,2050,441,2050,763e" filled="t" fillcolor="#9CC2E4" stroked="f">
                <v:path arrowok="t"/>
                <v:fill/>
              </v:shape>
            </v:group>
            <v:group style="position:absolute;left:2050;top:763;width:6556;height:319" coordorigin="2050,763" coordsize="6556,319">
              <v:shape style="position:absolute;left:2050;top:763;width:6556;height:319" coordorigin="2050,763" coordsize="6556,319" path="m2050,1082l8606,1082,8606,763,2050,763,2050,1082e" filled="t" fillcolor="#9CC2E4" stroked="f">
                <v:path arrowok="t"/>
                <v:fill/>
              </v:shape>
            </v:group>
            <v:group style="position:absolute;left:2050;top:1082;width:6556;height:322" coordorigin="2050,1082" coordsize="6556,322">
              <v:shape style="position:absolute;left:2050;top:1082;width:6556;height:322" coordorigin="2050,1082" coordsize="6556,322" path="m2050,1403l8606,1403,8606,1082,2050,1082,2050,1403e" filled="t" fillcolor="#9CC2E4" stroked="f">
                <v:path arrowok="t"/>
                <v:fill/>
              </v:shape>
            </v:group>
            <v:group style="position:absolute;left:2050;top:1403;width:6556;height:319" coordorigin="2050,1403" coordsize="6556,319">
              <v:shape style="position:absolute;left:2050;top:1403;width:6556;height:319" coordorigin="2050,1403" coordsize="6556,319" path="m2050,1723l8606,1723,8606,1403,2050,1403,2050,1723e" filled="t" fillcolor="#9CC2E4" stroked="f">
                <v:path arrowok="t"/>
                <v:fill/>
              </v:shape>
            </v:group>
            <v:group style="position:absolute;left:2050;top:1723;width:6556;height:322" coordorigin="2050,1723" coordsize="6556,322">
              <v:shape style="position:absolute;left:2050;top:1723;width:6556;height:322" coordorigin="2050,1723" coordsize="6556,322" path="m2050,2044l8606,2044,8606,1723,2050,1723,2050,2044e" filled="t" fillcolor="#9CC2E4" stroked="f">
                <v:path arrowok="t"/>
                <v:fill/>
              </v:shape>
            </v:group>
            <v:group style="position:absolute;left:2050;top:2044;width:6556;height:320" coordorigin="2050,2044" coordsize="6556,320">
              <v:shape style="position:absolute;left:2050;top:2044;width:6556;height:320" coordorigin="2050,2044" coordsize="6556,320" path="m2050,2364l8606,2364,8606,2044,2050,2044,2050,2364e" filled="t" fillcolor="#9CC2E4" stroked="f">
                <v:path arrowok="t"/>
                <v:fill/>
              </v:shape>
            </v:group>
            <v:group style="position:absolute;left:2050;top:2364;width:6556;height:319" coordorigin="2050,2364" coordsize="6556,319">
              <v:shape style="position:absolute;left:2050;top:2364;width:6556;height:319" coordorigin="2050,2364" coordsize="6556,319" path="m2050,2683l8606,2683,8606,2364,2050,2364,2050,2683e" filled="t" fillcolor="#9CC2E4" stroked="f">
                <v:path arrowok="t"/>
                <v:fill/>
              </v:shape>
            </v:group>
            <v:group style="position:absolute;left:2050;top:2683;width:6556;height:322" coordorigin="2050,2683" coordsize="6556,322">
              <v:shape style="position:absolute;left:2050;top:2683;width:6556;height:322" coordorigin="2050,2683" coordsize="6556,322" path="m2050,3005l8606,3005,8606,2683,2050,2683,2050,3005e" filled="t" fillcolor="#9CC2E4" stroked="f">
                <v:path arrowok="t"/>
                <v:fill/>
              </v:shape>
            </v:group>
            <v:group style="position:absolute;left:2050;top:3005;width:6556;height:319" coordorigin="2050,3005" coordsize="6556,319">
              <v:shape style="position:absolute;left:2050;top:3005;width:6556;height:319" coordorigin="2050,3005" coordsize="6556,319" path="m2050,3324l8606,3324,8606,3005,2050,3005,2050,3324e" filled="t" fillcolor="#9CC2E4" stroked="f">
                <v:path arrowok="t"/>
                <v:fill/>
              </v:shape>
            </v:group>
            <v:group style="position:absolute;left:2050;top:3324;width:6556;height:322" coordorigin="2050,3324" coordsize="6556,322">
              <v:shape style="position:absolute;left:2050;top:3324;width:6556;height:322" coordorigin="2050,3324" coordsize="6556,322" path="m2050,3646l8606,3646,8606,3324,2050,3324,2050,3646e" filled="t" fillcolor="#9CC2E4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总结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该视频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静态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片，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辅助老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57.079792" w:type="dxa"/>
      </w:tblPr>
      <w:tblGrid/>
      <w:tr>
        <w:trPr>
          <w:trHeight w:val="3224" w:hRule="exact"/>
        </w:trPr>
        <w:tc>
          <w:tcPr>
            <w:tcW w:w="6772" w:type="dxa"/>
            <w:tcBorders>
              <w:top w:val="single" w:sz="8.480080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课程总结：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天我们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矢量图来绘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角色，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画板下方的</w:t>
            </w:r>
          </w:p>
          <w:p>
            <w:pPr>
              <w:spacing w:before="9" w:after="0" w:line="320" w:lineRule="exact"/>
              <w:ind w:left="108" w:right="19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蓝色按钮，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们的绘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式转换为矢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图，在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形和圆形工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配我们将小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给绘制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了，今天背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和另一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色我们使用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素</w:t>
            </w:r>
          </w:p>
          <w:p>
            <w:pPr>
              <w:spacing w:before="1" w:after="0" w:line="320" w:lineRule="exact"/>
              <w:ind w:left="108" w:right="19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材库中自行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加不需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们来绘制了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在最后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色编写程序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小车可以自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移动起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！</w:t>
            </w:r>
          </w:p>
          <w:p>
            <w:pPr>
              <w:spacing w:before="1" w:after="0" w:line="320" w:lineRule="exact"/>
              <w:ind w:left="108" w:right="190" w:firstLine="439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在这里本节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的内容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束了，但是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师还不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同学们有没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有掌握，下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老师来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位同学来回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使用了什么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指令完成了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么样的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呢？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9" w:after="0" w:line="320" w:lineRule="exact"/>
              <w:ind w:left="108" w:right="190" w:firstLine="439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在下节课当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米乐熊一起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续深入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索更多的故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事，希望同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们可以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努力，在下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课中踊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现。</w:t>
            </w:r>
          </w:p>
        </w:tc>
        <w:tc>
          <w:tcPr>
            <w:tcW w:w="1291" w:type="dxa"/>
            <w:tcBorders>
              <w:top w:val="single" w:sz="8.480080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5" w:lineRule="exact"/>
              <w:ind w:left="30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70" w:hRule="exact"/>
        </w:trPr>
        <w:tc>
          <w:tcPr>
            <w:tcW w:w="677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业）</w:t>
            </w:r>
          </w:p>
        </w:tc>
        <w:tc>
          <w:tcPr>
            <w:tcW w:w="1291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660" w:hRule="exact"/>
        </w:trPr>
        <w:tc>
          <w:tcPr>
            <w:tcW w:w="677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千万不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了在课下完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作业，这里</w:t>
            </w:r>
          </w:p>
          <w:p>
            <w:pPr>
              <w:spacing w:before="0" w:after="0" w:line="32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是我们的一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升级的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战，我们一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来看一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91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5" w:lineRule="exact"/>
              <w:ind w:left="22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3"/>
              </w:rPr>
              <w:t>0.5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3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70" w:hRule="exact"/>
        </w:trPr>
        <w:tc>
          <w:tcPr>
            <w:tcW w:w="6772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305" w:lineRule="exact"/>
              <w:ind w:left="30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982" w:hRule="exact"/>
        </w:trPr>
        <w:tc>
          <w:tcPr>
            <w:tcW w:w="6772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C5DFB3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（课程结束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今天的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就到这里了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希望同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能够在以后</w:t>
            </w:r>
          </w:p>
          <w:p>
            <w:pPr>
              <w:spacing w:before="9" w:after="0" w:line="320" w:lineRule="exact"/>
              <w:ind w:left="108" w:right="19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的课程中展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自己的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妙想，为我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的编程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迸发出不一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思维火花，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们下次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课堂不见不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，拜拜！</w:t>
            </w:r>
          </w:p>
        </w:tc>
        <w:tc>
          <w:tcPr>
            <w:tcW w:w="1291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C5DFB3"/>
          </w:tcPr>
          <w:p>
            <w:pPr>
              <w:spacing w:before="0" w:after="0" w:line="305" w:lineRule="exact"/>
              <w:ind w:left="22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3"/>
              </w:rPr>
              <w:t>0.5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3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</w:tbl>
    <w:sectPr>
      <w:pgMar w:header="907" w:footer="0" w:top="1100" w:bottom="280" w:left="1660" w:right="166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 Semilight">
    <w:altName w:val="Malgun Gothic Semilight"/>
    <w:charset w:val="134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8.584pt;margin-top:54.959984pt;width:418.27pt;height:.1pt;mso-position-horizontal-relative:page;mso-position-vertical-relative:page;z-index:-516" coordorigin="1772,1099" coordsize="8365,2">
          <v:shape style="position:absolute;left:1772;top:1099;width:8365;height:2" coordorigin="1772,1099" coordsize="8365,0" path="m1772,1099l10137,1099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8.584pt;margin-top:54.959984pt;width:418.27pt;height:.1pt;mso-position-horizontal-relative:page;mso-position-vertical-relative:page;z-index:-515" coordorigin="1772,1099" coordsize="8365,2">
          <v:shape style="position:absolute;left:1772;top:1099;width:8365;height:2" coordorigin="1772,1099" coordsize="8365,0" path="m1772,1099l10137,1099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2022-07-26T12:56:18Z</dcterms:created>
  <dcterms:modified xsi:type="dcterms:W3CDTF">2022-07-26T12:56:18Z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LastSaved">
    <vt:filetime>2022-07-26T00:00:00Z</vt:filetime>
  </property>
</Properties>
</file>