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00.32pt;margin-top:627.175964pt;width:335.87pt;height:81.064pt;mso-position-horizontal-relative:page;mso-position-vertical-relative:page;z-index:-704" coordorigin="2006,12544" coordsize="6717,1621">
            <v:group style="position:absolute;left:2016;top:12554;width:6697;height:320" coordorigin="2016,12554" coordsize="6697,320">
              <v:shape style="position:absolute;left:2016;top:12554;width:6697;height:320" coordorigin="2016,12554" coordsize="6697,320" path="m2016,12873l8714,12873,8714,12554,2016,12554,2016,12873e" filled="t" fillcolor="#9CC2E4" stroked="f">
                <v:path arrowok="t"/>
                <v:fill/>
              </v:shape>
            </v:group>
            <v:group style="position:absolute;left:2016;top:12873;width:6697;height:322" coordorigin="2016,12873" coordsize="6697,322">
              <v:shape style="position:absolute;left:2016;top:12873;width:6697;height:322" coordorigin="2016,12873" coordsize="6697,322" path="m2016,13195l8714,13195,8714,12873,2016,12873,2016,13195e" filled="t" fillcolor="#9CC2E4" stroked="f">
                <v:path arrowok="t"/>
                <v:fill/>
              </v:shape>
            </v:group>
            <v:group style="position:absolute;left:2016;top:13195;width:6697;height:319" coordorigin="2016,13195" coordsize="6697,319">
              <v:shape style="position:absolute;left:2016;top:13195;width:6697;height:319" coordorigin="2016,13195" coordsize="6697,319" path="m2016,13514l8714,13514,8714,13195,2016,13195,2016,13514e" filled="t" fillcolor="#9CC2E4" stroked="f">
                <v:path arrowok="t"/>
                <v:fill/>
              </v:shape>
            </v:group>
            <v:group style="position:absolute;left:2016;top:13514;width:6697;height:322" coordorigin="2016,13514" coordsize="6697,322">
              <v:shape style="position:absolute;left:2016;top:13514;width:6697;height:322" coordorigin="2016,13514" coordsize="6697,322" path="m2016,13836l8714,13836,8714,13514,2016,13514,2016,13836e" filled="t" fillcolor="#9CC2E4" stroked="f">
                <v:path arrowok="t"/>
                <v:fill/>
              </v:shape>
            </v:group>
            <v:group style="position:absolute;left:2016;top:13836;width:6697;height:319" coordorigin="2016,13836" coordsize="6697,319">
              <v:shape style="position:absolute;left:2016;top:13836;width:6697;height:319" coordorigin="2016,13836" coordsize="6697,319" path="m2016,14155l8714,14155,8714,13836,2016,13836,2016,14155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41" w:lineRule="exact"/>
        <w:ind w:left="3256" w:right="3141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5.424004pt;margin-top:-6.434375pt;width:410.23pt;height:.1pt;mso-position-horizontal-relative:page;mso-position-vertical-relative:paragraph;z-index:-707" coordorigin="1908,-129" coordsize="8205,2">
            <v:shape style="position:absolute;left:1908;top:-129;width:8205;height:2" coordorigin="1908,-129" coordsize="8205,0" path="m1908,-129l10113,-129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第一节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2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初识编程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.68" w:type="dxa"/>
      </w:tblPr>
      <w:tblGrid/>
      <w:tr>
        <w:trPr>
          <w:trHeight w:val="334" w:hRule="exact"/>
        </w:trPr>
        <w:tc>
          <w:tcPr>
            <w:tcW w:w="1892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47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380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了解什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scrat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h3</w:t>
            </w:r>
            <w:r>
              <w:rPr>
                <w:rFonts w:ascii="Arial" w:hAnsi="Arial" w:cs="Arial" w:eastAsia="Arial"/>
                <w:sz w:val="22"/>
                <w:szCs w:val="22"/>
                <w:spacing w:val="4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过河觅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1" w:hRule="exact"/>
        </w:trPr>
        <w:tc>
          <w:tcPr>
            <w:tcW w:w="1892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0" w:lineRule="exact"/>
              <w:ind w:left="47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380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643" w:hRule="exact"/>
        </w:trPr>
        <w:tc>
          <w:tcPr>
            <w:tcW w:w="1892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0" w:lineRule="exact"/>
              <w:ind w:left="47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380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、移动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切换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型。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、角色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动方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4" w:hRule="exact"/>
        </w:trPr>
        <w:tc>
          <w:tcPr>
            <w:tcW w:w="1892" w:type="dxa"/>
            <w:tcBorders>
              <w:top w:val="single" w:sz="8.480080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47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点</w:t>
            </w:r>
          </w:p>
        </w:tc>
        <w:tc>
          <w:tcPr>
            <w:tcW w:w="6380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米乐熊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初始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的改变。</w:t>
            </w:r>
          </w:p>
        </w:tc>
      </w:tr>
      <w:tr>
        <w:trPr>
          <w:trHeight w:val="338" w:hRule="exact"/>
        </w:trPr>
        <w:tc>
          <w:tcPr>
            <w:tcW w:w="1892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0" w:lineRule="exact"/>
              <w:ind w:left="47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380" w:type="dxa"/>
            <w:tcBorders>
              <w:top w:val="single" w:sz="8.47992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spacing w:before="0" w:after="0" w:line="263" w:lineRule="exact"/>
        <w:ind w:left="56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-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1"/>
          <w:w w:val="100"/>
          <w:position w:val="-1"/>
        </w:rPr>
        <w:t>考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356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94.653999pt;margin-top:1.570464pt;width:414.41pt;height:18.87pt;mso-position-horizontal-relative:page;mso-position-vertical-relative:paragraph;z-index:-706" coordorigin="1893,31" coordsize="8288,377">
            <v:group style="position:absolute;left:10058;top:77;width:108;height:312" coordorigin="10058,77" coordsize="108,312">
              <v:shape style="position:absolute;left:10058;top:77;width:108;height:312" coordorigin="10058,77" coordsize="108,312" path="m10058,389l10166,389,10166,77,10058,77,10058,389xe" filled="t" fillcolor="#F7C9AC" stroked="f">
                <v:path arrowok="t"/>
                <v:fill/>
              </v:shape>
            </v:group>
            <v:group style="position:absolute;left:1908;top:77;width:108;height:312" coordorigin="1908,77" coordsize="108,312">
              <v:shape style="position:absolute;left:1908;top:77;width:108;height:312" coordorigin="1908,77" coordsize="108,312" path="m1908,389l2016,389,2016,77,1908,77,1908,389xe" filled="t" fillcolor="#F7C9AC" stroked="f">
                <v:path arrowok="t"/>
                <v:fill/>
              </v:shape>
            </v:group>
            <v:group style="position:absolute;left:2016;top:77;width:8041;height:312" coordorigin="2016,77" coordsize="8041,312">
              <v:shape style="position:absolute;left:2016;top:77;width:8041;height:312" coordorigin="2016,77" coordsize="8041,312" path="m2016,389l10058,389,10058,77,2016,77,2016,389e" filled="t" fillcolor="#F7C9AC" stroked="f">
                <v:path arrowok="t"/>
                <v:fill/>
              </v:shape>
            </v:group>
            <v:group style="position:absolute;left:1908;top:47;width:8257;height:31" coordorigin="1908,47" coordsize="8257,31">
              <v:shape style="position:absolute;left:1908;top:47;width:8257;height:31" coordorigin="1908,47" coordsize="8257,31" path="m1908,78l10166,78,10166,47,1908,47,1908,78xe" filled="t" fillcolor="#000000" stroked="f">
                <v:path arrowok="t"/>
                <v:fill/>
              </v:shape>
            </v:group>
            <v:group style="position:absolute;left:1908;top:76;width:8257;height:4" coordorigin="1908,76" coordsize="8257,4">
              <v:shape style="position:absolute;left:1908;top:76;width:8257;height:4" coordorigin="1908,76" coordsize="8257,4" path="m1908,80l10166,80,10166,76,1908,76,1908,80xe" filled="t" fillcolor="#F7C9AC" stroked="f">
                <v:path arrowok="t"/>
                <v:fill/>
              </v:shape>
            </v:group>
            <v:group style="position:absolute;left:1908;top:398;width:8257;height:2" coordorigin="1908,398" coordsize="8257,2">
              <v:shape style="position:absolute;left:1908;top:398;width:8257;height:2" coordorigin="1908,398" coordsize="8257,0" path="m1908,398l10166,398e" filled="f" stroked="t" strokeweight="1.060010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堂导入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12" w:lineRule="exact"/>
        <w:ind w:left="35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100.32pt;margin-top:18.777285pt;width:335.87pt;height:354.44pt;mso-position-horizontal-relative:page;mso-position-vertical-relative:paragraph;z-index:-705" coordorigin="2006,376" coordsize="6717,7089">
            <v:group style="position:absolute;left:2016;top:386;width:6697;height:320" coordorigin="2016,386" coordsize="6697,320">
              <v:shape style="position:absolute;left:2016;top:386;width:6697;height:320" coordorigin="2016,386" coordsize="6697,320" path="m2016,705l8714,705,8714,386,2016,386,2016,705e" filled="t" fillcolor="#9CC2E4" stroked="f">
                <v:path arrowok="t"/>
                <v:fill/>
              </v:shape>
            </v:group>
            <v:group style="position:absolute;left:2016;top:705;width:6697;height:322" coordorigin="2016,705" coordsize="6697,322">
              <v:shape style="position:absolute;left:2016;top:705;width:6697;height:322" coordorigin="2016,705" coordsize="6697,322" path="m2016,1027l8714,1027,8714,705,2016,705,2016,1027e" filled="t" fillcolor="#9CC2E4" stroked="f">
                <v:path arrowok="t"/>
                <v:fill/>
              </v:shape>
            </v:group>
            <v:group style="position:absolute;left:2016;top:1027;width:6697;height:319" coordorigin="2016,1027" coordsize="6697,319">
              <v:shape style="position:absolute;left:2016;top:1027;width:6697;height:319" coordorigin="2016,1027" coordsize="6697,319" path="m2016,1346l8714,1346,8714,1027,2016,1027,2016,1346e" filled="t" fillcolor="#9CC2E4" stroked="f">
                <v:path arrowok="t"/>
                <v:fill/>
              </v:shape>
            </v:group>
            <v:group style="position:absolute;left:2016;top:1346;width:6697;height:322" coordorigin="2016,1346" coordsize="6697,322">
              <v:shape style="position:absolute;left:2016;top:1346;width:6697;height:322" coordorigin="2016,1346" coordsize="6697,322" path="m2016,1668l8714,1668,8714,1346,2016,1346,2016,1668e" filled="t" fillcolor="#9CC2E4" stroked="f">
                <v:path arrowok="t"/>
                <v:fill/>
              </v:shape>
            </v:group>
            <v:group style="position:absolute;left:2016;top:1668;width:6697;height:319" coordorigin="2016,1668" coordsize="6697,319">
              <v:shape style="position:absolute;left:2016;top:1668;width:6697;height:319" coordorigin="2016,1668" coordsize="6697,319" path="m2016,1987l8714,1987,8714,1668,2016,1668,2016,1987e" filled="t" fillcolor="#9CC2E4" stroked="f">
                <v:path arrowok="t"/>
                <v:fill/>
              </v:shape>
            </v:group>
            <v:group style="position:absolute;left:2016;top:1987;width:6697;height:322" coordorigin="2016,1987" coordsize="6697,322">
              <v:shape style="position:absolute;left:2016;top:1987;width:6697;height:322" coordorigin="2016,1987" coordsize="6697,322" path="m2016,2308l8714,2308,8714,1987,2016,1987,2016,2308e" filled="t" fillcolor="#9CC2E4" stroked="f">
                <v:path arrowok="t"/>
                <v:fill/>
              </v:shape>
            </v:group>
            <v:group style="position:absolute;left:2016;top:2308;width:6697;height:319" coordorigin="2016,2308" coordsize="6697,319">
              <v:shape style="position:absolute;left:2016;top:2308;width:6697;height:319" coordorigin="2016,2308" coordsize="6697,319" path="m2016,2628l8714,2628,8714,2308,2016,2308,2016,2628e" filled="t" fillcolor="#9CC2E4" stroked="f">
                <v:path arrowok="t"/>
                <v:fill/>
              </v:shape>
            </v:group>
            <v:group style="position:absolute;left:2016;top:2628;width:6697;height:322" coordorigin="2016,2628" coordsize="6697,322">
              <v:shape style="position:absolute;left:2016;top:2628;width:6697;height:322" coordorigin="2016,2628" coordsize="6697,322" path="m2016,2949l8714,2949,8714,2628,2016,2628,2016,2949e" filled="t" fillcolor="#9CC2E4" stroked="f">
                <v:path arrowok="t"/>
                <v:fill/>
              </v:shape>
            </v:group>
            <v:group style="position:absolute;left:2016;top:2949;width:6697;height:319" coordorigin="2016,2949" coordsize="6697,319">
              <v:shape style="position:absolute;left:2016;top:2949;width:6697;height:319" coordorigin="2016,2949" coordsize="6697,319" path="m2016,3268l8714,3268,8714,2949,2016,2949,2016,3268e" filled="t" fillcolor="#9CC2E4" stroked="f">
                <v:path arrowok="t"/>
                <v:fill/>
              </v:shape>
            </v:group>
            <v:group style="position:absolute;left:2016;top:3290;width:6697;height:319" coordorigin="2016,3290" coordsize="6697,319">
              <v:shape style="position:absolute;left:2016;top:3290;width:6697;height:319" coordorigin="2016,3290" coordsize="6697,319" path="m2016,3609l8714,3609,8714,3290,2016,3290,2016,3609e" filled="t" fillcolor="#E1EED9" stroked="f">
                <v:path arrowok="t"/>
                <v:fill/>
              </v:shape>
            </v:group>
            <v:group style="position:absolute;left:2016;top:3609;width:6697;height:319" coordorigin="2016,3609" coordsize="6697,319">
              <v:shape style="position:absolute;left:2016;top:3609;width:6697;height:319" coordorigin="2016,3609" coordsize="6697,319" path="m2016,3928l8714,3928,8714,3609,2016,3609,2016,3928e" filled="t" fillcolor="#E1EED9" stroked="f">
                <v:path arrowok="t"/>
                <v:fill/>
              </v:shape>
            </v:group>
            <v:group style="position:absolute;left:2016;top:3928;width:6697;height:322" coordorigin="2016,3928" coordsize="6697,322">
              <v:shape style="position:absolute;left:2016;top:3928;width:6697;height:322" coordorigin="2016,3928" coordsize="6697,322" path="m2016,4250l8714,4250,8714,3928,2016,3928,2016,4250e" filled="t" fillcolor="#E1EED9" stroked="f">
                <v:path arrowok="t"/>
                <v:fill/>
              </v:shape>
            </v:group>
            <v:group style="position:absolute;left:2016;top:4250;width:6697;height:320" coordorigin="2016,4250" coordsize="6697,320">
              <v:shape style="position:absolute;left:2016;top:4250;width:6697;height:320" coordorigin="2016,4250" coordsize="6697,320" path="m2016,4570l8714,4570,8714,4250,2016,4250,2016,4570e" filled="t" fillcolor="#E1EED9" stroked="f">
                <v:path arrowok="t"/>
                <v:fill/>
              </v:shape>
            </v:group>
            <v:group style="position:absolute;left:2016;top:4570;width:6697;height:322" coordorigin="2016,4570" coordsize="6697,322">
              <v:shape style="position:absolute;left:2016;top:4570;width:6697;height:322" coordorigin="2016,4570" coordsize="6697,322" path="m2016,4891l8714,4891,8714,4570,2016,4570,2016,4891e" filled="t" fillcolor="#E1EED9" stroked="f">
                <v:path arrowok="t"/>
                <v:fill/>
              </v:shape>
            </v:group>
            <v:group style="position:absolute;left:2016;top:4891;width:6697;height:319" coordorigin="2016,4891" coordsize="6697,319">
              <v:shape style="position:absolute;left:2016;top:4891;width:6697;height:319" coordorigin="2016,4891" coordsize="6697,319" path="m2016,5210l8714,5210,8714,4891,2016,4891,2016,5210e" filled="t" fillcolor="#E1EED9" stroked="f">
                <v:path arrowok="t"/>
                <v:fill/>
              </v:shape>
            </v:group>
            <v:group style="position:absolute;left:2016;top:5210;width:6697;height:322" coordorigin="2016,5210" coordsize="6697,322">
              <v:shape style="position:absolute;left:2016;top:5210;width:6697;height:322" coordorigin="2016,5210" coordsize="6697,322" path="m2016,5532l8714,5532,8714,5210,2016,5210,2016,5532e" filled="t" fillcolor="#E1EED9" stroked="f">
                <v:path arrowok="t"/>
                <v:fill/>
              </v:shape>
            </v:group>
            <v:group style="position:absolute;left:2016;top:5532;width:6697;height:319" coordorigin="2016,5532" coordsize="6697,319">
              <v:shape style="position:absolute;left:2016;top:5532;width:6697;height:319" coordorigin="2016,5532" coordsize="6697,319" path="m2016,5851l8714,5851,8714,5532,2016,5532,2016,5851e" filled="t" fillcolor="#E1EED9" stroked="f">
                <v:path arrowok="t"/>
                <v:fill/>
              </v:shape>
            </v:group>
            <v:group style="position:absolute;left:2016;top:5851;width:6697;height:322" coordorigin="2016,5851" coordsize="6697,322">
              <v:shape style="position:absolute;left:2016;top:5851;width:6697;height:322" coordorigin="2016,5851" coordsize="6697,322" path="m2016,6173l8714,6173,8714,5851,2016,5851,2016,6173e" filled="t" fillcolor="#E1EED9" stroked="f">
                <v:path arrowok="t"/>
                <v:fill/>
              </v:shape>
            </v:group>
            <v:group style="position:absolute;left:2016;top:6173;width:6697;height:319" coordorigin="2016,6173" coordsize="6697,319">
              <v:shape style="position:absolute;left:2016;top:6173;width:6697;height:319" coordorigin="2016,6173" coordsize="6697,319" path="m2016,6492l8714,6492,8714,6173,2016,6173,2016,6492e" filled="t" fillcolor="#E1EED9" stroked="f">
                <v:path arrowok="t"/>
                <v:fill/>
              </v:shape>
            </v:group>
            <v:group style="position:absolute;left:2016;top:6492;width:6697;height:322" coordorigin="2016,6492" coordsize="6697,322">
              <v:shape style="position:absolute;left:2016;top:6492;width:6697;height:322" coordorigin="2016,6492" coordsize="6697,322" path="m2016,6814l8714,6814,8714,6492,2016,6492,2016,6814e" filled="t" fillcolor="#E1EED9" stroked="f">
                <v:path arrowok="t"/>
                <v:fill/>
              </v:shape>
            </v:group>
            <v:group style="position:absolute;left:2016;top:6814;width:6697;height:319" coordorigin="2016,6814" coordsize="6697,319">
              <v:shape style="position:absolute;left:2016;top:6814;width:6697;height:319" coordorigin="2016,6814" coordsize="6697,319" path="m2016,7133l8714,7133,8714,6814,2016,6814,2016,7133e" filled="t" fillcolor="#E1EED9" stroked="f">
                <v:path arrowok="t"/>
                <v:fill/>
              </v:shape>
            </v:group>
            <v:group style="position:absolute;left:2016;top:7133;width:6697;height:322" coordorigin="2016,7133" coordsize="6697,322">
              <v:shape style="position:absolute;left:2016;top:7133;width:6697;height:322" coordorigin="2016,7133" coordsize="6697,322" path="m2016,7454l8714,7454,8714,7133,2016,7133,2016,7454e" filled="t" fillcolor="#E1EED9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第一小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（编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  <w:position w:val="-1"/>
        </w:rPr>
        <w:t>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3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.68" w:type="dxa"/>
      </w:tblPr>
      <w:tblGrid/>
      <w:tr>
        <w:trPr>
          <w:trHeight w:val="2903" w:hRule="exact"/>
        </w:trPr>
        <w:tc>
          <w:tcPr>
            <w:tcW w:w="691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室介绍学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，以及自我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大家好，欢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</w:t>
            </w:r>
          </w:p>
          <w:p>
            <w:pPr>
              <w:spacing w:before="6" w:after="0" w:line="322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到编程课堂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从今天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的一段时间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由老师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领大家走近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探索编程的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知的领域。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到未知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域，老是从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就喜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欢探险，挑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自己。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好奇心的探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日常的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件事情，老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曾经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9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游历四海，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过很多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，也热爱生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，厨艺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都不在话下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但如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果说到最神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的领域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就莫过于编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世界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充满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的世界</w:t>
            </w:r>
          </w:p>
          <w:p>
            <w:pPr>
              <w:spacing w:before="1" w:after="0" w:line="320" w:lineRule="exact"/>
              <w:ind w:left="108" w:right="10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中穿梭，在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里我们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创造出现实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界无法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的事情。今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一起尝试来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近它，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着老师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看一看我们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编程任务吧！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  <w:tc>
          <w:tcPr>
            <w:tcW w:w="53" w:type="dxa"/>
            <w:vMerge w:val="restart"/>
            <w:tcBorders>
              <w:top w:val="single" w:sz="8.47992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185" w:hRule="exact"/>
        </w:trPr>
        <w:tc>
          <w:tcPr>
            <w:tcW w:w="6914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7" w:after="0" w:line="320" w:lineRule="exact"/>
              <w:ind w:left="108" w:right="196" w:firstLine="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老师提问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一考大家，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么是程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有没有同学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知道！</w:t>
            </w:r>
          </w:p>
          <w:p>
            <w:pPr>
              <w:spacing w:before="0" w:after="0" w:line="314" w:lineRule="exact"/>
              <w:ind w:left="46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学生回答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  <w:position w:val="-1"/>
              </w:rPr>
              <w:t>：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xxxxx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5" w:after="0" w:line="322" w:lineRule="exact"/>
              <w:ind w:left="108" w:right="197" w:firstLine="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老师对孩子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的回答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：同学们回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得非常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程序其实就是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软件，在我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生活当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常用到得微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QQ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付宝还有我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上课使用得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都是程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软件。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9" w:after="0" w:line="320" w:lineRule="exact"/>
              <w:ind w:left="461" w:right="63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老师提问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序又能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们的生活中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演什么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角色呢？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学生回答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：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xxxxx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320" w:lineRule="exact"/>
              <w:ind w:left="108" w:right="111" w:firstLine="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老师对孩子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的回答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程序在我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的生活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演着非常重要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的角色，可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说是密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分的。我们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上起床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机闹钟、中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吃饭</w:t>
            </w:r>
          </w:p>
          <w:p>
            <w:pPr>
              <w:spacing w:before="1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用支付宝付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、给爸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妈打电话、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所用的软件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接下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来就让我们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过一个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来看一下吧！</w:t>
            </w:r>
          </w:p>
        </w:tc>
        <w:tc>
          <w:tcPr>
            <w:tcW w:w="1291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  <w:tc>
          <w:tcPr>
            <w:tcW w:w="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39" w:hRule="exact"/>
        </w:trPr>
        <w:tc>
          <w:tcPr>
            <w:tcW w:w="6914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导入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第一部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9"/>
              </w:rPr>
              <w:t>1m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  <w:tc>
          <w:tcPr>
            <w:tcW w:w="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622" w:hRule="exact"/>
        </w:trPr>
        <w:tc>
          <w:tcPr>
            <w:tcW w:w="6914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刚才的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，我们可以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道程序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们身边处处都</w:t>
            </w:r>
          </w:p>
          <w:p>
            <w:pPr>
              <w:spacing w:before="5" w:after="0" w:line="322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有体现，而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写程序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是我们和电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进行交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让电脑听懂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话，那这些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言对于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小朋友来说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些难懂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以我们需要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个适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合我们小朋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使用的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，他就是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73"/>
                <w:position w:val="-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3"/>
                <w:position w:val="-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position w:val="-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3"/>
                <w:position w:val="-1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  <w:position w:val="-1"/>
              </w:rPr>
              <w:t>tch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，让我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通过一段视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来看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一下吧！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3" w:lineRule="exact"/>
              <w:ind w:left="25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0.5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  <w:tc>
          <w:tcPr>
            <w:tcW w:w="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914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第二小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（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3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91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914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导入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9"/>
              </w:rPr>
              <w:t>1min5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9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mi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4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00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  <w:tc>
          <w:tcPr>
            <w:tcW w:w="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5" w:hRule="exact"/>
        </w:trPr>
        <w:tc>
          <w:tcPr>
            <w:tcW w:w="6914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91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  <w:tc>
          <w:tcPr>
            <w:tcW w:w="53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pgMar w:header="907" w:top="1100" w:bottom="280" w:left="1660" w:right="1640"/>
          <w:headerReference w:type="default" r:id="rId5"/>
          <w:type w:val="continuous"/>
          <w:pgSz w:w="11920" w:h="16840"/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/>
        <w:pict>
          <v:group style="position:absolute;margin-left:100.32pt;margin-top:73.059982pt;width:335.87pt;height:273.210pt;mso-position-horizontal-relative:page;mso-position-vertical-relative:page;z-index:-703" coordorigin="2006,1461" coordsize="6717,5464">
            <v:group style="position:absolute;left:2016;top:1471;width:6697;height:320" coordorigin="2016,1471" coordsize="6697,320">
              <v:shape style="position:absolute;left:2016;top:1471;width:6697;height:320" coordorigin="2016,1471" coordsize="6697,320" path="m2016,1791l8714,1791,8714,1471,2016,1471,2016,1791e" filled="t" fillcolor="#E1EED9" stroked="f">
                <v:path arrowok="t"/>
                <v:fill/>
              </v:shape>
            </v:group>
            <v:group style="position:absolute;left:2016;top:1791;width:6697;height:319" coordorigin="2016,1791" coordsize="6697,319">
              <v:shape style="position:absolute;left:2016;top:1791;width:6697;height:319" coordorigin="2016,1791" coordsize="6697,319" path="m2016,2110l8714,2110,8714,1791,2016,1791,2016,2110e" filled="t" fillcolor="#E1EED9" stroked="f">
                <v:path arrowok="t"/>
                <v:fill/>
              </v:shape>
            </v:group>
            <v:group style="position:absolute;left:2016;top:2110;width:6697;height:322" coordorigin="2016,2110" coordsize="6697,322">
              <v:shape style="position:absolute;left:2016;top:2110;width:6697;height:322" coordorigin="2016,2110" coordsize="6697,322" path="m2016,2432l8714,2432,8714,2110,2016,2110,2016,2432e" filled="t" fillcolor="#E1EED9" stroked="f">
                <v:path arrowok="t"/>
                <v:fill/>
              </v:shape>
            </v:group>
            <v:group style="position:absolute;left:2016;top:2432;width:6697;height:319" coordorigin="2016,2432" coordsize="6697,319">
              <v:shape style="position:absolute;left:2016;top:2432;width:6697;height:319" coordorigin="2016,2432" coordsize="6697,319" path="m2016,2751l8714,2751,8714,2432,2016,2432,2016,2751e" filled="t" fillcolor="#E1EED9" stroked="f">
                <v:path arrowok="t"/>
                <v:fill/>
              </v:shape>
            </v:group>
            <v:group style="position:absolute;left:2016;top:2751;width:6697;height:322" coordorigin="2016,2751" coordsize="6697,322">
              <v:shape style="position:absolute;left:2016;top:2751;width:6697;height:322" coordorigin="2016,2751" coordsize="6697,322" path="m2016,3072l8714,3072,8714,2751,2016,2751,2016,3072e" filled="t" fillcolor="#E1EED9" stroked="f">
                <v:path arrowok="t"/>
                <v:fill/>
              </v:shape>
            </v:group>
            <v:group style="position:absolute;left:2016;top:3072;width:6697;height:319" coordorigin="2016,3072" coordsize="6697,319">
              <v:shape style="position:absolute;left:2016;top:3072;width:6697;height:319" coordorigin="2016,3072" coordsize="6697,319" path="m2016,3392l8714,3392,8714,3072,2016,3072,2016,3392e" filled="t" fillcolor="#E1EED9" stroked="f">
                <v:path arrowok="t"/>
                <v:fill/>
              </v:shape>
            </v:group>
            <v:group style="position:absolute;left:2016;top:3392;width:6697;height:322" coordorigin="2016,3392" coordsize="6697,322">
              <v:shape style="position:absolute;left:2016;top:3392;width:6697;height:322" coordorigin="2016,3392" coordsize="6697,322" path="m2016,3713l8714,3713,8714,3392,2016,3392,2016,3713e" filled="t" fillcolor="#E1EED9" stroked="f">
                <v:path arrowok="t"/>
                <v:fill/>
              </v:shape>
            </v:group>
            <v:group style="position:absolute;left:2016;top:3713;width:6697;height:319" coordorigin="2016,3713" coordsize="6697,319">
              <v:shape style="position:absolute;left:2016;top:3713;width:6697;height:319" coordorigin="2016,3713" coordsize="6697,319" path="m2016,4032l8714,4032,8714,3713,2016,3713,2016,4032e" filled="t" fillcolor="#E1EED9" stroked="f">
                <v:path arrowok="t"/>
                <v:fill/>
              </v:shape>
            </v:group>
            <v:group style="position:absolute;left:2016;top:4032;width:6697;height:322" coordorigin="2016,4032" coordsize="6697,322">
              <v:shape style="position:absolute;left:2016;top:4032;width:6697;height:322" coordorigin="2016,4032" coordsize="6697,322" path="m2016,4354l8714,4354,8714,4032,2016,4032,2016,4354e" filled="t" fillcolor="#E1EED9" stroked="f">
                <v:path arrowok="t"/>
                <v:fill/>
              </v:shape>
            </v:group>
            <v:group style="position:absolute;left:2016;top:4354;width:6697;height:319" coordorigin="2016,4354" coordsize="6697,319">
              <v:shape style="position:absolute;left:2016;top:4354;width:6697;height:319" coordorigin="2016,4354" coordsize="6697,319" path="m2016,4673l8714,4673,8714,4354,2016,4354,2016,4673e" filled="t" fillcolor="#E1EED9" stroked="f">
                <v:path arrowok="t"/>
                <v:fill/>
              </v:shape>
            </v:group>
            <v:group style="position:absolute;left:2016;top:4673;width:6697;height:322" coordorigin="2016,4673" coordsize="6697,322">
              <v:shape style="position:absolute;left:2016;top:4673;width:6697;height:322" coordorigin="2016,4673" coordsize="6697,322" path="m2016,4995l8714,4995,8714,4673,2016,4673,2016,4995e" filled="t" fillcolor="#E1EED9" stroked="f">
                <v:path arrowok="t"/>
                <v:fill/>
              </v:shape>
            </v:group>
            <v:group style="position:absolute;left:2016;top:4995;width:6697;height:319" coordorigin="2016,4995" coordsize="6697,319">
              <v:shape style="position:absolute;left:2016;top:4995;width:6697;height:319" coordorigin="2016,4995" coordsize="6697,319" path="m2016,5314l8714,5314,8714,4995,2016,4995,2016,5314e" filled="t" fillcolor="#E1EED9" stroked="f">
                <v:path arrowok="t"/>
                <v:fill/>
              </v:shape>
            </v:group>
            <v:group style="position:absolute;left:2016;top:5314;width:6697;height:322" coordorigin="2016,5314" coordsize="6697,322">
              <v:shape style="position:absolute;left:2016;top:5314;width:6697;height:322" coordorigin="2016,5314" coordsize="6697,322" path="m2016,5636l8714,5636,8714,5314,2016,5314,2016,5636e" filled="t" fillcolor="#E1EED9" stroked="f">
                <v:path arrowok="t"/>
                <v:fill/>
              </v:shape>
            </v:group>
            <v:group style="position:absolute;left:2016;top:5636;width:6697;height:319" coordorigin="2016,5636" coordsize="6697,319">
              <v:shape style="position:absolute;left:2016;top:5636;width:6697;height:319" coordorigin="2016,5636" coordsize="6697,319" path="m2016,5955l8714,5955,8714,5636,2016,5636,2016,5955e" filled="t" fillcolor="#E1EED9" stroked="f">
                <v:path arrowok="t"/>
                <v:fill/>
              </v:shape>
            </v:group>
            <v:group style="position:absolute;left:2016;top:5955;width:6697;height:322" coordorigin="2016,5955" coordsize="6697,322">
              <v:shape style="position:absolute;left:2016;top:5955;width:6697;height:322" coordorigin="2016,5955" coordsize="6697,322" path="m2016,6277l8714,6277,8714,5955,2016,5955,2016,6277e" filled="t" fillcolor="#E1EED9" stroked="f">
                <v:path arrowok="t"/>
                <v:fill/>
              </v:shape>
            </v:group>
            <v:group style="position:absolute;left:2016;top:6277;width:6697;height:319" coordorigin="2016,6277" coordsize="6697,319">
              <v:shape style="position:absolute;left:2016;top:6277;width:6697;height:319" coordorigin="2016,6277" coordsize="6697,319" path="m2016,6596l8714,6596,8714,6277,2016,6277,2016,6596e" filled="t" fillcolor="#E1EED9" stroked="f">
                <v:path arrowok="t"/>
                <v:fill/>
              </v:shape>
            </v:group>
            <v:group style="position:absolute;left:2016;top:6596;width:6697;height:319" coordorigin="2016,6596" coordsize="6697,319">
              <v:shape style="position:absolute;left:2016;top:6596;width:6697;height:319" coordorigin="2016,6596" coordsize="6697,319" path="m2016,6915l8714,6915,8714,6596,2016,6596,2016,6915e" filled="t" fillcolor="#E1EED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00.32pt;margin-top:363.389984pt;width:335.87pt;height:64.960000pt;mso-position-horizontal-relative:page;mso-position-vertical-relative:page;z-index:-702" coordorigin="2006,7268" coordsize="6717,1299">
            <v:group style="position:absolute;left:2016;top:7278;width:6697;height:319" coordorigin="2016,7278" coordsize="6697,319">
              <v:shape style="position:absolute;left:2016;top:7278;width:6697;height:319" coordorigin="2016,7278" coordsize="6697,319" path="m2016,7597l8714,7597,8714,7278,2016,7278,2016,7597e" filled="t" fillcolor="#9CC2E4" stroked="f">
                <v:path arrowok="t"/>
                <v:fill/>
              </v:shape>
            </v:group>
            <v:group style="position:absolute;left:2016;top:7597;width:6697;height:322" coordorigin="2016,7597" coordsize="6697,322">
              <v:shape style="position:absolute;left:2016;top:7597;width:6697;height:322" coordorigin="2016,7597" coordsize="6697,322" path="m2016,7919l8714,7919,8714,7597,2016,7597,2016,7919e" filled="t" fillcolor="#9CC2E4" stroked="f">
                <v:path arrowok="t"/>
                <v:fill/>
              </v:shape>
            </v:group>
            <v:group style="position:absolute;left:2016;top:7919;width:6697;height:319" coordorigin="2016,7919" coordsize="6697,319">
              <v:shape style="position:absolute;left:2016;top:7919;width:6697;height:319" coordorigin="2016,7919" coordsize="6697,319" path="m2016,8238l8714,8238,8714,7919,2016,7919,2016,8238e" filled="t" fillcolor="#9CC2E4" stroked="f">
                <v:path arrowok="t"/>
                <v:fill/>
              </v:shape>
            </v:group>
            <v:group style="position:absolute;left:2016;top:8238;width:6697;height:319" coordorigin="2016,8238" coordsize="6697,319">
              <v:shape style="position:absolute;left:2016;top:8238;width:6697;height:319" coordorigin="2016,8238" coordsize="6697,319" path="m2016,8557l8714,8557,8714,8238,2016,8238,2016,8557e" filled="t" fillcolor="#9CC2E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00.32pt;margin-top:480.769989pt;width:335.87pt;height:177.19pt;mso-position-horizontal-relative:page;mso-position-vertical-relative:page;z-index:-701" coordorigin="2006,9615" coordsize="6717,3544">
            <v:group style="position:absolute;left:2016;top:9625;width:6697;height:319" coordorigin="2016,9625" coordsize="6697,319">
              <v:shape style="position:absolute;left:2016;top:9625;width:6697;height:319" coordorigin="2016,9625" coordsize="6697,319" path="m2016,9945l8714,9945,8714,9625,2016,9625,2016,9945e" filled="t" fillcolor="#9CC2E4" stroked="f">
                <v:path arrowok="t"/>
                <v:fill/>
              </v:shape>
            </v:group>
            <v:group style="position:absolute;left:2016;top:9945;width:6697;height:322" coordorigin="2016,9945" coordsize="6697,322">
              <v:shape style="position:absolute;left:2016;top:9945;width:6697;height:322" coordorigin="2016,9945" coordsize="6697,322" path="m2016,10266l8714,10266,8714,9945,2016,9945,2016,10266e" filled="t" fillcolor="#9CC2E4" stroked="f">
                <v:path arrowok="t"/>
                <v:fill/>
              </v:shape>
            </v:group>
            <v:group style="position:absolute;left:2016;top:10266;width:6697;height:319" coordorigin="2016,10266" coordsize="6697,319">
              <v:shape style="position:absolute;left:2016;top:10266;width:6697;height:319" coordorigin="2016,10266" coordsize="6697,319" path="m2016,10585l8714,10585,8714,10266,2016,10266,2016,10585e" filled="t" fillcolor="#9CC2E4" stroked="f">
                <v:path arrowok="t"/>
                <v:fill/>
              </v:shape>
            </v:group>
            <v:group style="position:absolute;left:2016;top:10585;width:6697;height:322" coordorigin="2016,10585" coordsize="6697,322">
              <v:shape style="position:absolute;left:2016;top:10585;width:6697;height:322" coordorigin="2016,10585" coordsize="6697,322" path="m2016,10907l8714,10907,8714,10585,2016,10585,2016,10907e" filled="t" fillcolor="#9CC2E4" stroked="f">
                <v:path arrowok="t"/>
                <v:fill/>
              </v:shape>
            </v:group>
            <v:group style="position:absolute;left:2016;top:10907;width:6697;height:319" coordorigin="2016,10907" coordsize="6697,319">
              <v:shape style="position:absolute;left:2016;top:10907;width:6697;height:319" coordorigin="2016,10907" coordsize="6697,319" path="m2016,11226l8714,11226,8714,10907,2016,10907,2016,11226e" filled="t" fillcolor="#9CC2E4" stroked="f">
                <v:path arrowok="t"/>
                <v:fill/>
              </v:shape>
            </v:group>
            <v:group style="position:absolute;left:2016;top:11226;width:6697;height:322" coordorigin="2016,11226" coordsize="6697,322">
              <v:shape style="position:absolute;left:2016;top:11226;width:6697;height:322" coordorigin="2016,11226" coordsize="6697,322" path="m2016,11548l8714,11548,8714,11226,2016,11226,2016,11548e" filled="t" fillcolor="#9CC2E4" stroked="f">
                <v:path arrowok="t"/>
                <v:fill/>
              </v:shape>
            </v:group>
            <v:group style="position:absolute;left:2016;top:11548;width:6697;height:319" coordorigin="2016,11548" coordsize="6697,319">
              <v:shape style="position:absolute;left:2016;top:11548;width:6697;height:319" coordorigin="2016,11548" coordsize="6697,319" path="m2016,11867l8714,11867,8714,11548,2016,11548,2016,11867e" filled="t" fillcolor="#9CC2E4" stroked="f">
                <v:path arrowok="t"/>
                <v:fill/>
              </v:shape>
            </v:group>
            <v:group style="position:absolute;left:2016;top:11867;width:6697;height:322" coordorigin="2016,11867" coordsize="6697,322">
              <v:shape style="position:absolute;left:2016;top:11867;width:6697;height:322" coordorigin="2016,11867" coordsize="6697,322" path="m2016,12189l8714,12189,8714,11867,2016,11867,2016,12189e" filled="t" fillcolor="#9CC2E4" stroked="f">
                <v:path arrowok="t"/>
                <v:fill/>
              </v:shape>
            </v:group>
            <v:group style="position:absolute;left:2016;top:12189;width:6697;height:319" coordorigin="2016,12189" coordsize="6697,319">
              <v:shape style="position:absolute;left:2016;top:12189;width:6697;height:319" coordorigin="2016,12189" coordsize="6697,319" path="m2016,12508l8714,12508,8714,12189,2016,12189,2016,12508e" filled="t" fillcolor="#9CC2E4" stroked="f">
                <v:path arrowok="t"/>
                <v:fill/>
              </v:shape>
            </v:group>
            <v:group style="position:absolute;left:2016;top:12508;width:6697;height:322" coordorigin="2016,12508" coordsize="6697,322">
              <v:shape style="position:absolute;left:2016;top:12508;width:6697;height:322" coordorigin="2016,12508" coordsize="6697,322" path="m2016,12830l8714,12830,8714,12508,2016,12508,2016,12830e" filled="t" fillcolor="#9CC2E4" stroked="f">
                <v:path arrowok="t"/>
                <v:fill/>
              </v:shape>
            </v:group>
            <v:group style="position:absolute;left:2016;top:12830;width:6697;height:319" coordorigin="2016,12830" coordsize="6697,319">
              <v:shape style="position:absolute;left:2016;top:12830;width:6697;height:319" coordorigin="2016,12830" coordsize="6697,319" path="m2016,13149l8714,13149,8714,12830,2016,12830,2016,13149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.68" w:type="dxa"/>
      </w:tblPr>
      <w:tblGrid/>
      <w:tr>
        <w:trPr>
          <w:trHeight w:val="5469" w:hRule="exact"/>
        </w:trPr>
        <w:tc>
          <w:tcPr>
            <w:tcW w:w="6914" w:type="dxa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97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老师提问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们已经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了解了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4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tch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的区域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来考</w:t>
            </w:r>
          </w:p>
          <w:p>
            <w:pPr>
              <w:spacing w:before="7" w:after="0" w:line="320" w:lineRule="exact"/>
              <w:ind w:left="108" w:right="18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一考大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0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当中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tch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有几个区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0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有什么样的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能呢？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首先，左侧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列各色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的区域是什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区域呢？</w:t>
            </w:r>
          </w:p>
          <w:p>
            <w:pPr>
              <w:spacing w:before="0" w:after="0" w:line="314" w:lineRule="exact"/>
              <w:ind w:left="46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学生回答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  <w:position w:val="-1"/>
              </w:rPr>
              <w:t>：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xxxxxx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5" w:after="0" w:line="322" w:lineRule="exact"/>
              <w:ind w:left="461" w:right="240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老师提问：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上角的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是什么区域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学生回答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：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xxxxxx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1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老师提问：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下角的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是什么区域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学生回答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  <w:position w:val="-1"/>
              </w:rPr>
              <w:t>：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xxxxxx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5" w:after="0" w:line="322" w:lineRule="exact"/>
              <w:ind w:left="461" w:right="218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老师提问：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间的空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域是什么区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呢？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学生回答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：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xxxxxxx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1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老师对孩子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的回答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1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非常棒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看来同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经掌握的非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9" w:after="0" w:line="320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了，现在老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来总结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4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4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2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中，我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编程就像表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舞台剧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区就是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表演节目的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方了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的程序会在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里有一</w:t>
            </w:r>
          </w:p>
          <w:p>
            <w:pPr>
              <w:spacing w:before="1" w:after="0" w:line="320" w:lineRule="exact"/>
              <w:ind w:left="108" w:right="1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个直观的体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5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只有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空空的舞台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不行的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们要有相应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背景来表演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主人公就是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们的主人公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进行动</w:t>
            </w:r>
          </w:p>
          <w:p>
            <w:pPr>
              <w:spacing w:before="1" w:after="0" w:line="320" w:lineRule="exact"/>
              <w:ind w:left="108" w:right="24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就会按照我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的意愿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了。</w:t>
            </w:r>
          </w:p>
        </w:tc>
        <w:tc>
          <w:tcPr>
            <w:tcW w:w="1290" w:type="dxa"/>
            <w:gridSpan w:val="2"/>
            <w:tcBorders>
              <w:top w:val="nil" w:sz="6" w:space="0" w:color="auto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91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第三小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90" w:type="dxa"/>
            <w:gridSpan w:val="2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300" w:hRule="exact"/>
        </w:trPr>
        <w:tc>
          <w:tcPr>
            <w:tcW w:w="6914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4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tch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之后，我们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来轻轻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编程的大门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做</w:t>
            </w:r>
          </w:p>
          <w:p>
            <w:pPr>
              <w:spacing w:before="5" w:after="0" w:line="322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出我们的第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个作品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不过话说回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要做出什么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序呢？它会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现出什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故事呢？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看一下米乐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的冒险。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0" w:type="dxa"/>
            <w:gridSpan w:val="2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5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0.5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6914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导入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结束）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0" w:type="dxa"/>
            <w:gridSpan w:val="2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33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67" w:hRule="exact"/>
        </w:trPr>
        <w:tc>
          <w:tcPr>
            <w:tcW w:w="8116" w:type="dxa"/>
            <w:gridSpan w:val="2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0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二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制流程</w:t>
            </w:r>
          </w:p>
        </w:tc>
        <w:tc>
          <w:tcPr>
            <w:tcW w:w="89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91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第四小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90" w:type="dxa"/>
            <w:gridSpan w:val="2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543" w:hRule="exact"/>
        </w:trPr>
        <w:tc>
          <w:tcPr>
            <w:tcW w:w="6914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解了我们今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程序的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，现在我们来</w:t>
            </w:r>
          </w:p>
          <w:p>
            <w:pPr>
              <w:spacing w:before="5" w:after="0" w:line="322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使用更科学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方法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着分解出我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的步骤，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规划出来吧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普一下流程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的概念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特定的图形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号加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上说明，表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算法的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称为流程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  <w:position w:val="-1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也代表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们完成一件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情要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9" w:after="0" w:line="320" w:lineRule="exact"/>
              <w:ind w:left="461" w:right="2401" w:firstLine="-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经历的大致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骤。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为便于识别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的习惯做法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：</w:t>
            </w:r>
          </w:p>
          <w:p>
            <w:pPr>
              <w:spacing w:before="1" w:after="0" w:line="320" w:lineRule="exact"/>
              <w:ind w:left="461" w:right="26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圆角矩形表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“开始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“结束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矩形表示行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方案、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工作环节用；</w:t>
            </w:r>
          </w:p>
          <w:p>
            <w:pPr>
              <w:spacing w:before="1" w:after="0" w:line="320" w:lineRule="exact"/>
              <w:ind w:left="461" w:right="129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菱形表示问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判断或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</w:rPr>
              <w:t>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（审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</w:rPr>
              <w:t>核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80"/>
              </w:rPr>
              <w:t>/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审批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80"/>
              </w:rPr>
              <w:t>/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评审）环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用平行四边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表示输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出；</w:t>
            </w:r>
          </w:p>
          <w:p>
            <w:pPr>
              <w:spacing w:before="0" w:after="0" w:line="31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箭头代表工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流方向。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0" w:type="dxa"/>
            <w:gridSpan w:val="2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33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6914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0" w:type="dxa"/>
            <w:gridSpan w:val="2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33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6" w:hRule="exact"/>
        </w:trPr>
        <w:tc>
          <w:tcPr>
            <w:tcW w:w="6914" w:type="dxa"/>
            <w:tcBorders>
              <w:top w:val="single" w:sz="8.47968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分解流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0" w:type="dxa"/>
            <w:gridSpan w:val="2"/>
            <w:tcBorders>
              <w:top w:val="single" w:sz="8.47968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33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7" w:footer="0" w:top="1100" w:bottom="280" w:left="1660" w:right="1660"/>
          <w:headerReference w:type="default" r:id="rId6"/>
          <w:pgSz w:w="11920" w:h="16840"/>
        </w:sectPr>
      </w:pPr>
      <w:rPr/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.68" w:type="dxa"/>
      </w:tblPr>
      <w:tblGrid/>
      <w:tr>
        <w:trPr>
          <w:trHeight w:val="4480" w:hRule="exact"/>
        </w:trPr>
        <w:tc>
          <w:tcPr>
            <w:tcW w:w="6914" w:type="dxa"/>
            <w:tcBorders>
              <w:top w:val="single" w:sz="12.3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1291" w:type="dxa"/>
            <w:tcBorders>
              <w:top w:val="single" w:sz="12.3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628" w:hRule="exact"/>
        </w:trPr>
        <w:tc>
          <w:tcPr>
            <w:tcW w:w="6914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4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随老师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4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现在和老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一起来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" w:after="0" w:line="322" w:lineRule="exact"/>
              <w:ind w:left="108" w:right="-9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5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小熊的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建立步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先我们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课的课程目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是让米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乐熊过河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接下来就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小熊走路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走路之后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要转向走到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对岸，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我们一起来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解一下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要完成的步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8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一个同学完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流程图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绘制）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8.47992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907" w:footer="0" w:top="1100" w:bottom="280" w:left="1660" w:right="1660"/>
          <w:headerReference w:type="default" r:id="rId7"/>
          <w:pgSz w:w="11920" w:h="16840"/>
        </w:sectPr>
      </w:pPr>
      <w:rPr/>
    </w:p>
    <w:p>
      <w:pPr>
        <w:spacing w:before="0" w:after="0" w:line="327" w:lineRule="exact"/>
        <w:ind w:left="356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100.32pt;margin-top:-321.057495pt;width:335.87pt;height:304.27pt;mso-position-horizontal-relative:page;mso-position-vertical-relative:paragraph;z-index:-700" coordorigin="2006,-6421" coordsize="6717,6085">
            <v:group style="position:absolute;left:2016;top:-1947;width:6697;height:319" coordorigin="2016,-1947" coordsize="6697,319">
              <v:shape style="position:absolute;left:2016;top:-1947;width:6697;height:319" coordorigin="2016,-1947" coordsize="6697,319" path="m2016,-1627l8714,-1627,8714,-1947,2016,-1947,2016,-1627e" filled="t" fillcolor="#E1EED9" stroked="f">
                <v:path arrowok="t"/>
                <v:fill/>
              </v:shape>
            </v:group>
            <v:group style="position:absolute;left:2016;top:-1627;width:6697;height:322" coordorigin="2016,-1627" coordsize="6697,322">
              <v:shape style="position:absolute;left:2016;top:-1627;width:6697;height:322" coordorigin="2016,-1627" coordsize="6697,322" path="m2016,-1306l8714,-1306,8714,-1627,2016,-1627,2016,-1306e" filled="t" fillcolor="#E1EED9" stroked="f">
                <v:path arrowok="t"/>
                <v:fill/>
              </v:shape>
            </v:group>
            <v:group style="position:absolute;left:2016;top:-1306;width:6697;height:319" coordorigin="2016,-1306" coordsize="6697,319">
              <v:shape style="position:absolute;left:2016;top:-1306;width:6697;height:319" coordorigin="2016,-1306" coordsize="6697,319" path="m2016,-987l8714,-987,8714,-1306,2016,-1306,2016,-987e" filled="t" fillcolor="#E1EED9" stroked="f">
                <v:path arrowok="t"/>
                <v:fill/>
              </v:shape>
            </v:group>
            <v:group style="position:absolute;left:2016;top:-987;width:6697;height:322" coordorigin="2016,-987" coordsize="6697,322">
              <v:shape style="position:absolute;left:2016;top:-987;width:6697;height:322" coordorigin="2016,-987" coordsize="6697,322" path="m2016,-665l8714,-665,8714,-987,2016,-987,2016,-665e" filled="t" fillcolor="#E1EED9" stroked="f">
                <v:path arrowok="t"/>
                <v:fill/>
              </v:shape>
            </v:group>
            <v:group style="position:absolute;left:2016;top:-665;width:6697;height:319" coordorigin="2016,-665" coordsize="6697,319">
              <v:shape style="position:absolute;left:2016;top:-665;width:6697;height:319" coordorigin="2016,-665" coordsize="6697,319" path="m2016,-346l8714,-346,8714,-665,2016,-665,2016,-346e" filled="t" fillcolor="#E1EED9" stroked="f">
                <v:path arrowok="t"/>
                <v:fill/>
              </v:shape>
              <v:shape style="position:absolute;left:4586;top:-6421;width:2306;height:4452" type="#_x0000_t75">
                <v:imagedata r:id="rId8" o:title="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三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编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写程序</w:t>
      </w:r>
    </w:p>
    <w:p>
      <w:pPr>
        <w:spacing w:before="0" w:after="0" w:line="348" w:lineRule="exact"/>
        <w:ind w:left="35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第五小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熊移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9" w:after="0" w:line="203" w:lineRule="auto"/>
        <w:ind w:left="356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流程图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首先应该让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乐熊向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动，我们来观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察一下在指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积木中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可以找到哪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可以用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指令呢？怎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可以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让小熊往前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移动一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？”来一起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中使用了什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指令让米乐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“向前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出了一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吧。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3"/>
        </w:rPr>
        <w:t>0.5</w:t>
      </w:r>
      <w:r>
        <w:rPr>
          <w:rFonts w:ascii="Arial" w:hAnsi="Arial" w:cs="Arial" w:eastAsia="Arial"/>
          <w:sz w:val="22"/>
          <w:szCs w:val="22"/>
          <w:spacing w:val="4"/>
          <w:w w:val="8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65" w:space="466"/>
            <w:col w:w="1169"/>
          </w:cols>
        </w:sectPr>
      </w:pPr>
      <w:rPr/>
    </w:p>
    <w:p>
      <w:pPr>
        <w:spacing w:before="0" w:after="0" w:line="347" w:lineRule="exact"/>
        <w:ind w:left="1132" w:right="-20"/>
        <w:jc w:val="left"/>
        <w:tabs>
          <w:tab w:pos="750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：编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写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程序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33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（第一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分）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4"/>
          <w:position w:val="-2"/>
        </w:rPr>
        <w:t>4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84"/>
          <w:position w:val="-2"/>
        </w:rPr>
        <w:t>5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73"/>
          <w:position w:val="-2"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2" w:after="0" w:line="203" w:lineRule="auto"/>
        <w:ind w:left="356" w:right="-74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写程序</w:t>
      </w:r>
      <w:r>
        <w:rPr>
          <w:rFonts w:ascii="Microsoft JhengHei" w:hAnsi="Microsoft JhengHei" w:cs="Microsoft JhengHei" w:eastAsia="Microsoft JhengHei"/>
          <w:sz w:val="22"/>
          <w:szCs w:val="22"/>
          <w:spacing w:val="-17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看完了这段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频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就跟着一起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一下吧</w:t>
      </w:r>
      <w:r>
        <w:rPr>
          <w:rFonts w:ascii="Microsoft JhengHei" w:hAnsi="Microsoft JhengHei" w:cs="Microsoft JhengHei" w:eastAsia="Microsoft JhengHei"/>
          <w:sz w:val="22"/>
          <w:szCs w:val="22"/>
          <w:spacing w:val="-4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试神奇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木指令</w:t>
      </w:r>
      <w:r>
        <w:rPr>
          <w:rFonts w:ascii="Microsoft JhengHei" w:hAnsi="Microsoft JhengHei" w:cs="Microsoft JhengHei" w:eastAsia="Microsoft JhengHei"/>
          <w:sz w:val="22"/>
          <w:szCs w:val="22"/>
          <w:spacing w:val="-4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熊前进</w:t>
      </w:r>
      <w:r>
        <w:rPr>
          <w:rFonts w:ascii="Microsoft JhengHei" w:hAnsi="Microsoft JhengHei" w:cs="Microsoft JhengHei" w:eastAsia="Microsoft JhengHei"/>
          <w:sz w:val="22"/>
          <w:szCs w:val="22"/>
          <w:spacing w:val="-46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是让小熊不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断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前进之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后我们也要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用鼠标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熊拖回到小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旁边回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来的位置哦。</w:t>
      </w:r>
    </w:p>
    <w:p>
      <w:pPr>
        <w:spacing w:before="2" w:after="0" w:line="340" w:lineRule="exact"/>
        <w:ind w:left="356" w:right="548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（同学们操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，保证学生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成参数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个设置）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第六小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造型）</w:t>
      </w:r>
    </w:p>
    <w:p>
      <w:pPr>
        <w:spacing w:before="12" w:after="0" w:line="322" w:lineRule="exact"/>
        <w:ind w:left="356" w:right="-71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</w:t>
      </w:r>
      <w:r>
        <w:rPr>
          <w:rFonts w:ascii="Microsoft JhengHei" w:hAnsi="Microsoft JhengHei" w:cs="Microsoft JhengHei" w:eastAsia="Microsoft JhengHei"/>
          <w:sz w:val="22"/>
          <w:szCs w:val="22"/>
          <w:spacing w:val="-41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家有没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我们的小熊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平移着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走的呀？在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当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中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路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左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右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断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换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型</w:t>
      </w:r>
    </w:p>
    <w:p>
      <w:pPr>
        <w:spacing w:before="0" w:after="0" w:line="311" w:lineRule="exact"/>
        <w:ind w:left="356" w:right="-7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应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  <w:position w:val="-1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小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换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造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型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  <w:position w:val="-1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  <w:position w:val="-1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既然移动是使用了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  <w:position w:val="-1"/>
        </w:rPr>
        <w:t>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动区的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9" w:after="0" w:line="320" w:lineRule="exact"/>
        <w:ind w:left="356" w:right="-71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指令</w:t>
      </w:r>
      <w:r>
        <w:rPr>
          <w:rFonts w:ascii="Microsoft JhengHei" w:hAnsi="Microsoft JhengHei" w:cs="Microsoft JhengHei" w:eastAsia="Microsoft JhengHei"/>
          <w:sz w:val="22"/>
          <w:szCs w:val="22"/>
          <w:spacing w:val="-6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换外观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该是在外观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当中寻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啊</w:t>
      </w:r>
      <w:r>
        <w:rPr>
          <w:rFonts w:ascii="Microsoft JhengHei" w:hAnsi="Microsoft JhengHei" w:cs="Microsoft JhengHei" w:eastAsia="Microsoft JhengHei"/>
          <w:sz w:val="22"/>
          <w:szCs w:val="22"/>
          <w:spacing w:val="-6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一看熊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博士是不是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和我们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一样吧。</w:t>
      </w:r>
    </w:p>
    <w:p>
      <w:pPr>
        <w:spacing w:before="0" w:after="0" w:line="341" w:lineRule="exact"/>
        <w:ind w:left="77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3"/>
        </w:rPr>
        <w:t>0.5</w:t>
      </w:r>
      <w:r>
        <w:rPr>
          <w:rFonts w:ascii="Arial" w:hAnsi="Arial" w:cs="Arial" w:eastAsia="Arial"/>
          <w:sz w:val="22"/>
          <w:szCs w:val="22"/>
          <w:spacing w:val="4"/>
          <w:w w:val="8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61" w:space="370"/>
            <w:col w:w="1169"/>
          </w:cols>
        </w:sectPr>
      </w:pPr>
      <w:rPr/>
    </w:p>
    <w:p>
      <w:pPr>
        <w:spacing w:before="0" w:after="0" w:line="330" w:lineRule="exact"/>
        <w:ind w:left="1132" w:right="-20"/>
        <w:jc w:val="left"/>
        <w:tabs>
          <w:tab w:pos="750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84"/>
          <w:position w:val="-1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：编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写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程序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第二部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）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9"/>
          <w:position w:val="-1"/>
        </w:rPr>
        <w:t>1m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84"/>
          <w:position w:val="-1"/>
        </w:rPr>
        <w:t>9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73"/>
          <w:position w:val="-1"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4" w:after="0" w:line="203" w:lineRule="auto"/>
        <w:ind w:left="356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3.933998pt;margin-top:393.669983pt;width:415.13pt;height:365.476pt;mso-position-horizontal-relative:page;mso-position-vertical-relative:page;z-index:-699" coordorigin="1879,7873" coordsize="8303,7310">
            <v:group style="position:absolute;left:1908;top:7919;width:8257;height:346" coordorigin="1908,7919" coordsize="8257,346">
              <v:shape style="position:absolute;left:1908;top:7919;width:8257;height:346" coordorigin="1908,7919" coordsize="8257,346" path="m1908,8264l10166,8264,10166,7919,1908,7919,1908,8264e" filled="t" fillcolor="#F7C9AC" stroked="f">
                <v:path arrowok="t"/>
                <v:fill/>
              </v:shape>
            </v:group>
            <v:group style="position:absolute;left:2016;top:7919;width:8041;height:312" coordorigin="2016,7919" coordsize="8041,312">
              <v:shape style="position:absolute;left:2016;top:7919;width:8041;height:312" coordorigin="2016,7919" coordsize="8041,312" path="m2016,8231l10058,8231,10058,7919,2016,7919,2016,8231e" filled="t" fillcolor="#F7C9AC" stroked="f">
                <v:path arrowok="t"/>
                <v:fill/>
              </v:shape>
            </v:group>
            <v:group style="position:absolute;left:1908;top:7889;width:8257;height:31" coordorigin="1908,7889" coordsize="8257,31">
              <v:shape style="position:absolute;left:1908;top:7889;width:8257;height:31" coordorigin="1908,7889" coordsize="8257,31" path="m1908,7920l10166,7920,10166,7889,1908,7889,1908,7920xe" filled="t" fillcolor="#000000" stroked="f">
                <v:path arrowok="t"/>
                <v:fill/>
              </v:shape>
            </v:group>
            <v:group style="position:absolute;left:1908;top:7918;width:8257;height:4" coordorigin="1908,7918" coordsize="8257,4">
              <v:shape style="position:absolute;left:1908;top:7918;width:8257;height:4" coordorigin="1908,7918" coordsize="8257,4" path="m1908,7922l10166,7922,10166,7918,1908,7918,1908,7922xe" filled="t" fillcolor="#F7C9AC" stroked="f">
                <v:path arrowok="t"/>
                <v:fill/>
              </v:shape>
            </v:group>
            <v:group style="position:absolute;left:1908;top:8274;width:8258;height:2" coordorigin="1908,8274" coordsize="8258,2">
              <v:shape style="position:absolute;left:1908;top:8274;width:8258;height:2" coordorigin="1908,8274" coordsize="8258,0" path="m1908,8274l10166,8274e" filled="f" stroked="t" strokeweight="1.05999pt" strokecolor="#000000">
                <v:path arrowok="t"/>
              </v:shape>
            </v:group>
            <v:group style="position:absolute;left:8822;top:8283;width:2;height:6870" coordorigin="8822,8283" coordsize="2,6870">
              <v:shape style="position:absolute;left:8822;top:8283;width:2;height:6870" coordorigin="8822,8283" coordsize="0,6870" path="m8822,8283l8822,15153e" filled="f" stroked="t" strokeweight="1.05999pt" strokecolor="#000000">
                <v:path arrowok="t"/>
              </v:shape>
            </v:group>
            <v:group style="position:absolute;left:1908;top:8624;width:6904;height:1282" coordorigin="1908,8624" coordsize="6904,1282">
              <v:shape style="position:absolute;left:1908;top:8624;width:6904;height:1282" coordorigin="1908,8624" coordsize="6904,1282" path="m1908,9906l8812,9906,8812,8624,1908,8624,1908,9906e" filled="t" fillcolor="#9CC2E4" stroked="f">
                <v:path arrowok="t"/>
                <v:fill/>
              </v:shape>
            </v:group>
            <v:group style="position:absolute;left:2016;top:8624;width:6697;height:322" coordorigin="2016,8624" coordsize="6697,322">
              <v:shape style="position:absolute;left:2016;top:8624;width:6697;height:322" coordorigin="2016,8624" coordsize="6697,322" path="m2016,8946l8714,8946,8714,8624,2016,8624,2016,8946e" filled="t" fillcolor="#9CC2E4" stroked="f">
                <v:path arrowok="t"/>
                <v:fill/>
              </v:shape>
            </v:group>
            <v:group style="position:absolute;left:2016;top:8946;width:6697;height:320" coordorigin="2016,8946" coordsize="6697,320">
              <v:shape style="position:absolute;left:2016;top:8946;width:6697;height:320" coordorigin="2016,8946" coordsize="6697,320" path="m2016,9265l8714,9265,8714,8946,2016,8946,2016,9265e" filled="t" fillcolor="#9CC2E4" stroked="f">
                <v:path arrowok="t"/>
                <v:fill/>
              </v:shape>
            </v:group>
            <v:group style="position:absolute;left:2016;top:9265;width:6697;height:322" coordorigin="2016,9265" coordsize="6697,322">
              <v:shape style="position:absolute;left:2016;top:9265;width:6697;height:322" coordorigin="2016,9265" coordsize="6697,322" path="m2016,9587l8714,9587,8714,9265,2016,9265,2016,9587e" filled="t" fillcolor="#9CC2E4" stroked="f">
                <v:path arrowok="t"/>
                <v:fill/>
              </v:shape>
            </v:group>
            <v:group style="position:absolute;left:2016;top:9587;width:6697;height:319" coordorigin="2016,9587" coordsize="6697,319">
              <v:shape style="position:absolute;left:2016;top:9587;width:6697;height:319" coordorigin="2016,9587" coordsize="6697,319" path="m2016,9906l8714,9906,8714,9587,2016,9587,2016,9906e" filled="t" fillcolor="#9CC2E4" stroked="f">
                <v:path arrowok="t"/>
                <v:fill/>
              </v:shape>
            </v:group>
            <v:group style="position:absolute;left:8834;top:8624;width:1279;height:1282" coordorigin="8834,8624" coordsize="1279,1282">
              <v:shape style="position:absolute;left:8834;top:8624;width:1279;height:1282" coordorigin="8834,8624" coordsize="1279,1282" path="m8834,9906l10113,9906,10113,8624,8834,8624,8834,9906e" filled="t" fillcolor="#9CC2E4" stroked="f">
                <v:path arrowok="t"/>
                <v:fill/>
              </v:shape>
            </v:group>
            <v:group style="position:absolute;left:8930;top:8624;width:1075;height:322" coordorigin="8930,8624" coordsize="1075,322">
              <v:shape style="position:absolute;left:8930;top:8624;width:1075;height:322" coordorigin="8930,8624" coordsize="1075,322" path="m8930,8946l10005,8946,10005,8624,8930,8624,8930,8946e" filled="t" fillcolor="#9CC2E4" stroked="f">
                <v:path arrowok="t"/>
                <v:fill/>
              </v:shape>
            </v:group>
            <v:group style="position:absolute;left:1908;top:8615;width:8205;height:2" coordorigin="1908,8615" coordsize="8205,2">
              <v:shape style="position:absolute;left:1908;top:8615;width:8205;height:2" coordorigin="1908,8615" coordsize="8205,0" path="m1908,8615l10113,8615e" filled="f" stroked="t" strokeweight="1.05999pt" strokecolor="#000000">
                <v:path arrowok="t"/>
              </v:shape>
            </v:group>
            <v:group style="position:absolute;left:1908;top:9916;width:8205;height:2" coordorigin="1908,9916" coordsize="8205,2">
              <v:shape style="position:absolute;left:1908;top:9916;width:8205;height:2" coordorigin="1908,9916" coordsize="8205,0" path="m1908,9916l10113,9916e" filled="f" stroked="t" strokeweight="1.05999pt" strokecolor="#000000">
                <v:path arrowok="t"/>
              </v:shape>
            </v:group>
            <v:group style="position:absolute;left:1908;top:10266;width:6904;height:1282" coordorigin="1908,10266" coordsize="6904,1282">
              <v:shape style="position:absolute;left:1908;top:10266;width:6904;height:1282" coordorigin="1908,10266" coordsize="6904,1282" path="m1908,11548l8812,11548,8812,10266,1908,10266,1908,11548e" filled="t" fillcolor="#E1EED9" stroked="f">
                <v:path arrowok="t"/>
                <v:fill/>
              </v:shape>
            </v:group>
            <v:group style="position:absolute;left:2016;top:10266;width:6697;height:322" coordorigin="2016,10266" coordsize="6697,322">
              <v:shape style="position:absolute;left:2016;top:10266;width:6697;height:322" coordorigin="2016,10266" coordsize="6697,322" path="m2016,10588l8714,10588,8714,10266,2016,10266,2016,10588e" filled="t" fillcolor="#E1EED9" stroked="f">
                <v:path arrowok="t"/>
                <v:fill/>
              </v:shape>
            </v:group>
            <v:group style="position:absolute;left:2016;top:10588;width:6697;height:319" coordorigin="2016,10588" coordsize="6697,319">
              <v:shape style="position:absolute;left:2016;top:10588;width:6697;height:319" coordorigin="2016,10588" coordsize="6697,319" path="m2016,10907l8714,10907,8714,10588,2016,10588,2016,10907e" filled="t" fillcolor="#E1EED9" stroked="f">
                <v:path arrowok="t"/>
                <v:fill/>
              </v:shape>
            </v:group>
            <v:group style="position:absolute;left:2016;top:10907;width:6697;height:322" coordorigin="2016,10907" coordsize="6697,322">
              <v:shape style="position:absolute;left:2016;top:10907;width:6697;height:322" coordorigin="2016,10907" coordsize="6697,322" path="m2016,11229l8714,11229,8714,10907,2016,10907,2016,11229e" filled="t" fillcolor="#E1EED9" stroked="f">
                <v:path arrowok="t"/>
                <v:fill/>
              </v:shape>
            </v:group>
            <v:group style="position:absolute;left:2016;top:11229;width:6697;height:319" coordorigin="2016,11229" coordsize="6697,319">
              <v:shape style="position:absolute;left:2016;top:11229;width:6697;height:319" coordorigin="2016,11229" coordsize="6697,319" path="m2016,11548l8714,11548,8714,11229,2016,11229,2016,11548e" filled="t" fillcolor="#E1EED9" stroked="f">
                <v:path arrowok="t"/>
                <v:fill/>
              </v:shape>
            </v:group>
            <v:group style="position:absolute;left:8834;top:10266;width:1279;height:1282" coordorigin="8834,10266" coordsize="1279,1282">
              <v:shape style="position:absolute;left:8834;top:10266;width:1279;height:1282" coordorigin="8834,10266" coordsize="1279,1282" path="m8834,11548l10113,11548,10113,10266,8834,10266,8834,11548e" filled="t" fillcolor="#E1EED9" stroked="f">
                <v:path arrowok="t"/>
                <v:fill/>
              </v:shape>
            </v:group>
            <v:group style="position:absolute;left:8930;top:10266;width:1075;height:322" coordorigin="8930,10266" coordsize="1075,322">
              <v:shape style="position:absolute;left:8930;top:10266;width:1075;height:322" coordorigin="8930,10266" coordsize="1075,322" path="m8930,10588l10005,10588,10005,10266,8930,10266,8930,10588e" filled="t" fillcolor="#E1EED9" stroked="f">
                <v:path arrowok="t"/>
                <v:fill/>
              </v:shape>
            </v:group>
            <v:group style="position:absolute;left:1908;top:10257;width:8205;height:2" coordorigin="1908,10257" coordsize="8205,2">
              <v:shape style="position:absolute;left:1908;top:10257;width:8205;height:2" coordorigin="1908,10257" coordsize="8205,0" path="m1908,10257l10113,10257e" filled="f" stroked="t" strokeweight="1.06002pt" strokecolor="#000000">
                <v:path arrowok="t"/>
              </v:shape>
            </v:group>
            <v:group style="position:absolute;left:1908;top:11557;width:8205;height:2" coordorigin="1908,11557" coordsize="8205,2">
              <v:shape style="position:absolute;left:1908;top:11557;width:8205;height:2" coordorigin="1908,11557" coordsize="8205,0" path="m1908,11557l10113,11557e" filled="f" stroked="t" strokeweight="1.05996pt" strokecolor="#000000">
                <v:path arrowok="t"/>
              </v:shape>
            </v:group>
            <v:group style="position:absolute;left:1908;top:11908;width:6904;height:1604" coordorigin="1908,11908" coordsize="6904,1604">
              <v:shape style="position:absolute;left:1908;top:11908;width:6904;height:1604" coordorigin="1908,11908" coordsize="6904,1604" path="m1908,13512l8812,13512,8812,11908,1908,11908,1908,13512e" filled="t" fillcolor="#9CC2E4" stroked="f">
                <v:path arrowok="t"/>
                <v:fill/>
              </v:shape>
            </v:group>
            <v:group style="position:absolute;left:2016;top:11908;width:6697;height:321" coordorigin="2016,11908" coordsize="6697,321">
              <v:shape style="position:absolute;left:2016;top:11908;width:6697;height:321" coordorigin="2016,11908" coordsize="6697,321" path="m2016,12230l8714,12230,8714,11908,2016,11908,2016,12230e" filled="t" fillcolor="#9CC2E4" stroked="f">
                <v:path arrowok="t"/>
                <v:fill/>
              </v:shape>
            </v:group>
            <v:group style="position:absolute;left:2016;top:12229;width:6697;height:319" coordorigin="2016,12229" coordsize="6697,319">
              <v:shape style="position:absolute;left:2016;top:12229;width:6697;height:319" coordorigin="2016,12229" coordsize="6697,319" path="m2016,12549l8714,12549,8714,12229,2016,12229,2016,12549e" filled="t" fillcolor="#9CC2E4" stroked="f">
                <v:path arrowok="t"/>
                <v:fill/>
              </v:shape>
            </v:group>
            <v:group style="position:absolute;left:2016;top:12549;width:6697;height:322" coordorigin="2016,12549" coordsize="6697,322">
              <v:shape style="position:absolute;left:2016;top:12549;width:6697;height:322" coordorigin="2016,12549" coordsize="6697,322" path="m2016,12871l8714,12871,8714,12549,2016,12549,2016,12871e" filled="t" fillcolor="#9CC2E4" stroked="f">
                <v:path arrowok="t"/>
                <v:fill/>
              </v:shape>
            </v:group>
            <v:group style="position:absolute;left:2016;top:12871;width:6697;height:319" coordorigin="2016,12871" coordsize="6697,319">
              <v:shape style="position:absolute;left:2016;top:12871;width:6697;height:319" coordorigin="2016,12871" coordsize="6697,319" path="m2016,13190l8714,13190,8714,12871,2016,12871,2016,13190e" filled="t" fillcolor="#9CC2E4" stroked="f">
                <v:path arrowok="t"/>
                <v:fill/>
              </v:shape>
            </v:group>
            <v:group style="position:absolute;left:2016;top:13190;width:6697;height:322" coordorigin="2016,13190" coordsize="6697,322">
              <v:shape style="position:absolute;left:2016;top:13190;width:6697;height:322" coordorigin="2016,13190" coordsize="6697,322" path="m2016,13512l8714,13512,8714,13190,2016,13190,2016,13512e" filled="t" fillcolor="#9CC2E4" stroked="f">
                <v:path arrowok="t"/>
                <v:fill/>
              </v:shape>
            </v:group>
            <v:group style="position:absolute;left:8834;top:11908;width:1279;height:1604" coordorigin="8834,11908" coordsize="1279,1604">
              <v:shape style="position:absolute;left:8834;top:11908;width:1279;height:1604" coordorigin="8834,11908" coordsize="1279,1604" path="m8834,13512l10113,13512,10113,11908,8834,11908,8834,13512e" filled="t" fillcolor="#9CC2E4" stroked="f">
                <v:path arrowok="t"/>
                <v:fill/>
              </v:shape>
            </v:group>
            <v:group style="position:absolute;left:8930;top:11908;width:1075;height:321" coordorigin="8930,11908" coordsize="1075,321">
              <v:shape style="position:absolute;left:8930;top:11908;width:1075;height:321" coordorigin="8930,11908" coordsize="1075,321" path="m8930,12230l10005,12230,10005,11908,8930,11908,8930,12230e" filled="t" fillcolor="#9CC2E4" stroked="f">
                <v:path arrowok="t"/>
                <v:fill/>
              </v:shape>
            </v:group>
            <v:group style="position:absolute;left:1908;top:11898;width:8205;height:2" coordorigin="1908,11898" coordsize="8205,2">
              <v:shape style="position:absolute;left:1908;top:11898;width:8205;height:2" coordorigin="1908,11898" coordsize="8205,0" path="m1908,11898l10113,11898e" filled="f" stroked="t" strokeweight="1.06002pt" strokecolor="#000000">
                <v:path arrowok="t"/>
              </v:shape>
            </v:group>
            <v:group style="position:absolute;left:1908;top:13521;width:8205;height:2" coordorigin="1908,13521" coordsize="8205,2">
              <v:shape style="position:absolute;left:1908;top:13521;width:8205;height:2" coordorigin="1908,13521" coordsize="8205,0" path="m1908,13521l10113,13521e" filled="f" stroked="t" strokeweight="1.06002pt" strokecolor="#000000">
                <v:path arrowok="t"/>
              </v:shape>
            </v:group>
            <v:group style="position:absolute;left:1908;top:13872;width:6904;height:1282" coordorigin="1908,13872" coordsize="6904,1282">
              <v:shape style="position:absolute;left:1908;top:13872;width:6904;height:1282" coordorigin="1908,13872" coordsize="6904,1282" path="m1908,15153l8812,15153,8812,13872,1908,13872,1908,15153e" filled="t" fillcolor="#E1EED9" stroked="f">
                <v:path arrowok="t"/>
                <v:fill/>
              </v:shape>
            </v:group>
            <v:group style="position:absolute;left:2016;top:13872;width:6697;height:319" coordorigin="2016,13872" coordsize="6697,319">
              <v:shape style="position:absolute;left:2016;top:13872;width:6697;height:319" coordorigin="2016,13872" coordsize="6697,319" path="m2016,14191l8714,14191,8714,13872,2016,13872,2016,14191e" filled="t" fillcolor="#E1EED9" stroked="f">
                <v:path arrowok="t"/>
                <v:fill/>
              </v:shape>
            </v:group>
            <v:group style="position:absolute;left:2016;top:14191;width:6697;height:322" coordorigin="2016,14191" coordsize="6697,322">
              <v:shape style="position:absolute;left:2016;top:14191;width:6697;height:322" coordorigin="2016,14191" coordsize="6697,322" path="m2016,14512l8714,14512,8714,14191,2016,14191,2016,14512e" filled="t" fillcolor="#E1EED9" stroked="f">
                <v:path arrowok="t"/>
                <v:fill/>
              </v:shape>
            </v:group>
            <v:group style="position:absolute;left:2016;top:14512;width:6697;height:319" coordorigin="2016,14512" coordsize="6697,319">
              <v:shape style="position:absolute;left:2016;top:14512;width:6697;height:319" coordorigin="2016,14512" coordsize="6697,319" path="m2016,14832l8714,14832,8714,14512,2016,14512,2016,14832e" filled="t" fillcolor="#E1EED9" stroked="f">
                <v:path arrowok="t"/>
                <v:fill/>
              </v:shape>
            </v:group>
            <v:group style="position:absolute;left:2016;top:14832;width:6697;height:322" coordorigin="2016,14832" coordsize="6697,322">
              <v:shape style="position:absolute;left:2016;top:14832;width:6697;height:322" coordorigin="2016,14832" coordsize="6697,322" path="m2016,15153l8714,15153,8714,14832,2016,14832,2016,15153e" filled="t" fillcolor="#E1EED9" stroked="f">
                <v:path arrowok="t"/>
                <v:fill/>
              </v:shape>
            </v:group>
            <v:group style="position:absolute;left:8834;top:13872;width:1279;height:1282" coordorigin="8834,13872" coordsize="1279,1282">
              <v:shape style="position:absolute;left:8834;top:13872;width:1279;height:1282" coordorigin="8834,13872" coordsize="1279,1282" path="m8834,15153l10113,15153,10113,13872,8834,13872,8834,15153e" filled="t" fillcolor="#E1EED9" stroked="f">
                <v:path arrowok="t"/>
                <v:fill/>
              </v:shape>
            </v:group>
            <v:group style="position:absolute;left:8930;top:13872;width:1075;height:319" coordorigin="8930,13872" coordsize="1075,319">
              <v:shape style="position:absolute;left:8930;top:13872;width:1075;height:319" coordorigin="8930,13872" coordsize="1075,319" path="m8930,14191l10005,14191,10005,13872,8930,13872,8930,14191e" filled="t" fillcolor="#E1EED9" stroked="f">
                <v:path arrowok="t"/>
                <v:fill/>
              </v:shape>
            </v:group>
            <v:group style="position:absolute;left:1908;top:13860;width:8205;height:2" coordorigin="1908,13860" coordsize="8205,2">
              <v:shape style="position:absolute;left:1908;top:13860;width:8205;height:2" coordorigin="1908,13860" coordsize="8205,0" path="m1908,13860l10113,13860e" filled="f" stroked="t" strokeweight="1.05996pt" strokecolor="#000000">
                <v:path arrowok="t"/>
              </v:shape>
            </v:group>
            <v:group style="position:absolute;left:1894;top:15168;width:8219;height:2" coordorigin="1894,15168" coordsize="8219,2">
              <v:shape style="position:absolute;left:1894;top:15168;width:8219;height:2" coordorigin="1894,15168" coordsize="8219,0" path="m1894,15168l10113,15168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写程序</w:t>
      </w:r>
      <w:r>
        <w:rPr>
          <w:rFonts w:ascii="Microsoft JhengHei" w:hAnsi="Microsoft JhengHei" w:cs="Microsoft JhengHei" w:eastAsia="Microsoft JhengHei"/>
          <w:sz w:val="22"/>
          <w:szCs w:val="22"/>
          <w:spacing w:val="-17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大家看到我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使用了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造型指令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现在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就来找到这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指令积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试着完成吧</w:t>
      </w:r>
      <w:r>
        <w:rPr>
          <w:rFonts w:ascii="Microsoft JhengHei" w:hAnsi="Microsoft JhengHei" w:cs="Microsoft JhengHei" w:eastAsia="Microsoft JhengHei"/>
          <w:sz w:val="22"/>
          <w:szCs w:val="22"/>
          <w:spacing w:val="-67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多点击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几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-6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让米乐熊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换造型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看看是不是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够正常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了。</w:t>
      </w:r>
    </w:p>
    <w:p>
      <w:pPr>
        <w:spacing w:before="0" w:after="0" w:line="328" w:lineRule="exact"/>
        <w:ind w:left="709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（同学们操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，老师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，保证学生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  <w:position w:val="-1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米乐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观的切换）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9" w:space="449"/>
            <w:col w:w="1092"/>
          </w:cols>
        </w:sectPr>
      </w:pPr>
      <w:rPr/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1" w:lineRule="exact"/>
        <w:ind w:left="35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5.424004pt;margin-top:-.753021pt;width:345.67pt;height:.1pt;mso-position-horizontal-relative:page;mso-position-vertical-relative:paragraph;z-index:-698" coordorigin="1908,-15" coordsize="6913,2">
            <v:shape style="position:absolute;left:1908;top:-15;width:6913;height:2" coordorigin="1908,-15" coordsize="6913,0" path="m1908,-15l8822,-15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（绿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启动）</w:t>
      </w:r>
    </w:p>
    <w:p>
      <w:pPr>
        <w:spacing w:before="10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37.879906" w:type="dxa"/>
      </w:tblPr>
      <w:tblGrid/>
      <w:tr>
        <w:trPr>
          <w:trHeight w:val="982" w:hRule="exact"/>
        </w:trPr>
        <w:tc>
          <w:tcPr>
            <w:tcW w:w="6914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</w:t>
            </w:r>
          </w:p>
          <w:p>
            <w:pPr>
              <w:spacing w:before="9" w:after="0" w:line="320" w:lineRule="exact"/>
              <w:ind w:left="108" w:right="1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但是我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每次启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序都要点击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码块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是不是很麻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啊？现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在老师就来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绍一个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法来启动我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的程序。</w:t>
            </w:r>
          </w:p>
        </w:tc>
        <w:tc>
          <w:tcPr>
            <w:tcW w:w="1291" w:type="dxa"/>
            <w:tcBorders>
              <w:top w:val="single" w:sz="8.48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25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0.5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6914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9"/>
              </w:rPr>
              <w:t>2m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8.47992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620" w:hRule="exact"/>
        </w:trPr>
        <w:tc>
          <w:tcPr>
            <w:tcW w:w="6914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87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7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9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绿旗就相当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活中交通的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灯，</w:t>
            </w:r>
          </w:p>
          <w:p>
            <w:pPr>
              <w:spacing w:before="5" w:after="0" w:line="322" w:lineRule="exact"/>
              <w:ind w:left="108" w:right="18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红灯就像交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信号灯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红灯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“红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黄灯停一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通过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绿旗我们就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以启动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反之通过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灯我们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以关闭程序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现在我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们就点击绿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试试吧。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用绿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令启动程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  <w:position w:val="-1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8.480080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7" w:footer="0" w:top="1100" w:bottom="280" w:left="1660" w:right="1660"/>
          <w:pgSz w:w="11920" w:h="16840"/>
        </w:sectPr>
      </w:pPr>
      <w:rPr/>
    </w:p>
    <w:p>
      <w:pPr>
        <w:spacing w:before="0" w:after="0" w:line="283" w:lineRule="exact"/>
        <w:ind w:left="35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100.32pt;margin-top:-81.550003pt;width:335.87pt;height:81.040pt;mso-position-horizontal-relative:page;mso-position-vertical-relative:paragraph;z-index:-697" coordorigin="2006,-1631" coordsize="6717,1621">
            <v:group style="position:absolute;left:2016;top:-1621;width:6697;height:319" coordorigin="2016,-1621" coordsize="6697,319">
              <v:shape style="position:absolute;left:2016;top:-1621;width:6697;height:319" coordorigin="2016,-1621" coordsize="6697,319" path="m2016,-1302l8714,-1302,8714,-1621,2016,-1621,2016,-1302e" filled="t" fillcolor="#E1EED9" stroked="f">
                <v:path arrowok="t"/>
                <v:fill/>
              </v:shape>
            </v:group>
            <v:group style="position:absolute;left:2016;top:-1302;width:6697;height:322" coordorigin="2016,-1302" coordsize="6697,322">
              <v:shape style="position:absolute;left:2016;top:-1302;width:6697;height:322" coordorigin="2016,-1302" coordsize="6697,322" path="m2016,-980l8714,-980,8714,-1302,2016,-1302,2016,-980e" filled="t" fillcolor="#E1EED9" stroked="f">
                <v:path arrowok="t"/>
                <v:fill/>
              </v:shape>
            </v:group>
            <v:group style="position:absolute;left:2016;top:-980;width:6697;height:319" coordorigin="2016,-980" coordsize="6697,319">
              <v:shape style="position:absolute;left:2016;top:-980;width:6697;height:319" coordorigin="2016,-980" coordsize="6697,319" path="m2016,-661l8714,-661,8714,-980,2016,-980,2016,-661e" filled="t" fillcolor="#E1EED9" stroked="f">
                <v:path arrowok="t"/>
                <v:fill/>
              </v:shape>
            </v:group>
            <v:group style="position:absolute;left:2016;top:-661;width:6697;height:322" coordorigin="2016,-661" coordsize="6697,322">
              <v:shape style="position:absolute;left:2016;top:-661;width:6697;height:322" coordorigin="2016,-661" coordsize="6697,322" path="m2016,-339l8714,-339,8714,-661,2016,-661,2016,-339e" filled="t" fillcolor="#E1EED9" stroked="f">
                <v:path arrowok="t"/>
                <v:fill/>
              </v:shape>
            </v:group>
            <v:group style="position:absolute;left:2016;top:-339;width:6697;height:319" coordorigin="2016,-339" coordsize="6697,319">
              <v:shape style="position:absolute;left:2016;top:-339;width:6697;height:319" coordorigin="2016,-339" coordsize="6697,319" path="m2016,-20l8714,-20,8714,-339,2016,-339,2016,-20e" filled="t" fillcolor="#E1EED9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第八小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熊等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9" w:after="0" w:line="203" w:lineRule="auto"/>
        <w:ind w:left="356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3.933998pt;margin-top:1.828801pt;width:412.496pt;height:511.13601pt;mso-position-horizontal-relative:page;mso-position-vertical-relative:paragraph;z-index:-696" coordorigin="1879,37" coordsize="8250,10223">
            <v:group style="position:absolute;left:1908;top:57;width:6904;height:1282" coordorigin="1908,57" coordsize="6904,1282">
              <v:shape style="position:absolute;left:1908;top:57;width:6904;height:1282" coordorigin="1908,57" coordsize="6904,1282" path="m1908,1339l8812,1339,8812,57,1908,57,1908,1339e" filled="t" fillcolor="#9CC2E4" stroked="f">
                <v:path arrowok="t"/>
                <v:fill/>
              </v:shape>
            </v:group>
            <v:group style="position:absolute;left:2016;top:57;width:6697;height:322" coordorigin="2016,57" coordsize="6697,322">
              <v:shape style="position:absolute;left:2016;top:57;width:6697;height:322" coordorigin="2016,57" coordsize="6697,322" path="m2016,379l8714,379,8714,57,2016,57,2016,379e" filled="t" fillcolor="#9CC2E4" stroked="f">
                <v:path arrowok="t"/>
                <v:fill/>
              </v:shape>
            </v:group>
            <v:group style="position:absolute;left:2016;top:379;width:6697;height:319" coordorigin="2016,379" coordsize="6697,319">
              <v:shape style="position:absolute;left:2016;top:379;width:6697;height:319" coordorigin="2016,379" coordsize="6697,319" path="m2016,698l8714,698,8714,379,2016,379,2016,698e" filled="t" fillcolor="#9CC2E4" stroked="f">
                <v:path arrowok="t"/>
                <v:fill/>
              </v:shape>
            </v:group>
            <v:group style="position:absolute;left:2016;top:698;width:6697;height:322" coordorigin="2016,698" coordsize="6697,322">
              <v:shape style="position:absolute;left:2016;top:698;width:6697;height:322" coordorigin="2016,698" coordsize="6697,322" path="m2016,1020l8714,1020,8714,698,2016,698,2016,1020e" filled="t" fillcolor="#9CC2E4" stroked="f">
                <v:path arrowok="t"/>
                <v:fill/>
              </v:shape>
            </v:group>
            <v:group style="position:absolute;left:2016;top:1020;width:6697;height:319" coordorigin="2016,1020" coordsize="6697,319">
              <v:shape style="position:absolute;left:2016;top:1020;width:6697;height:319" coordorigin="2016,1020" coordsize="6697,319" path="m2016,1339l8714,1339,8714,1020,2016,1020,2016,1339e" filled="t" fillcolor="#9CC2E4" stroked="f">
                <v:path arrowok="t"/>
                <v:fill/>
              </v:shape>
            </v:group>
            <v:group style="position:absolute;left:8834;top:57;width:1279;height:1282" coordorigin="8834,57" coordsize="1279,1282">
              <v:shape style="position:absolute;left:8834;top:57;width:1279;height:1282" coordorigin="8834,57" coordsize="1279,1282" path="m8834,1339l10113,1339,10113,57,8834,57,8834,1339e" filled="t" fillcolor="#9CC2E4" stroked="f">
                <v:path arrowok="t"/>
                <v:fill/>
              </v:shape>
            </v:group>
            <v:group style="position:absolute;left:8930;top:57;width:1075;height:322" coordorigin="8930,57" coordsize="1075,322">
              <v:shape style="position:absolute;left:8930;top:57;width:1075;height:322" coordorigin="8930,57" coordsize="1075,322" path="m8930,379l10005,379,10005,57,8930,57,8930,379e" filled="t" fillcolor="#9CC2E4" stroked="f">
                <v:path arrowok="t"/>
                <v:fill/>
              </v:shape>
            </v:group>
            <v:group style="position:absolute;left:1908;top:47;width:8205;height:2" coordorigin="1908,47" coordsize="8205,2">
              <v:shape style="position:absolute;left:1908;top:47;width:8205;height:2" coordorigin="1908,47" coordsize="8205,0" path="m1908,47l10113,47e" filled="f" stroked="t" strokeweight="1.060010pt" strokecolor="#000000">
                <v:path arrowok="t"/>
              </v:shape>
            </v:group>
            <v:group style="position:absolute;left:8822;top:57;width:2;height:10173" coordorigin="8822,57" coordsize="2,10173">
              <v:shape style="position:absolute;left:8822;top:57;width:2;height:10173" coordorigin="8822,57" coordsize="0,10173" path="m8822,57l8822,10229e" filled="f" stroked="t" strokeweight="1.05999pt" strokecolor="#000000">
                <v:path arrowok="t"/>
              </v:shape>
            </v:group>
            <v:group style="position:absolute;left:1908;top:1349;width:8205;height:2" coordorigin="1908,1349" coordsize="8205,2">
              <v:shape style="position:absolute;left:1908;top:1349;width:8205;height:2" coordorigin="1908,1349" coordsize="8205,0" path="m1908,1349l10113,1349e" filled="f" stroked="t" strokeweight="1.05999pt" strokecolor="#000000">
                <v:path arrowok="t"/>
              </v:shape>
            </v:group>
            <v:group style="position:absolute;left:1908;top:1699;width:6904;height:1282" coordorigin="1908,1699" coordsize="6904,1282">
              <v:shape style="position:absolute;left:1908;top:1699;width:6904;height:1282" coordorigin="1908,1699" coordsize="6904,1282" path="m1908,2981l8812,2981,8812,1699,1908,1699,1908,2981e" filled="t" fillcolor="#E1EED9" stroked="f">
                <v:path arrowok="t"/>
                <v:fill/>
              </v:shape>
            </v:group>
            <v:group style="position:absolute;left:2016;top:1699;width:6697;height:322" coordorigin="2016,1699" coordsize="6697,322">
              <v:shape style="position:absolute;left:2016;top:1699;width:6697;height:322" coordorigin="2016,1699" coordsize="6697,322" path="m2016,2021l8714,2021,8714,1699,2016,1699,2016,2021e" filled="t" fillcolor="#E1EED9" stroked="f">
                <v:path arrowok="t"/>
                <v:fill/>
              </v:shape>
            </v:group>
            <v:group style="position:absolute;left:2016;top:2021;width:6697;height:319" coordorigin="2016,2021" coordsize="6697,319">
              <v:shape style="position:absolute;left:2016;top:2021;width:6697;height:319" coordorigin="2016,2021" coordsize="6697,319" path="m2016,2340l8714,2340,8714,2021,2016,2021,2016,2340e" filled="t" fillcolor="#E1EED9" stroked="f">
                <v:path arrowok="t"/>
                <v:fill/>
              </v:shape>
            </v:group>
            <v:group style="position:absolute;left:2016;top:2340;width:6697;height:322" coordorigin="2016,2340" coordsize="6697,322">
              <v:shape style="position:absolute;left:2016;top:2340;width:6697;height:322" coordorigin="2016,2340" coordsize="6697,322" path="m2016,2661l8714,2661,8714,2340,2016,2340,2016,2661e" filled="t" fillcolor="#E1EED9" stroked="f">
                <v:path arrowok="t"/>
                <v:fill/>
              </v:shape>
            </v:group>
            <v:group style="position:absolute;left:2016;top:2661;width:6697;height:319" coordorigin="2016,2661" coordsize="6697,319">
              <v:shape style="position:absolute;left:2016;top:2661;width:6697;height:319" coordorigin="2016,2661" coordsize="6697,319" path="m2016,2981l8714,2981,8714,2661,2016,2661,2016,2981e" filled="t" fillcolor="#E1EED9" stroked="f">
                <v:path arrowok="t"/>
                <v:fill/>
              </v:shape>
            </v:group>
            <v:group style="position:absolute;left:8834;top:1699;width:1279;height:1282" coordorigin="8834,1699" coordsize="1279,1282">
              <v:shape style="position:absolute;left:8834;top:1699;width:1279;height:1282" coordorigin="8834,1699" coordsize="1279,1282" path="m8834,2981l10113,2981,10113,1699,8834,1699,8834,2981e" filled="t" fillcolor="#E1EED9" stroked="f">
                <v:path arrowok="t"/>
                <v:fill/>
              </v:shape>
            </v:group>
            <v:group style="position:absolute;left:8930;top:1699;width:1075;height:322" coordorigin="8930,1699" coordsize="1075,322">
              <v:shape style="position:absolute;left:8930;top:1699;width:1075;height:322" coordorigin="8930,1699" coordsize="1075,322" path="m8930,2021l10005,2021,10005,1699,8930,1699,8930,2021e" filled="t" fillcolor="#E1EED9" stroked="f">
                <v:path arrowok="t"/>
                <v:fill/>
              </v:shape>
            </v:group>
            <v:group style="position:absolute;left:1908;top:1689;width:8205;height:2" coordorigin="1908,1689" coordsize="8205,2">
              <v:shape style="position:absolute;left:1908;top:1689;width:8205;height:2" coordorigin="1908,1689" coordsize="8205,0" path="m1908,1689l10113,1689e" filled="f" stroked="t" strokeweight="1.05999pt" strokecolor="#000000">
                <v:path arrowok="t"/>
              </v:shape>
            </v:group>
            <v:group style="position:absolute;left:1908;top:2990;width:8205;height:2" coordorigin="1908,2990" coordsize="8205,2">
              <v:shape style="position:absolute;left:1908;top:2990;width:8205;height:2" coordorigin="1908,2990" coordsize="8205,0" path="m1908,2990l10113,2990e" filled="f" stroked="t" strokeweight="1.06002pt" strokecolor="#000000">
                <v:path arrowok="t"/>
              </v:shape>
            </v:group>
            <v:group style="position:absolute;left:1908;top:3340;width:6904;height:963" coordorigin="1908,3340" coordsize="6904,963">
              <v:shape style="position:absolute;left:1908;top:3340;width:6904;height:963" coordorigin="1908,3340" coordsize="6904,963" path="m1908,4303l8812,4303,8812,3340,1908,3340,1908,4303e" filled="t" fillcolor="#9CC2E4" stroked="f">
                <v:path arrowok="t"/>
                <v:fill/>
              </v:shape>
            </v:group>
            <v:group style="position:absolute;left:2016;top:3341;width:6697;height:322" coordorigin="2016,3341" coordsize="6697,322">
              <v:shape style="position:absolute;left:2016;top:3341;width:6697;height:322" coordorigin="2016,3341" coordsize="6697,322" path="m2016,3662l8714,3662,8714,3341,2016,3341,2016,3662e" filled="t" fillcolor="#9CC2E4" stroked="f">
                <v:path arrowok="t"/>
                <v:fill/>
              </v:shape>
            </v:group>
            <v:group style="position:absolute;left:2016;top:3662;width:6697;height:320" coordorigin="2016,3662" coordsize="6697,320">
              <v:shape style="position:absolute;left:2016;top:3662;width:6697;height:320" coordorigin="2016,3662" coordsize="6697,320" path="m2016,3982l8714,3982,8714,3662,2016,3662,2016,3982e" filled="t" fillcolor="#9CC2E4" stroked="f">
                <v:path arrowok="t"/>
                <v:fill/>
              </v:shape>
            </v:group>
            <v:group style="position:absolute;left:2016;top:3982;width:6697;height:322" coordorigin="2016,3982" coordsize="6697,322">
              <v:shape style="position:absolute;left:2016;top:3982;width:6697;height:322" coordorigin="2016,3982" coordsize="6697,322" path="m2016,4303l8714,4303,8714,3982,2016,3982,2016,4303e" filled="t" fillcolor="#9CC2E4" stroked="f">
                <v:path arrowok="t"/>
                <v:fill/>
              </v:shape>
            </v:group>
            <v:group style="position:absolute;left:8834;top:3340;width:1279;height:963" coordorigin="8834,3340" coordsize="1279,963">
              <v:shape style="position:absolute;left:8834;top:3340;width:1279;height:963" coordorigin="8834,3340" coordsize="1279,963" path="m8834,4303l10113,4303,10113,3340,8834,3340,8834,4303e" filled="t" fillcolor="#9CC2E4" stroked="f">
                <v:path arrowok="t"/>
                <v:fill/>
              </v:shape>
            </v:group>
            <v:group style="position:absolute;left:8930;top:3341;width:1075;height:322" coordorigin="8930,3341" coordsize="1075,322">
              <v:shape style="position:absolute;left:8930;top:3341;width:1075;height:322" coordorigin="8930,3341" coordsize="1075,322" path="m8930,3662l10005,3662,10005,3341,8930,3341,8930,3662e" filled="t" fillcolor="#9CC2E4" stroked="f">
                <v:path arrowok="t"/>
                <v:fill/>
              </v:shape>
            </v:group>
            <v:group style="position:absolute;left:1908;top:3331;width:8205;height:2" coordorigin="1908,3331" coordsize="8205,2">
              <v:shape style="position:absolute;left:1908;top:3331;width:8205;height:2" coordorigin="1908,3331" coordsize="8205,0" path="m1908,3331l10113,3331e" filled="f" stroked="t" strokeweight="1.05999pt" strokecolor="#000000">
                <v:path arrowok="t"/>
              </v:shape>
            </v:group>
            <v:group style="position:absolute;left:1908;top:4313;width:8205;height:2" coordorigin="1908,4313" coordsize="8205,2">
              <v:shape style="position:absolute;left:1908;top:4313;width:8205;height:2" coordorigin="1908,4313" coordsize="8205,0" path="m1908,4313l10113,4313e" filled="f" stroked="t" strokeweight="1.05999pt" strokecolor="#000000">
                <v:path arrowok="t"/>
              </v:shape>
            </v:group>
            <v:group style="position:absolute;left:1908;top:4663;width:6904;height:1282" coordorigin="1908,4663" coordsize="6904,1282">
              <v:shape style="position:absolute;left:1908;top:4663;width:6904;height:1282" coordorigin="1908,4663" coordsize="6904,1282" path="m1908,5945l8812,5945,8812,4663,1908,4663,1908,5945e" filled="t" fillcolor="#E1EED9" stroked="f">
                <v:path arrowok="t"/>
                <v:fill/>
              </v:shape>
            </v:group>
            <v:group style="position:absolute;left:2016;top:4663;width:6697;height:319" coordorigin="2016,4663" coordsize="6697,319">
              <v:shape style="position:absolute;left:2016;top:4663;width:6697;height:319" coordorigin="2016,4663" coordsize="6697,319" path="m2016,4983l8714,4983,8714,4663,2016,4663,2016,4983e" filled="t" fillcolor="#E1EED9" stroked="f">
                <v:path arrowok="t"/>
                <v:fill/>
              </v:shape>
            </v:group>
            <v:group style="position:absolute;left:2016;top:4983;width:6697;height:322" coordorigin="2016,4983" coordsize="6697,322">
              <v:shape style="position:absolute;left:2016;top:4983;width:6697;height:322" coordorigin="2016,4983" coordsize="6697,322" path="m2016,5304l8714,5304,8714,4983,2016,4983,2016,5304e" filled="t" fillcolor="#E1EED9" stroked="f">
                <v:path arrowok="t"/>
                <v:fill/>
              </v:shape>
            </v:group>
            <v:group style="position:absolute;left:2016;top:5304;width:6697;height:319" coordorigin="2016,5304" coordsize="6697,319">
              <v:shape style="position:absolute;left:2016;top:5304;width:6697;height:319" coordorigin="2016,5304" coordsize="6697,319" path="m2016,5623l8714,5623,8714,5304,2016,5304,2016,5623e" filled="t" fillcolor="#E1EED9" stroked="f">
                <v:path arrowok="t"/>
                <v:fill/>
              </v:shape>
            </v:group>
            <v:group style="position:absolute;left:2016;top:5623;width:6697;height:322" coordorigin="2016,5623" coordsize="6697,322">
              <v:shape style="position:absolute;left:2016;top:5623;width:6697;height:322" coordorigin="2016,5623" coordsize="6697,322" path="m2016,5945l8714,5945,8714,5623,2016,5623,2016,5945e" filled="t" fillcolor="#E1EED9" stroked="f">
                <v:path arrowok="t"/>
                <v:fill/>
              </v:shape>
            </v:group>
            <v:group style="position:absolute;left:8834;top:4663;width:1279;height:1282" coordorigin="8834,4663" coordsize="1279,1282">
              <v:shape style="position:absolute;left:8834;top:4663;width:1279;height:1282" coordorigin="8834,4663" coordsize="1279,1282" path="m8834,5945l10113,5945,10113,4663,8834,4663,8834,5945e" filled="t" fillcolor="#E1EED9" stroked="f">
                <v:path arrowok="t"/>
                <v:fill/>
              </v:shape>
            </v:group>
            <v:group style="position:absolute;left:8930;top:4663;width:1075;height:319" coordorigin="8930,4663" coordsize="1075,319">
              <v:shape style="position:absolute;left:8930;top:4663;width:1075;height:319" coordorigin="8930,4663" coordsize="1075,319" path="m8930,4983l10005,4983,10005,4663,8930,4663,8930,4983e" filled="t" fillcolor="#E1EED9" stroked="f">
                <v:path arrowok="t"/>
                <v:fill/>
              </v:shape>
            </v:group>
            <v:group style="position:absolute;left:1908;top:4654;width:8205;height:2" coordorigin="1908,4654" coordsize="8205,2">
              <v:shape style="position:absolute;left:1908;top:4654;width:8205;height:2" coordorigin="1908,4654" coordsize="8205,0" path="m1908,4654l10113,4654e" filled="f" stroked="t" strokeweight="1.05999pt" strokecolor="#000000">
                <v:path arrowok="t"/>
              </v:shape>
            </v:group>
            <v:group style="position:absolute;left:1908;top:5955;width:8205;height:2" coordorigin="1908,5955" coordsize="8205,2">
              <v:shape style="position:absolute;left:1908;top:5955;width:8205;height:2" coordorigin="1908,5955" coordsize="8205,0" path="m1908,5955l10113,5955e" filled="f" stroked="t" strokeweight="1.05996pt" strokecolor="#000000">
                <v:path arrowok="t"/>
              </v:shape>
            </v:group>
            <v:group style="position:absolute;left:1908;top:6305;width:6904;height:960" coordorigin="1908,6305" coordsize="6904,960">
              <v:shape style="position:absolute;left:1908;top:6305;width:6904;height:960" coordorigin="1908,6305" coordsize="6904,960" path="m1908,7265l8812,7265,8812,6305,1908,6305,1908,7265e" filled="t" fillcolor="#9CC2E4" stroked="f">
                <v:path arrowok="t"/>
                <v:fill/>
              </v:shape>
            </v:group>
            <v:group style="position:absolute;left:2016;top:6305;width:6697;height:319" coordorigin="2016,6305" coordsize="6697,319">
              <v:shape style="position:absolute;left:2016;top:6305;width:6697;height:319" coordorigin="2016,6305" coordsize="6697,319" path="m2016,6624l8714,6624,8714,6305,2016,6305,2016,6624e" filled="t" fillcolor="#9CC2E4" stroked="f">
                <v:path arrowok="t"/>
                <v:fill/>
              </v:shape>
            </v:group>
            <v:group style="position:absolute;left:2016;top:6624;width:6697;height:322" coordorigin="2016,6624" coordsize="6697,322">
              <v:shape style="position:absolute;left:2016;top:6624;width:6697;height:322" coordorigin="2016,6624" coordsize="6697,322" path="m2016,6946l8714,6946,8714,6624,2016,6624,2016,6946e" filled="t" fillcolor="#9CC2E4" stroked="f">
                <v:path arrowok="t"/>
                <v:fill/>
              </v:shape>
            </v:group>
            <v:group style="position:absolute;left:2016;top:6946;width:6697;height:319" coordorigin="2016,6946" coordsize="6697,319">
              <v:shape style="position:absolute;left:2016;top:6946;width:6697;height:319" coordorigin="2016,6946" coordsize="6697,319" path="m2016,7265l8714,7265,8714,6946,2016,6946,2016,7265e" filled="t" fillcolor="#9CC2E4" stroked="f">
                <v:path arrowok="t"/>
                <v:fill/>
              </v:shape>
            </v:group>
            <v:group style="position:absolute;left:8834;top:6305;width:1279;height:960" coordorigin="8834,6305" coordsize="1279,960">
              <v:shape style="position:absolute;left:8834;top:6305;width:1279;height:960" coordorigin="8834,6305" coordsize="1279,960" path="m8834,7265l10113,7265,10113,6305,8834,6305,8834,7265e" filled="t" fillcolor="#9CC2E4" stroked="f">
                <v:path arrowok="t"/>
                <v:fill/>
              </v:shape>
            </v:group>
            <v:group style="position:absolute;left:8930;top:6305;width:1075;height:319" coordorigin="8930,6305" coordsize="1075,319">
              <v:shape style="position:absolute;left:8930;top:6305;width:1075;height:319" coordorigin="8930,6305" coordsize="1075,319" path="m8930,6624l10005,6624,10005,6305,8930,6305,8930,6624e" filled="t" fillcolor="#9CC2E4" stroked="f">
                <v:path arrowok="t"/>
                <v:fill/>
              </v:shape>
            </v:group>
            <v:group style="position:absolute;left:1908;top:6295;width:8205;height:2" coordorigin="1908,6295" coordsize="8205,2">
              <v:shape style="position:absolute;left:1908;top:6295;width:8205;height:2" coordorigin="1908,6295" coordsize="8205,0" path="m1908,6295l10113,6295e" filled="f" stroked="t" strokeweight="1.06002pt" strokecolor="#000000">
                <v:path arrowok="t"/>
              </v:shape>
            </v:group>
            <v:group style="position:absolute;left:1908;top:7275;width:8205;height:2" coordorigin="1908,7275" coordsize="8205,2">
              <v:shape style="position:absolute;left:1908;top:7275;width:8205;height:2" coordorigin="1908,7275" coordsize="8205,0" path="m1908,7275l10113,7275e" filled="f" stroked="t" strokeweight="1.05996pt" strokecolor="#000000">
                <v:path arrowok="t"/>
              </v:shape>
            </v:group>
            <v:group style="position:absolute;left:1908;top:7626;width:6904;height:1603" coordorigin="1908,7626" coordsize="6904,1603">
              <v:shape style="position:absolute;left:1908;top:7626;width:6904;height:1603" coordorigin="1908,7626" coordsize="6904,1603" path="m1908,9229l8812,9229,8812,7626,1908,7626,1908,9229e" filled="t" fillcolor="#E1EED9" stroked="f">
                <v:path arrowok="t"/>
                <v:fill/>
              </v:shape>
            </v:group>
            <v:group style="position:absolute;left:2016;top:7626;width:6697;height:322" coordorigin="2016,7626" coordsize="6697,322">
              <v:shape style="position:absolute;left:2016;top:7626;width:6697;height:322" coordorigin="2016,7626" coordsize="6697,322" path="m2016,7947l8714,7947,8714,7626,2016,7626,2016,7947e" filled="t" fillcolor="#E1EED9" stroked="f">
                <v:path arrowok="t"/>
                <v:fill/>
              </v:shape>
            </v:group>
            <v:group style="position:absolute;left:2016;top:7947;width:6697;height:319" coordorigin="2016,7947" coordsize="6697,319">
              <v:shape style="position:absolute;left:2016;top:7947;width:6697;height:319" coordorigin="2016,7947" coordsize="6697,319" path="m2016,8266l8714,8266,8714,7947,2016,7947,2016,8266e" filled="t" fillcolor="#E1EED9" stroked="f">
                <v:path arrowok="t"/>
                <v:fill/>
              </v:shape>
            </v:group>
            <v:group style="position:absolute;left:2016;top:8266;width:6697;height:322" coordorigin="2016,8266" coordsize="6697,322">
              <v:shape style="position:absolute;left:2016;top:8266;width:6697;height:322" coordorigin="2016,8266" coordsize="6697,322" path="m2016,8588l8714,8588,8714,8266,2016,8266,2016,8588e" filled="t" fillcolor="#E1EED9" stroked="f">
                <v:path arrowok="t"/>
                <v:fill/>
              </v:shape>
            </v:group>
            <v:group style="position:absolute;left:2016;top:8588;width:6697;height:319" coordorigin="2016,8588" coordsize="6697,319">
              <v:shape style="position:absolute;left:2016;top:8588;width:6697;height:319" coordorigin="2016,8588" coordsize="6697,319" path="m2016,8907l8714,8907,8714,8588,2016,8588,2016,8907e" filled="t" fillcolor="#E1EED9" stroked="f">
                <v:path arrowok="t"/>
                <v:fill/>
              </v:shape>
            </v:group>
            <v:group style="position:absolute;left:2016;top:8907;width:6697;height:322" coordorigin="2016,8907" coordsize="6697,322">
              <v:shape style="position:absolute;left:2016;top:8907;width:6697;height:322" coordorigin="2016,8907" coordsize="6697,322" path="m2016,9229l8714,9229,8714,8907,2016,8907,2016,9229e" filled="t" fillcolor="#E1EED9" stroked="f">
                <v:path arrowok="t"/>
                <v:fill/>
              </v:shape>
            </v:group>
            <v:group style="position:absolute;left:8834;top:7626;width:1279;height:1603" coordorigin="8834,7626" coordsize="1279,1603">
              <v:shape style="position:absolute;left:8834;top:7626;width:1279;height:1603" coordorigin="8834,7626" coordsize="1279,1603" path="m8834,9229l10113,9229,10113,7626,8834,7626,8834,9229e" filled="t" fillcolor="#E1EED9" stroked="f">
                <v:path arrowok="t"/>
                <v:fill/>
              </v:shape>
            </v:group>
            <v:group style="position:absolute;left:8930;top:7626;width:1075;height:322" coordorigin="8930,7626" coordsize="1075,322">
              <v:shape style="position:absolute;left:8930;top:7626;width:1075;height:322" coordorigin="8930,7626" coordsize="1075,322" path="m8930,7947l10005,7947,10005,7626,8930,7626,8930,7947e" filled="t" fillcolor="#E1EED9" stroked="f">
                <v:path arrowok="t"/>
                <v:fill/>
              </v:shape>
            </v:group>
            <v:group style="position:absolute;left:1908;top:7616;width:8205;height:2" coordorigin="1908,7616" coordsize="8205,2">
              <v:shape style="position:absolute;left:1908;top:7616;width:8205;height:2" coordorigin="1908,7616" coordsize="8205,0" path="m1908,7616l10113,7616e" filled="f" stroked="t" strokeweight="1.06002pt" strokecolor="#000000">
                <v:path arrowok="t"/>
              </v:shape>
            </v:group>
            <v:group style="position:absolute;left:1908;top:9238;width:8205;height:2" coordorigin="1908,9238" coordsize="8205,2">
              <v:shape style="position:absolute;left:1908;top:9238;width:8205;height:2" coordorigin="1908,9238" coordsize="8205,0" path="m1908,9238l10113,9238e" filled="f" stroked="t" strokeweight="1.06002pt" strokecolor="#000000">
                <v:path arrowok="t"/>
              </v:shape>
            </v:group>
            <v:group style="position:absolute;left:1908;top:9589;width:6904;height:641" coordorigin="1908,9589" coordsize="6904,641">
              <v:shape style="position:absolute;left:1908;top:9589;width:6904;height:641" coordorigin="1908,9589" coordsize="6904,641" path="m1908,10229l8812,10229,8812,9589,1908,9589,1908,10229e" filled="t" fillcolor="#9CC2E4" stroked="f">
                <v:path arrowok="t"/>
                <v:fill/>
              </v:shape>
            </v:group>
            <v:group style="position:absolute;left:2016;top:9589;width:6697;height:319" coordorigin="2016,9589" coordsize="6697,319">
              <v:shape style="position:absolute;left:2016;top:9589;width:6697;height:319" coordorigin="2016,9589" coordsize="6697,319" path="m2016,9908l8714,9908,8714,9589,2016,9589,2016,9908e" filled="t" fillcolor="#9CC2E4" stroked="f">
                <v:path arrowok="t"/>
                <v:fill/>
              </v:shape>
            </v:group>
            <v:group style="position:absolute;left:2016;top:9908;width:6697;height:322" coordorigin="2016,9908" coordsize="6697,322">
              <v:shape style="position:absolute;left:2016;top:9908;width:6697;height:322" coordorigin="2016,9908" coordsize="6697,322" path="m2016,10229l8714,10229,8714,9908,2016,9908,2016,10229e" filled="t" fillcolor="#9CC2E4" stroked="f">
                <v:path arrowok="t"/>
                <v:fill/>
              </v:shape>
            </v:group>
            <v:group style="position:absolute;left:8834;top:9589;width:1279;height:641" coordorigin="8834,9589" coordsize="1279,641">
              <v:shape style="position:absolute;left:8834;top:9589;width:1279;height:641" coordorigin="8834,9589" coordsize="1279,641" path="m8834,10229l10113,10229,10113,9589,8834,9589,8834,10229e" filled="t" fillcolor="#9CC2E4" stroked="f">
                <v:path arrowok="t"/>
                <v:fill/>
              </v:shape>
            </v:group>
            <v:group style="position:absolute;left:8930;top:9589;width:1075;height:319" coordorigin="8930,9589" coordsize="1075,319">
              <v:shape style="position:absolute;left:8930;top:9589;width:1075;height:319" coordorigin="8930,9589" coordsize="1075,319" path="m8930,9908l10005,9908,10005,9589,8930,9589,8930,9908e" filled="t" fillcolor="#9CC2E4" stroked="f">
                <v:path arrowok="t"/>
                <v:fill/>
              </v:shape>
            </v:group>
            <v:group style="position:absolute;left:1908;top:9579;width:8205;height:2" coordorigin="1908,9579" coordsize="8205,2">
              <v:shape style="position:absolute;left:1908;top:9579;width:8205;height:2" coordorigin="1908,9579" coordsize="8205,0" path="m1908,9579l10113,9579e" filled="f" stroked="t" strokeweight="1.05996pt" strokecolor="#000000">
                <v:path arrowok="t"/>
              </v:shape>
            </v:group>
            <v:group style="position:absolute;left:1894;top:10244;width:8219;height:2" coordorigin="1894,10244" coordsize="8219,2">
              <v:shape style="position:absolute;left:1894;top:10244;width:8219;height:2" coordorigin="1894,10244" coordsize="8219,0" path="m1894,10244l10113,10244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发现当我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速点击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绿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指令的同时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熊会瞬间移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到相应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置</w:t>
      </w:r>
      <w:r>
        <w:rPr>
          <w:rFonts w:ascii="Microsoft JhengHei" w:hAnsi="Microsoft JhengHei" w:cs="Microsoft JhengHei" w:eastAsia="Microsoft JhengHei"/>
          <w:sz w:val="22"/>
          <w:szCs w:val="22"/>
          <w:spacing w:val="-6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这是因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电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执行速度非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常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快</w:t>
      </w:r>
      <w:r>
        <w:rPr>
          <w:rFonts w:ascii="Microsoft JhengHei" w:hAnsi="Microsoft JhengHei" w:cs="Microsoft JhengHei" w:eastAsia="Microsoft JhengHei"/>
          <w:sz w:val="22"/>
          <w:szCs w:val="22"/>
          <w:spacing w:val="-6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活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中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换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等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待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机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智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够想到我们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该使用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指令呢？一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来看一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3"/>
        </w:rPr>
        <w:t>0.5</w:t>
      </w:r>
      <w:r>
        <w:rPr>
          <w:rFonts w:ascii="Arial" w:hAnsi="Arial" w:cs="Arial" w:eastAsia="Arial"/>
          <w:sz w:val="22"/>
          <w:szCs w:val="22"/>
          <w:spacing w:val="4"/>
          <w:w w:val="8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9" w:space="372"/>
            <w:col w:w="1169"/>
          </w:cols>
        </w:sectPr>
      </w:pPr>
      <w:rPr/>
    </w:p>
    <w:p>
      <w:pPr>
        <w:spacing w:before="0" w:after="0" w:line="347" w:lineRule="exact"/>
        <w:ind w:left="1132" w:right="-20"/>
        <w:jc w:val="left"/>
        <w:tabs>
          <w:tab w:pos="750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84"/>
          <w:position w:val="-2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：编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写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程序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第四部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）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9"/>
          <w:position w:val="-2"/>
        </w:rPr>
        <w:t>2m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4"/>
          <w:position w:val="-2"/>
        </w:rPr>
        <w:t>4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84"/>
          <w:position w:val="-2"/>
        </w:rPr>
        <w:t>7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73"/>
          <w:position w:val="-2"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2" w:after="0" w:line="203" w:lineRule="auto"/>
        <w:ind w:left="356" w:right="-76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写程序</w:t>
      </w:r>
      <w:r>
        <w:rPr>
          <w:rFonts w:ascii="Microsoft JhengHei" w:hAnsi="Microsoft JhengHei" w:cs="Microsoft JhengHei" w:eastAsia="Microsoft JhengHei"/>
          <w:sz w:val="22"/>
          <w:szCs w:val="22"/>
          <w:spacing w:val="-17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我们使用移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指令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一秒以及下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造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小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整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起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看，来让小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多移动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几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吧。</w:t>
      </w:r>
    </w:p>
    <w:p>
      <w:pPr>
        <w:spacing w:before="2" w:after="0" w:line="340" w:lineRule="exact"/>
        <w:ind w:left="356" w:right="766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（同学们操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，保证学生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等待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指令）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第九小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熊转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12" w:after="0" w:line="322" w:lineRule="exact"/>
        <w:ind w:left="356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当米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熊走到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桥边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这时我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观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图的内容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米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乐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换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方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士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米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熊</w:t>
      </w:r>
    </w:p>
    <w:p>
      <w:pPr>
        <w:spacing w:before="0" w:after="0" w:line="309" w:lineRule="exact"/>
        <w:ind w:left="35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转弯呢？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77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3"/>
        </w:rPr>
        <w:t>0.5</w:t>
      </w:r>
      <w:r>
        <w:rPr>
          <w:rFonts w:ascii="Arial" w:hAnsi="Arial" w:cs="Arial" w:eastAsia="Arial"/>
          <w:sz w:val="22"/>
          <w:szCs w:val="22"/>
          <w:spacing w:val="4"/>
          <w:w w:val="8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9" w:space="372"/>
            <w:col w:w="1169"/>
          </w:cols>
        </w:sectPr>
      </w:pPr>
      <w:rPr/>
    </w:p>
    <w:p>
      <w:pPr>
        <w:spacing w:before="0" w:after="0" w:line="341" w:lineRule="exact"/>
        <w:ind w:left="1132" w:right="-20"/>
        <w:jc w:val="left"/>
        <w:tabs>
          <w:tab w:pos="750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84"/>
          <w:position w:val="-1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：编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写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程序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第五部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）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4"/>
          <w:position w:val="-1"/>
        </w:rPr>
        <w:t>3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92"/>
          <w:position w:val="-1"/>
        </w:rPr>
        <w:t>m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4"/>
          <w:position w:val="-1"/>
        </w:rPr>
        <w:t>5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84"/>
          <w:position w:val="-1"/>
        </w:rPr>
        <w:t>4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73"/>
          <w:position w:val="-1"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4" w:after="0" w:line="203" w:lineRule="auto"/>
        <w:ind w:left="356" w:right="-35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编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</w:t>
      </w:r>
      <w:r>
        <w:rPr>
          <w:rFonts w:ascii="Microsoft JhengHei" w:hAnsi="Microsoft JhengHei" w:cs="Microsoft JhengHei" w:eastAsia="Microsoft JhengHei"/>
          <w:sz w:val="22"/>
          <w:szCs w:val="22"/>
          <w:spacing w:val="-24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通过面向方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指令我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可以让米乐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向了</w:t>
      </w:r>
      <w:r>
        <w:rPr>
          <w:rFonts w:ascii="Microsoft JhengHei" w:hAnsi="Microsoft JhengHei" w:cs="Microsoft JhengHei" w:eastAsia="Microsoft JhengHei"/>
          <w:sz w:val="22"/>
          <w:szCs w:val="22"/>
          <w:spacing w:val="-6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转向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功之后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来继续添加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-6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切换造型指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来让米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乐熊继续移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吧。</w:t>
      </w:r>
    </w:p>
    <w:p>
      <w:pPr>
        <w:spacing w:before="0" w:after="0" w:line="328" w:lineRule="exact"/>
        <w:ind w:left="709" w:right="-7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（同学们操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，老师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，保证学生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  <w:position w:val="-1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米乐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弯移动的代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35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第十小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（初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化）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11" w:after="0" w:line="203" w:lineRule="auto"/>
        <w:ind w:left="356" w:right="-34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</w:t>
      </w:r>
      <w:r>
        <w:rPr>
          <w:rFonts w:ascii="Microsoft JhengHei" w:hAnsi="Microsoft JhengHei" w:cs="Microsoft JhengHei" w:eastAsia="Microsoft JhengHei"/>
          <w:sz w:val="22"/>
          <w:szCs w:val="22"/>
          <w:spacing w:val="-41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在我们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发现通过转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指令我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现了很多新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-3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小熊倒下了</w:t>
      </w:r>
      <w:r>
        <w:rPr>
          <w:rFonts w:ascii="Microsoft JhengHei" w:hAnsi="Microsoft JhengHei" w:cs="Microsoft JhengHei" w:eastAsia="Microsoft JhengHei"/>
          <w:sz w:val="22"/>
          <w:szCs w:val="22"/>
          <w:spacing w:val="-3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且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动也变得不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对了</w:t>
      </w:r>
      <w:r>
        <w:rPr>
          <w:rFonts w:ascii="Microsoft JhengHei" w:hAnsi="Microsoft JhengHei" w:cs="Microsoft JhengHei" w:eastAsia="Microsoft JhengHei"/>
          <w:sz w:val="22"/>
          <w:szCs w:val="22"/>
          <w:spacing w:val="-3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一起来思考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-3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熊博士为我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解答吧。</w:t>
      </w:r>
    </w:p>
    <w:p>
      <w:pPr>
        <w:spacing w:before="0" w:after="0" w:line="343" w:lineRule="exact"/>
        <w:ind w:left="77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3"/>
        </w:rPr>
        <w:t>0.5</w:t>
      </w:r>
      <w:r>
        <w:rPr>
          <w:rFonts w:ascii="Arial" w:hAnsi="Arial" w:cs="Arial" w:eastAsia="Arial"/>
          <w:sz w:val="22"/>
          <w:szCs w:val="22"/>
          <w:spacing w:val="4"/>
          <w:w w:val="8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98" w:space="333"/>
            <w:col w:w="1169"/>
          </w:cols>
        </w:sectPr>
      </w:pPr>
      <w:rPr/>
    </w:p>
    <w:p>
      <w:pPr>
        <w:spacing w:before="0" w:after="0" w:line="347" w:lineRule="exact"/>
        <w:ind w:left="1132" w:right="-20"/>
        <w:jc w:val="left"/>
        <w:tabs>
          <w:tab w:pos="750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84"/>
          <w:position w:val="-2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：编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写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程序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第六部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）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4"/>
          <w:position w:val="-2"/>
        </w:rPr>
        <w:t>5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92"/>
          <w:position w:val="-2"/>
        </w:rPr>
        <w:t>m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4"/>
          <w:position w:val="-2"/>
        </w:rPr>
        <w:t>0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84"/>
          <w:position w:val="-2"/>
        </w:rPr>
        <w:t>2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73"/>
          <w:position w:val="-2"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2" w:after="0" w:line="203" w:lineRule="auto"/>
        <w:ind w:left="356" w:right="-75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编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</w:t>
      </w:r>
      <w:r>
        <w:rPr>
          <w:rFonts w:ascii="Microsoft JhengHei" w:hAnsi="Microsoft JhengHei" w:cs="Microsoft JhengHei" w:eastAsia="Microsoft JhengHei"/>
          <w:sz w:val="22"/>
          <w:szCs w:val="22"/>
          <w:spacing w:val="-24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初始化代表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就是给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熊一个初始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态</w:t>
      </w:r>
      <w:r>
        <w:rPr>
          <w:rFonts w:ascii="Microsoft JhengHei" w:hAnsi="Microsoft JhengHei" w:cs="Microsoft JhengHei" w:eastAsia="Microsoft JhengHei"/>
          <w:sz w:val="22"/>
          <w:szCs w:val="22"/>
          <w:spacing w:val="-6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让它能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在每次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绿旗开始的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候保持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初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的状态</w:t>
      </w:r>
      <w:r>
        <w:rPr>
          <w:rFonts w:ascii="Microsoft JhengHei" w:hAnsi="Microsoft JhengHei" w:cs="Microsoft JhengHei" w:eastAsia="Microsoft JhengHei"/>
          <w:sz w:val="22"/>
          <w:szCs w:val="22"/>
          <w:spacing w:val="-65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为米乐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添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加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初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化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整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画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非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常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畅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动手练一下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完善我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程序让小熊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到蜂蜜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吧。</w:t>
      </w:r>
    </w:p>
    <w:p>
      <w:pPr>
        <w:spacing w:before="0" w:after="0" w:line="328" w:lineRule="exact"/>
        <w:ind w:left="709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（同学们操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，老师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，保证学生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  <w:position w:val="-1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整个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35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第十一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索与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思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8" w:after="0" w:line="320" w:lineRule="exact"/>
        <w:ind w:left="356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记得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们在展示本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课的课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标的时候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米乐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熊是说出话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后出门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-6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大家一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来想一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想</w:t>
      </w:r>
      <w:r>
        <w:rPr>
          <w:rFonts w:ascii="Microsoft JhengHei" w:hAnsi="Microsoft JhengHei" w:cs="Microsoft JhengHei" w:eastAsia="Microsoft JhengHei"/>
          <w:sz w:val="22"/>
          <w:szCs w:val="22"/>
          <w:spacing w:val="-67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让角色说话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该使用</w:t>
      </w:r>
    </w:p>
    <w:p>
      <w:pPr>
        <w:spacing w:before="0" w:after="0" w:line="342" w:lineRule="exact"/>
        <w:ind w:left="77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3"/>
        </w:rPr>
        <w:t>0.5</w:t>
      </w:r>
      <w:r>
        <w:rPr>
          <w:rFonts w:ascii="Arial" w:hAnsi="Arial" w:cs="Arial" w:eastAsia="Arial"/>
          <w:sz w:val="22"/>
          <w:szCs w:val="22"/>
          <w:spacing w:val="4"/>
          <w:w w:val="8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7" w:space="373"/>
            <w:col w:w="1170"/>
          </w:cols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/>
        <w:pict>
          <v:group style="position:absolute;margin-left:100.32pt;margin-top:107.039986pt;width:335.87pt;height:97.12pt;mso-position-horizontal-relative:page;mso-position-vertical-relative:page;z-index:-695" coordorigin="2006,2141" coordsize="6717,1942">
            <v:group style="position:absolute;left:2016;top:2151;width:6697;height:322" coordorigin="2016,2151" coordsize="6697,322">
              <v:shape style="position:absolute;left:2016;top:2151;width:6697;height:322" coordorigin="2016,2151" coordsize="6697,322" path="m2016,2472l8714,2472,8714,2151,2016,2151,2016,2472e" filled="t" fillcolor="#E1EED9" stroked="f">
                <v:path arrowok="t"/>
                <v:fill/>
              </v:shape>
            </v:group>
            <v:group style="position:absolute;left:2016;top:2472;width:6697;height:319" coordorigin="2016,2472" coordsize="6697,319">
              <v:shape style="position:absolute;left:2016;top:2472;width:6697;height:319" coordorigin="2016,2472" coordsize="6697,319" path="m2016,2792l8714,2792,8714,2472,2016,2472,2016,2792e" filled="t" fillcolor="#E1EED9" stroked="f">
                <v:path arrowok="t"/>
                <v:fill/>
              </v:shape>
            </v:group>
            <v:group style="position:absolute;left:2016;top:2792;width:6697;height:322" coordorigin="2016,2792" coordsize="6697,322">
              <v:shape style="position:absolute;left:2016;top:2792;width:6697;height:322" coordorigin="2016,2792" coordsize="6697,322" path="m2016,3113l8714,3113,8714,2792,2016,2792,2016,3113e" filled="t" fillcolor="#E1EED9" stroked="f">
                <v:path arrowok="t"/>
                <v:fill/>
              </v:shape>
            </v:group>
            <v:group style="position:absolute;left:2016;top:3113;width:6697;height:319" coordorigin="2016,3113" coordsize="6697,319">
              <v:shape style="position:absolute;left:2016;top:3113;width:6697;height:319" coordorigin="2016,3113" coordsize="6697,319" path="m2016,3432l8714,3432,8714,3113,2016,3113,2016,3432e" filled="t" fillcolor="#E1EED9" stroked="f">
                <v:path arrowok="t"/>
                <v:fill/>
              </v:shape>
            </v:group>
            <v:group style="position:absolute;left:2016;top:3432;width:6697;height:319" coordorigin="2016,3432" coordsize="6697,319">
              <v:shape style="position:absolute;left:2016;top:3432;width:6697;height:319" coordorigin="2016,3432" coordsize="6697,319" path="m2016,3752l8714,3752,8714,3432,2016,3432,2016,3752e" filled="t" fillcolor="#E1EED9" stroked="f">
                <v:path arrowok="t"/>
                <v:fill/>
              </v:shape>
            </v:group>
            <v:group style="position:absolute;left:2016;top:3752;width:6697;height:322" coordorigin="2016,3752" coordsize="6697,322">
              <v:shape style="position:absolute;left:2016;top:3752;width:6697;height:322" coordorigin="2016,3752" coordsize="6697,322" path="m2016,4073l8714,4073,8714,3752,2016,3752,2016,4073e" filled="t" fillcolor="#E1EED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02pt;margin-top:608.096008pt;width:328.79pt;height:81.184pt;mso-position-horizontal-relative:page;mso-position-vertical-relative:page;z-index:-690" coordorigin="2040,12162" coordsize="6576,1624">
            <v:group style="position:absolute;left:2050;top:12172;width:6556;height:321" coordorigin="2050,12172" coordsize="6556,321">
              <v:shape style="position:absolute;left:2050;top:12172;width:6556;height:321" coordorigin="2050,12172" coordsize="6556,321" path="m2050,12494l8606,12494,8606,12172,2050,12172,2050,12494e" filled="t" fillcolor="#C5DFB3" stroked="f">
                <v:path arrowok="t"/>
                <v:fill/>
              </v:shape>
            </v:group>
            <v:group style="position:absolute;left:2050;top:12494;width:6556;height:320" coordorigin="2050,12494" coordsize="6556,320">
              <v:shape style="position:absolute;left:2050;top:12494;width:6556;height:320" coordorigin="2050,12494" coordsize="6556,320" path="m2050,12813l8606,12813,8606,12494,2050,12494,2050,12813e" filled="t" fillcolor="#C5DFB3" stroked="f">
                <v:path arrowok="t"/>
                <v:fill/>
              </v:shape>
            </v:group>
            <v:group style="position:absolute;left:2050;top:12813;width:6556;height:322" coordorigin="2050,12813" coordsize="6556,322">
              <v:shape style="position:absolute;left:2050;top:12813;width:6556;height:322" coordorigin="2050,12813" coordsize="6556,322" path="m2050,13135l8606,13135,8606,12813,2050,12813,2050,13135e" filled="t" fillcolor="#C5DFB3" stroked="f">
                <v:path arrowok="t"/>
                <v:fill/>
              </v:shape>
            </v:group>
            <v:group style="position:absolute;left:2050;top:13135;width:6556;height:319" coordorigin="2050,13135" coordsize="6556,319">
              <v:shape style="position:absolute;left:2050;top:13135;width:6556;height:319" coordorigin="2050,13135" coordsize="6556,319" path="m2050,13454l8606,13454,8606,13135,2050,13135,2050,13454e" filled="t" fillcolor="#C5DFB3" stroked="f">
                <v:path arrowok="t"/>
                <v:fill/>
              </v:shape>
            </v:group>
            <v:group style="position:absolute;left:2050;top:13454;width:6556;height:322" coordorigin="2050,13454" coordsize="6556,322">
              <v:shape style="position:absolute;left:2050;top:13454;width:6556;height:322" coordorigin="2050,13454" coordsize="6556,322" path="m2050,13776l8606,13776,8606,13454,2050,13454,2050,13776e" filled="t" fillcolor="#C5DFB3" stroked="f">
                <v:path arrowok="t"/>
                <v:fill/>
              </v:shape>
            </v:group>
            <w10:wrap type="none"/>
          </v:group>
        </w:pict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.68" w:type="dxa"/>
      </w:tblPr>
      <w:tblGrid/>
      <w:tr>
        <w:trPr>
          <w:trHeight w:val="345" w:hRule="exact"/>
        </w:trPr>
        <w:tc>
          <w:tcPr>
            <w:tcW w:w="6914" w:type="dxa"/>
            <w:tcBorders>
              <w:top w:val="nil" w:sz="6" w:space="0" w:color="auto"/>
              <w:bottom w:val="single" w:sz="8.4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什么样的指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呢？把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出来吧。</w:t>
            </w:r>
          </w:p>
        </w:tc>
        <w:tc>
          <w:tcPr>
            <w:tcW w:w="1290" w:type="dxa"/>
            <w:tcBorders>
              <w:top w:val="nil" w:sz="6" w:space="0" w:color="auto"/>
              <w:bottom w:val="single" w:sz="8.4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914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第七部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0" w:type="dxa"/>
            <w:tcBorders>
              <w:top w:val="single" w:sz="8.48" w:space="0" w:color="000000"/>
              <w:bottom w:val="single" w:sz="8.48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33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946" w:hRule="exact"/>
        </w:trPr>
        <w:tc>
          <w:tcPr>
            <w:tcW w:w="6914" w:type="dxa"/>
            <w:tcBorders>
              <w:top w:val="single" w:sz="8.48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9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老师辅助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考一下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们应</w:t>
            </w:r>
          </w:p>
          <w:p>
            <w:pPr>
              <w:spacing w:before="9" w:after="0" w:line="320" w:lineRule="exact"/>
              <w:ind w:left="108" w:right="24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</w:t>
            </w:r>
          </w:p>
          <w:p>
            <w:pPr>
              <w:spacing w:before="1" w:after="0" w:line="320" w:lineRule="exact"/>
              <w:ind w:left="108" w:right="24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码作业了。</w:t>
            </w:r>
          </w:p>
          <w:p>
            <w:pPr>
              <w:spacing w:before="0" w:after="0" w:line="31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position w:val="-1"/>
              </w:rPr>
              <w:t>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28"/>
                <w:position w:val="-1"/>
              </w:rPr>
              <w:t>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的添加）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0" w:type="dxa"/>
            <w:tcBorders>
              <w:top w:val="single" w:sz="8.48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33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.68" w:type="dxa"/>
      </w:tblPr>
      <w:tblGrid/>
      <w:tr>
        <w:trPr>
          <w:trHeight w:val="352" w:hRule="exact"/>
        </w:trPr>
        <w:tc>
          <w:tcPr>
            <w:tcW w:w="8205" w:type="dxa"/>
            <w:gridSpan w:val="2"/>
            <w:tcBorders>
              <w:top w:val="nil" w:sz="6" w:space="0" w:color="auto"/>
              <w:bottom w:val="single" w:sz="8.480080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4" w:lineRule="exact"/>
              <w:ind w:left="142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识延伸</w:t>
            </w:r>
          </w:p>
        </w:tc>
        <w:tc>
          <w:tcPr>
            <w:tcW w:w="53" w:type="dxa"/>
            <w:tcBorders>
              <w:top w:val="nil" w:sz="6" w:space="0" w:color="auto"/>
              <w:bottom w:val="single" w:sz="8.480080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/>
            <w:rPr/>
          </w:p>
        </w:tc>
      </w:tr>
      <w:tr>
        <w:trPr>
          <w:trHeight w:val="1315" w:hRule="exact"/>
        </w:trPr>
        <w:tc>
          <w:tcPr>
            <w:tcW w:w="6914" w:type="dxa"/>
            <w:tcBorders>
              <w:top w:val="single" w:sz="8.480080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4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的课堂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不仅仅可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学到编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知识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也可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</w:t>
            </w:r>
          </w:p>
          <w:p>
            <w:pPr>
              <w:spacing w:before="10" w:after="0" w:line="320" w:lineRule="exact"/>
              <w:ind w:left="108" w:right="2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解到生活中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可或缺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米乐熊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要通过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的河流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要通过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桥梁的帮助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通过小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才能安然无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的到达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关于桥梁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们还有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那些知识需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了解呢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听听熊博士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什么独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见解吧？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0" w:type="dxa"/>
            <w:tcBorders>
              <w:top w:val="single" w:sz="8.480080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94" w:lineRule="exact"/>
              <w:ind w:left="25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0.5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  <w:tc>
          <w:tcPr>
            <w:tcW w:w="53" w:type="dxa"/>
            <w:vMerge w:val="restart"/>
            <w:tcBorders>
              <w:top w:val="single" w:sz="8.4800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6" w:hRule="exact"/>
        </w:trPr>
        <w:tc>
          <w:tcPr>
            <w:tcW w:w="6914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0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33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  <w:tc>
          <w:tcPr>
            <w:tcW w:w="53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39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100.32pt;margin-top:-100.1315pt;width:335.87pt;height:65.104pt;mso-position-horizontal-relative:page;mso-position-vertical-relative:paragraph;z-index:-694" coordorigin="2006,-2003" coordsize="6717,1302">
            <v:group style="position:absolute;left:2016;top:-1993;width:6697;height:321" coordorigin="2016,-1993" coordsize="6697,321">
              <v:shape style="position:absolute;left:2016;top:-1993;width:6697;height:321" coordorigin="2016,-1993" coordsize="6697,321" path="m2016,-1671l8714,-1671,8714,-1993,2016,-1993,2016,-1671e" filled="t" fillcolor="#9CC2E4" stroked="f">
                <v:path arrowok="t"/>
                <v:fill/>
              </v:shape>
            </v:group>
            <v:group style="position:absolute;left:2016;top:-1671;width:6697;height:320" coordorigin="2016,-1671" coordsize="6697,320">
              <v:shape style="position:absolute;left:2016;top:-1671;width:6697;height:320" coordorigin="2016,-1671" coordsize="6697,320" path="m2016,-1351l8714,-1351,8714,-1671,2016,-1671,2016,-1351e" filled="t" fillcolor="#9CC2E4" stroked="f">
                <v:path arrowok="t"/>
                <v:fill/>
              </v:shape>
            </v:group>
            <v:group style="position:absolute;left:2016;top:-1351;width:6697;height:322" coordorigin="2016,-1351" coordsize="6697,322">
              <v:shape style="position:absolute;left:2016;top:-1351;width:6697;height:322" coordorigin="2016,-1351" coordsize="6697,322" path="m2016,-1030l8714,-1030,8714,-1351,2016,-1351,2016,-1030e" filled="t" fillcolor="#9CC2E4" stroked="f">
                <v:path arrowok="t"/>
                <v:fill/>
              </v:shape>
            </v:group>
            <v:group style="position:absolute;left:2016;top:-1030;width:6697;height:319" coordorigin="2016,-1030" coordsize="6697,319">
              <v:shape style="position:absolute;left:2016;top:-1030;width:6697;height:319" coordorigin="2016,-1030" coordsize="6697,319" path="m2016,-711l8714,-711,8714,-1030,2016,-1030,2016,-711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展练习</w:t>
      </w:r>
    </w:p>
    <w:p>
      <w:pPr>
        <w:spacing w:before="0" w:after="0" w:line="321" w:lineRule="exact"/>
        <w:ind w:left="39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6.334pt;margin-top:-17.432724pt;width:412.73pt;height:19.47pt;mso-position-horizontal-relative:page;mso-position-vertical-relative:paragraph;z-index:-693" coordorigin="1927,-349" coordsize="8255,389">
            <v:group style="position:absolute;left:10058;top:-301;width:108;height:312" coordorigin="10058,-301" coordsize="108,312">
              <v:shape style="position:absolute;left:10058;top:-301;width:108;height:312" coordorigin="10058,-301" coordsize="108,312" path="m10058,11l10166,11,10166,-301,10058,-301,10058,11xe" filled="t" fillcolor="#F7C9AC" stroked="f">
                <v:path arrowok="t"/>
                <v:fill/>
              </v:shape>
            </v:group>
            <v:group style="position:absolute;left:1942;top:-301;width:108;height:312" coordorigin="1942,-301" coordsize="108,312">
              <v:shape style="position:absolute;left:1942;top:-301;width:108;height:312" coordorigin="1942,-301" coordsize="108,312" path="m1942,11l2050,11,2050,-301,1942,-301,1942,11xe" filled="t" fillcolor="#F7C9AC" stroked="f">
                <v:path arrowok="t"/>
                <v:fill/>
              </v:shape>
            </v:group>
            <v:group style="position:absolute;left:2050;top:-301;width:8008;height:312" coordorigin="2050,-301" coordsize="8008,312">
              <v:shape style="position:absolute;left:2050;top:-301;width:8008;height:312" coordorigin="2050,-301" coordsize="8008,312" path="m2050,11l10058,11,10058,-301,2050,-301,2050,11e" filled="t" fillcolor="#F7C9AC" stroked="f">
                <v:path arrowok="t"/>
                <v:fill/>
              </v:shape>
            </v:group>
            <v:group style="position:absolute;left:1942;top:-333;width:8224;height:31" coordorigin="1942,-333" coordsize="8224,31">
              <v:shape style="position:absolute;left:1942;top:-333;width:8224;height:31" coordorigin="1942,-333" coordsize="8224,31" path="m1942,-302l10166,-302,10166,-333,1942,-333,1942,-302xe" filled="t" fillcolor="#000000" stroked="f">
                <v:path arrowok="t"/>
                <v:fill/>
              </v:shape>
            </v:group>
            <v:group style="position:absolute;left:1942;top:-304;width:8224;height:4" coordorigin="1942,-304" coordsize="8224,4">
              <v:shape style="position:absolute;left:1942;top:-304;width:8224;height:4" coordorigin="1942,-304" coordsize="8224,4" path="m1942,-300l10166,-300,10166,-304,1942,-304,1942,-300xe" filled="t" fillcolor="#F7C9AC" stroked="f">
                <v:path arrowok="t"/>
                <v:fill/>
              </v:shape>
            </v:group>
            <v:group style="position:absolute;left:1942;top:25;width:8224;height:2" coordorigin="1942,25" coordsize="8224,2">
              <v:shape style="position:absolute;left:1942;top:25;width:8224;height:2" coordorigin="1942,25" coordsize="8224,0" path="m1942,25l10166,25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第十二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程总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5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7.103996pt;margin-top:2.481668pt;width:411.19pt;height:.1pt;mso-position-horizontal-relative:page;mso-position-vertical-relative:paragraph;z-index:-692" coordorigin="1942,50" coordsize="8224,2">
            <v:shape style="position:absolute;left:1942;top:50;width:8224;height:2" coordorigin="1942,50" coordsize="8224,0" path="m1942,50l10166,50e" filled="f" stroked="t" strokeweight="1.05999pt" strokecolor="#000000">
              <v:path arrowok="t"/>
            </v:shape>
          </v:group>
          <w10:wrap type="none"/>
        </w:pict>
      </w:r>
      <w:r>
        <w:rPr/>
        <w:pict>
          <v:group style="position:absolute;margin-left:102pt;margin-top:19.501663pt;width:328.79pt;height:145.140pt;mso-position-horizontal-relative:page;mso-position-vertical-relative:paragraph;z-index:-691" coordorigin="2040,390" coordsize="6576,2903">
            <v:group style="position:absolute;left:2050;top:400;width:6556;height:319" coordorigin="2050,400" coordsize="6556,319">
              <v:shape style="position:absolute;left:2050;top:400;width:6556;height:319" coordorigin="2050,400" coordsize="6556,319" path="m2050,719l8606,719,8606,400,2050,400,2050,719e" filled="t" fillcolor="#9CC2E4" stroked="f">
                <v:path arrowok="t"/>
                <v:fill/>
              </v:shape>
            </v:group>
            <v:group style="position:absolute;left:2050;top:719;width:6556;height:322" coordorigin="2050,719" coordsize="6556,322">
              <v:shape style="position:absolute;left:2050;top:719;width:6556;height:322" coordorigin="2050,719" coordsize="6556,322" path="m2050,1041l8606,1041,8606,719,2050,719,2050,1041e" filled="t" fillcolor="#9CC2E4" stroked="f">
                <v:path arrowok="t"/>
                <v:fill/>
              </v:shape>
            </v:group>
            <v:group style="position:absolute;left:2050;top:1041;width:6556;height:319" coordorigin="2050,1041" coordsize="6556,319">
              <v:shape style="position:absolute;left:2050;top:1041;width:6556;height:319" coordorigin="2050,1041" coordsize="6556,319" path="m2050,1360l8606,1360,8606,1041,2050,1041,2050,1360e" filled="t" fillcolor="#9CC2E4" stroked="f">
                <v:path arrowok="t"/>
                <v:fill/>
              </v:shape>
            </v:group>
            <v:group style="position:absolute;left:2050;top:1360;width:6556;height:322" coordorigin="2050,1360" coordsize="6556,322">
              <v:shape style="position:absolute;left:2050;top:1360;width:6556;height:322" coordorigin="2050,1360" coordsize="6556,322" path="m2050,1682l8606,1682,8606,1360,2050,1360,2050,1682e" filled="t" fillcolor="#9CC2E4" stroked="f">
                <v:path arrowok="t"/>
                <v:fill/>
              </v:shape>
            </v:group>
            <v:group style="position:absolute;left:2050;top:1682;width:6556;height:319" coordorigin="2050,1682" coordsize="6556,319">
              <v:shape style="position:absolute;left:2050;top:1682;width:6556;height:319" coordorigin="2050,1682" coordsize="6556,319" path="m2050,2001l8606,2001,8606,1682,2050,1682,2050,2001e" filled="t" fillcolor="#9CC2E4" stroked="f">
                <v:path arrowok="t"/>
                <v:fill/>
              </v:shape>
            </v:group>
            <v:group style="position:absolute;left:2050;top:2001;width:6556;height:319" coordorigin="2050,2001" coordsize="6556,319">
              <v:shape style="position:absolute;left:2050;top:2001;width:6556;height:319" coordorigin="2050,2001" coordsize="6556,319" path="m2050,2320l8606,2320,8606,2001,2050,2001,2050,2320e" filled="t" fillcolor="#9CC2E4" stroked="f">
                <v:path arrowok="t"/>
                <v:fill/>
              </v:shape>
            </v:group>
            <v:group style="position:absolute;left:2050;top:2320;width:6556;height:322" coordorigin="2050,2320" coordsize="6556,322">
              <v:shape style="position:absolute;left:2050;top:2320;width:6556;height:322" coordorigin="2050,2320" coordsize="6556,322" path="m2050,2642l8606,2642,8606,2320,2050,2320,2050,2642e" filled="t" fillcolor="#9CC2E4" stroked="f">
                <v:path arrowok="t"/>
                <v:fill/>
              </v:shape>
            </v:group>
            <v:group style="position:absolute;left:2050;top:2642;width:6556;height:319" coordorigin="2050,2642" coordsize="6556,319">
              <v:shape style="position:absolute;left:2050;top:2642;width:6556;height:319" coordorigin="2050,2642" coordsize="6556,319" path="m2050,2961l8606,2961,8606,2642,2050,2642,2050,2961e" filled="t" fillcolor="#9CC2E4" stroked="f">
                <v:path arrowok="t"/>
                <v:fill/>
              </v:shape>
            </v:group>
            <v:group style="position:absolute;left:2050;top:2961;width:6556;height:322" coordorigin="2050,2961" coordsize="6556,322">
              <v:shape style="position:absolute;left:2050;top:2961;width:6556;height:322" coordorigin="2050,2961" coordsize="6556,322" path="m2050,3283l8606,3283,8606,2961,2050,2961,2050,3283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该视频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静态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片，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7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57.079792" w:type="dxa"/>
      </w:tblPr>
      <w:tblGrid/>
      <w:tr>
        <w:trPr>
          <w:trHeight w:val="2904" w:hRule="exact"/>
        </w:trPr>
        <w:tc>
          <w:tcPr>
            <w:tcW w:w="677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里本节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内容就结束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起来总结一</w:t>
            </w:r>
          </w:p>
          <w:p>
            <w:pPr>
              <w:spacing w:before="5" w:after="0" w:line="322" w:lineRule="exact"/>
              <w:ind w:left="108" w:right="9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下本节课都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识吧！首先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们学习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10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步指令，这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条指令可以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动起来，之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学习了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造型指令，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</w:t>
            </w:r>
          </w:p>
          <w:p>
            <w:pPr>
              <w:spacing w:before="0" w:after="0" w:line="311" w:lineRule="exact"/>
              <w:ind w:left="108" w:right="214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让角色切换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型，并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切换造型达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一个行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动态效果。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9" w:after="0" w:line="320" w:lineRule="exact"/>
              <w:ind w:left="108" w:right="190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为了让角色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走的自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用了等待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令。我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想让米乐熊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所以用到了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向方向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来调节米乐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行走的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。之后为了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乐熊不躺下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河使用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将旋转方式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为左右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指令。在知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延</w:t>
            </w:r>
          </w:p>
          <w:p>
            <w:pPr>
              <w:spacing w:before="1" w:after="0" w:line="320" w:lineRule="exact"/>
              <w:ind w:left="108" w:right="190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伸中我们还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解到了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的各种知识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有承重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铁索桥还有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李白描写桥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的诗句。</w:t>
            </w:r>
          </w:p>
        </w:tc>
        <w:tc>
          <w:tcPr>
            <w:tcW w:w="145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7" w:lineRule="exact"/>
              <w:ind w:left="38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77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第十三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45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660" w:hRule="exact"/>
        </w:trPr>
        <w:tc>
          <w:tcPr>
            <w:tcW w:w="677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千万不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了在课下完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作业，这里</w:t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是我们的一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升级的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战，我们一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来看一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45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5" w:lineRule="exact"/>
              <w:ind w:left="30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3"/>
              </w:rPr>
              <w:t>0.5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77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76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45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305" w:lineRule="exact"/>
              <w:ind w:left="38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623" w:hRule="exact"/>
        </w:trPr>
        <w:tc>
          <w:tcPr>
            <w:tcW w:w="677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C5DFB3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就到这里了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希望同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能够在以后</w:t>
            </w:r>
          </w:p>
          <w:p>
            <w:pPr>
              <w:spacing w:before="10" w:after="0" w:line="320" w:lineRule="exact"/>
              <w:ind w:left="108" w:right="19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的课程中展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自己的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妙想，为我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的编程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迸发出不一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思维火花。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下节课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我们会跟着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乐熊一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米乐兔进行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</w:t>
            </w:r>
          </w:p>
          <w:p>
            <w:pPr>
              <w:spacing w:before="1" w:after="0" w:line="320" w:lineRule="exact"/>
              <w:ind w:left="108" w:right="78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语接龙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望同学们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以在课后了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成语接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规则，在下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踊跃表现。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们下次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课堂不见不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，拜拜！</w:t>
            </w:r>
          </w:p>
        </w:tc>
        <w:tc>
          <w:tcPr>
            <w:tcW w:w="145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5" w:lineRule="exact"/>
              <w:ind w:left="30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3"/>
              </w:rPr>
              <w:t>0.5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7" w:footer="0" w:top="1100" w:bottom="280" w:left="1660" w:right="164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959984pt;width:418.27pt;height:.1pt;mso-position-horizontal-relative:page;mso-position-vertical-relative:page;z-index:-707" coordorigin="1772,1099" coordsize="8365,2">
          <v:shape style="position:absolute;left:1772;top:1099;width:8365;height:2" coordorigin="1772,1099" coordsize="8365,0" path="m1772,1099l10137,1099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959984pt;width:418.27pt;height:.1pt;mso-position-horizontal-relative:page;mso-position-vertical-relative:page;z-index:-706" coordorigin="1772,1099" coordsize="8365,2">
          <v:shape style="position:absolute;left:1772;top:1099;width:8365;height:2" coordorigin="1772,1099" coordsize="8365,0" path="m1772,1099l10137,1099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959984pt;width:418.27pt;height:.1pt;mso-position-horizontal-relative:page;mso-position-vertical-relative:page;z-index:-705" coordorigin="1772,1099" coordsize="8365,2">
          <v:shape style="position:absolute;left:1772;top:1099;width:8365;height:2" coordorigin="1772,1099" coordsize="8365,0" path="m1772,1099l10137,1099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2022-07-26T12:51:17Z</dcterms:created>
  <dcterms:modified xsi:type="dcterms:W3CDTF">2022-07-26T12:51:17Z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2022-07-26T00:00:00Z</vt:filetime>
  </property>
</Properties>
</file>